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F2A70" w14:textId="77777777" w:rsidR="00FF74A8" w:rsidRDefault="00FF74A8">
      <w:pPr>
        <w:pStyle w:val="BodyText"/>
        <w:rPr>
          <w:rFonts w:ascii="Times New Roman"/>
          <w:sz w:val="20"/>
        </w:rPr>
      </w:pPr>
    </w:p>
    <w:p w14:paraId="137BCDAD" w14:textId="77777777" w:rsidR="00FF74A8" w:rsidRDefault="00FF74A8">
      <w:pPr>
        <w:pStyle w:val="BodyText"/>
        <w:rPr>
          <w:rFonts w:ascii="Times New Roman"/>
          <w:sz w:val="20"/>
        </w:rPr>
      </w:pPr>
    </w:p>
    <w:p w14:paraId="0F8E282A" w14:textId="77777777" w:rsidR="00FF74A8" w:rsidRDefault="00FF74A8">
      <w:pPr>
        <w:pStyle w:val="BodyText"/>
        <w:spacing w:before="4"/>
        <w:rPr>
          <w:rFonts w:ascii="Times New Roman"/>
        </w:rPr>
      </w:pPr>
    </w:p>
    <w:p w14:paraId="5BA77D37" w14:textId="77777777" w:rsidR="00FF74A8" w:rsidRDefault="00D408F2">
      <w:pPr>
        <w:pStyle w:val="BodyText"/>
        <w:spacing w:line="20" w:lineRule="exact"/>
        <w:ind w:left="195"/>
        <w:rPr>
          <w:rFonts w:ascii="Times New Roman"/>
          <w:sz w:val="2"/>
        </w:rPr>
      </w:pPr>
      <w:r>
        <w:rPr>
          <w:rFonts w:ascii="Times New Roman"/>
          <w:sz w:val="2"/>
        </w:rPr>
      </w:r>
      <w:r>
        <w:rPr>
          <w:rFonts w:ascii="Times New Roman"/>
          <w:sz w:val="2"/>
        </w:rPr>
        <w:pict w14:anchorId="60AD7E12">
          <v:group id="_x0000_s1032" style="width:450.85pt;height:.5pt;mso-position-horizontal-relative:char;mso-position-vertical-relative:line" coordsize="9017,10">
            <v:line id="_x0000_s1035" style="position:absolute" from="0,5" to="4507,5" strokeweight=".16969mm"/>
            <v:rect id="_x0000_s1034" style="position:absolute;left:4507;width:10;height:10" fillcolor="black" stroked="f"/>
            <v:line id="_x0000_s1033" style="position:absolute" from="4517,5" to="9017,5" strokeweight=".16969mm"/>
            <w10:anchorlock/>
          </v:group>
        </w:pict>
      </w:r>
    </w:p>
    <w:p w14:paraId="437B9C65" w14:textId="77777777" w:rsidR="00FF74A8" w:rsidRDefault="00FF74A8">
      <w:pPr>
        <w:pStyle w:val="BodyText"/>
        <w:rPr>
          <w:rFonts w:ascii="Times New Roman"/>
          <w:sz w:val="20"/>
        </w:rPr>
      </w:pPr>
    </w:p>
    <w:p w14:paraId="782B9A5E" w14:textId="77777777" w:rsidR="00FF74A8" w:rsidRDefault="00FF74A8">
      <w:pPr>
        <w:pStyle w:val="BodyText"/>
        <w:spacing w:before="7"/>
        <w:rPr>
          <w:rFonts w:ascii="Times New Roman"/>
          <w:sz w:val="20"/>
        </w:rPr>
      </w:pPr>
    </w:p>
    <w:tbl>
      <w:tblPr>
        <w:tblW w:w="0" w:type="auto"/>
        <w:tblInd w:w="116" w:type="dxa"/>
        <w:tblLayout w:type="fixed"/>
        <w:tblCellMar>
          <w:left w:w="0" w:type="dxa"/>
          <w:right w:w="0" w:type="dxa"/>
        </w:tblCellMar>
        <w:tblLook w:val="01E0" w:firstRow="1" w:lastRow="1" w:firstColumn="1" w:lastColumn="1" w:noHBand="0" w:noVBand="0"/>
      </w:tblPr>
      <w:tblGrid>
        <w:gridCol w:w="4582"/>
        <w:gridCol w:w="4614"/>
      </w:tblGrid>
      <w:tr w:rsidR="00FF74A8" w14:paraId="23756FCE" w14:textId="77777777">
        <w:trPr>
          <w:trHeight w:val="478"/>
        </w:trPr>
        <w:tc>
          <w:tcPr>
            <w:tcW w:w="4582" w:type="dxa"/>
          </w:tcPr>
          <w:p w14:paraId="3BCDF385" w14:textId="77777777" w:rsidR="00FF74A8" w:rsidRDefault="00BC064B">
            <w:pPr>
              <w:pStyle w:val="TableParagraph"/>
              <w:ind w:left="200"/>
              <w:rPr>
                <w:b/>
                <w:sz w:val="36"/>
              </w:rPr>
            </w:pPr>
            <w:r>
              <w:rPr>
                <w:b/>
                <w:sz w:val="36"/>
              </w:rPr>
              <w:t>June</w:t>
            </w:r>
          </w:p>
        </w:tc>
        <w:tc>
          <w:tcPr>
            <w:tcW w:w="4614" w:type="dxa"/>
          </w:tcPr>
          <w:p w14:paraId="67041A65" w14:textId="77777777" w:rsidR="00FF74A8" w:rsidRDefault="00BC064B">
            <w:pPr>
              <w:pStyle w:val="TableParagraph"/>
              <w:ind w:right="198"/>
              <w:jc w:val="right"/>
              <w:rPr>
                <w:b/>
                <w:sz w:val="36"/>
              </w:rPr>
            </w:pPr>
            <w:r>
              <w:rPr>
                <w:b/>
                <w:sz w:val="36"/>
              </w:rPr>
              <w:t>2019</w:t>
            </w:r>
          </w:p>
        </w:tc>
      </w:tr>
    </w:tbl>
    <w:p w14:paraId="6B4F06E1" w14:textId="77777777" w:rsidR="00FF74A8" w:rsidRDefault="00FF74A8">
      <w:pPr>
        <w:pStyle w:val="BodyText"/>
        <w:rPr>
          <w:rFonts w:ascii="Times New Roman"/>
          <w:sz w:val="20"/>
        </w:rPr>
      </w:pPr>
    </w:p>
    <w:p w14:paraId="51C7C5CC" w14:textId="77777777" w:rsidR="00FF74A8" w:rsidRDefault="00D408F2">
      <w:pPr>
        <w:pStyle w:val="BodyText"/>
        <w:spacing w:before="2"/>
        <w:rPr>
          <w:rFonts w:ascii="Times New Roman"/>
          <w:sz w:val="18"/>
        </w:rPr>
      </w:pPr>
      <w:r>
        <w:pict w14:anchorId="7ACA6D46">
          <v:group id="_x0000_s1028" style="position:absolute;margin-left:67.3pt;margin-top:12.4pt;width:451.6pt;height:.5pt;z-index:-251660288;mso-wrap-distance-left:0;mso-wrap-distance-right:0;mso-position-horizontal-relative:page" coordorigin="1346,248" coordsize="9032,10">
            <v:line id="_x0000_s1031" style="position:absolute" from="1346,253" to="5868,253" strokeweight=".48pt"/>
            <v:rect id="_x0000_s1030" style="position:absolute;left:5853;top:248;width:10;height:10" fillcolor="black" stroked="f"/>
            <v:line id="_x0000_s1029" style="position:absolute" from="5863,253" to="10378,253" strokeweight=".48pt"/>
            <w10:wrap type="topAndBottom" anchorx="page"/>
          </v:group>
        </w:pict>
      </w:r>
    </w:p>
    <w:p w14:paraId="77FBF7DA" w14:textId="77777777" w:rsidR="00FF74A8" w:rsidRDefault="00FF74A8">
      <w:pPr>
        <w:pStyle w:val="BodyText"/>
        <w:rPr>
          <w:rFonts w:ascii="Times New Roman"/>
          <w:sz w:val="20"/>
        </w:rPr>
      </w:pPr>
    </w:p>
    <w:p w14:paraId="186050BF" w14:textId="77777777" w:rsidR="00FF74A8" w:rsidRDefault="00FF74A8">
      <w:pPr>
        <w:pStyle w:val="BodyText"/>
        <w:rPr>
          <w:rFonts w:ascii="Times New Roman"/>
          <w:sz w:val="20"/>
        </w:rPr>
      </w:pPr>
    </w:p>
    <w:p w14:paraId="42066E40" w14:textId="77777777" w:rsidR="00FF74A8" w:rsidRDefault="00FF74A8">
      <w:pPr>
        <w:pStyle w:val="BodyText"/>
        <w:spacing w:before="5"/>
        <w:rPr>
          <w:rFonts w:ascii="Times New Roman"/>
          <w:sz w:val="20"/>
        </w:rPr>
      </w:pPr>
    </w:p>
    <w:p w14:paraId="0BC0764E" w14:textId="77777777" w:rsidR="00FF74A8" w:rsidRDefault="00BC064B">
      <w:pPr>
        <w:spacing w:before="102"/>
        <w:ind w:left="1153"/>
        <w:rPr>
          <w:rFonts w:ascii="Segoe UI"/>
          <w:b/>
          <w:sz w:val="40"/>
        </w:rPr>
      </w:pPr>
      <w:r>
        <w:rPr>
          <w:rFonts w:ascii="Segoe UI"/>
          <w:b/>
          <w:sz w:val="40"/>
          <w:u w:val="thick"/>
        </w:rPr>
        <w:t>PRIMARY CARE NETWORK</w:t>
      </w:r>
      <w:r>
        <w:rPr>
          <w:rFonts w:ascii="Segoe UI"/>
          <w:b/>
          <w:spacing w:val="-73"/>
          <w:sz w:val="40"/>
          <w:u w:val="thick"/>
        </w:rPr>
        <w:t xml:space="preserve"> </w:t>
      </w:r>
      <w:r>
        <w:rPr>
          <w:rFonts w:ascii="Segoe UI"/>
          <w:b/>
          <w:sz w:val="40"/>
          <w:u w:val="thick"/>
        </w:rPr>
        <w:t>SCHEDULES</w:t>
      </w:r>
    </w:p>
    <w:p w14:paraId="718734C5" w14:textId="77777777" w:rsidR="00FF74A8" w:rsidRDefault="00FF74A8">
      <w:pPr>
        <w:pStyle w:val="BodyText"/>
        <w:rPr>
          <w:rFonts w:ascii="Segoe UI"/>
          <w:b/>
          <w:sz w:val="20"/>
        </w:rPr>
      </w:pPr>
    </w:p>
    <w:p w14:paraId="6B0070BC" w14:textId="77777777" w:rsidR="00FF74A8" w:rsidRDefault="00FF74A8">
      <w:pPr>
        <w:pStyle w:val="BodyText"/>
        <w:rPr>
          <w:rFonts w:ascii="Segoe UI"/>
          <w:b/>
          <w:sz w:val="20"/>
        </w:rPr>
      </w:pPr>
    </w:p>
    <w:p w14:paraId="0AF1D037" w14:textId="77777777" w:rsidR="00FF74A8" w:rsidRDefault="00FF74A8">
      <w:pPr>
        <w:pStyle w:val="BodyText"/>
        <w:rPr>
          <w:rFonts w:ascii="Segoe UI"/>
          <w:b/>
          <w:sz w:val="20"/>
        </w:rPr>
      </w:pPr>
    </w:p>
    <w:p w14:paraId="79CD8174" w14:textId="77777777" w:rsidR="00FF74A8" w:rsidRDefault="00D408F2">
      <w:pPr>
        <w:pStyle w:val="BodyText"/>
        <w:rPr>
          <w:rFonts w:ascii="Segoe UI"/>
          <w:b/>
          <w:sz w:val="17"/>
        </w:rPr>
      </w:pPr>
      <w:r>
        <w:pict w14:anchorId="42CF167B">
          <v:line id="_x0000_s1027" style="position:absolute;z-index:-251659264;mso-wrap-distance-left:0;mso-wrap-distance-right:0;mso-position-horizontal-relative:page" from="68.05pt,13.5pt" to="518.9pt,13.5pt" strokeweight=".48pt">
            <w10:wrap type="topAndBottom" anchorx="page"/>
          </v:line>
        </w:pict>
      </w:r>
    </w:p>
    <w:p w14:paraId="5BEC372D" w14:textId="77777777" w:rsidR="00FF74A8" w:rsidRDefault="00FF74A8">
      <w:pPr>
        <w:pStyle w:val="BodyText"/>
        <w:spacing w:before="4"/>
        <w:rPr>
          <w:rFonts w:ascii="Segoe UI"/>
          <w:b/>
          <w:sz w:val="18"/>
        </w:rPr>
      </w:pPr>
    </w:p>
    <w:p w14:paraId="100D92E4" w14:textId="77777777" w:rsidR="00FF74A8" w:rsidRDefault="00BC064B">
      <w:pPr>
        <w:spacing w:before="100"/>
        <w:ind w:left="1936"/>
        <w:rPr>
          <w:rFonts w:ascii="Segoe UI"/>
          <w:b/>
          <w:sz w:val="56"/>
        </w:rPr>
      </w:pPr>
      <w:r>
        <w:rPr>
          <w:rFonts w:ascii="Segoe UI"/>
          <w:b/>
          <w:sz w:val="56"/>
        </w:rPr>
        <w:t xml:space="preserve">NETWORK NAME </w:t>
      </w:r>
      <w:r>
        <w:rPr>
          <w:rFonts w:ascii="Segoe UI"/>
          <w:b/>
          <w:sz w:val="56"/>
          <w:shd w:val="clear" w:color="auto" w:fill="FFFF00"/>
        </w:rPr>
        <w:t>[X]</w:t>
      </w:r>
    </w:p>
    <w:p w14:paraId="73C8EAA0" w14:textId="77777777" w:rsidR="00FF74A8" w:rsidRDefault="00D408F2">
      <w:pPr>
        <w:pStyle w:val="BodyText"/>
        <w:spacing w:before="1"/>
        <w:rPr>
          <w:rFonts w:ascii="Segoe UI"/>
          <w:b/>
          <w:sz w:val="25"/>
        </w:rPr>
      </w:pPr>
      <w:r>
        <w:pict w14:anchorId="1D9E56DC">
          <v:line id="_x0000_s1026" style="position:absolute;z-index:-251658240;mso-wrap-distance-left:0;mso-wrap-distance-right:0;mso-position-horizontal-relative:page" from="67.3pt,18.9pt" to="518.9pt,18.9pt" strokeweight=".48pt">
            <w10:wrap type="topAndBottom" anchorx="page"/>
          </v:line>
        </w:pict>
      </w:r>
    </w:p>
    <w:p w14:paraId="7DDDE5FF" w14:textId="77777777" w:rsidR="00FF74A8" w:rsidRDefault="00FF74A8">
      <w:pPr>
        <w:pStyle w:val="BodyText"/>
        <w:rPr>
          <w:rFonts w:ascii="Segoe UI"/>
          <w:b/>
          <w:sz w:val="20"/>
        </w:rPr>
      </w:pPr>
    </w:p>
    <w:p w14:paraId="44CD5ACD" w14:textId="77777777" w:rsidR="00FF74A8" w:rsidRDefault="00FF74A8">
      <w:pPr>
        <w:pStyle w:val="BodyText"/>
        <w:rPr>
          <w:rFonts w:ascii="Segoe UI"/>
          <w:b/>
          <w:sz w:val="20"/>
        </w:rPr>
      </w:pPr>
    </w:p>
    <w:p w14:paraId="15214B5C" w14:textId="77777777" w:rsidR="00FF74A8" w:rsidRDefault="00FF74A8">
      <w:pPr>
        <w:pStyle w:val="BodyText"/>
        <w:spacing w:before="2"/>
        <w:rPr>
          <w:rFonts w:ascii="Segoe UI"/>
          <w:b/>
          <w:sz w:val="28"/>
        </w:rPr>
      </w:pPr>
    </w:p>
    <w:p w14:paraId="3954B694" w14:textId="77777777" w:rsidR="00FF74A8" w:rsidRDefault="00BC064B">
      <w:pPr>
        <w:spacing w:before="101"/>
        <w:ind w:left="3704" w:right="3626"/>
        <w:jc w:val="center"/>
        <w:rPr>
          <w:rFonts w:ascii="Segoe UI"/>
          <w:b/>
          <w:sz w:val="28"/>
        </w:rPr>
      </w:pPr>
      <w:r>
        <w:rPr>
          <w:rFonts w:ascii="Segoe UI"/>
          <w:b/>
          <w:sz w:val="28"/>
        </w:rPr>
        <w:t xml:space="preserve">Clinical Director: </w:t>
      </w:r>
      <w:r>
        <w:rPr>
          <w:rFonts w:ascii="Segoe UI"/>
          <w:b/>
          <w:sz w:val="28"/>
          <w:shd w:val="clear" w:color="auto" w:fill="FFFF00"/>
        </w:rPr>
        <w:t>[X]</w:t>
      </w:r>
    </w:p>
    <w:p w14:paraId="01ED216A" w14:textId="77777777" w:rsidR="00FF74A8" w:rsidRDefault="00FF74A8">
      <w:pPr>
        <w:jc w:val="center"/>
        <w:rPr>
          <w:rFonts w:ascii="Segoe UI"/>
          <w:sz w:val="28"/>
        </w:rPr>
        <w:sectPr w:rsidR="00FF74A8">
          <w:headerReference w:type="even" r:id="rId7"/>
          <w:headerReference w:type="default" r:id="rId8"/>
          <w:footerReference w:type="even" r:id="rId9"/>
          <w:footerReference w:type="default" r:id="rId10"/>
          <w:headerReference w:type="first" r:id="rId11"/>
          <w:footerReference w:type="first" r:id="rId12"/>
          <w:type w:val="continuous"/>
          <w:pgSz w:w="11920" w:h="16850"/>
          <w:pgMar w:top="2320" w:right="1240" w:bottom="1240" w:left="1160" w:header="0" w:footer="1043" w:gutter="0"/>
          <w:pgNumType w:start="1"/>
          <w:cols w:space="720"/>
        </w:sectPr>
      </w:pPr>
    </w:p>
    <w:p w14:paraId="0127843A" w14:textId="77777777" w:rsidR="00FF74A8" w:rsidRDefault="00BC064B">
      <w:pPr>
        <w:spacing w:before="131"/>
        <w:ind w:left="200"/>
        <w:rPr>
          <w:b/>
          <w:sz w:val="32"/>
        </w:rPr>
      </w:pPr>
      <w:r>
        <w:rPr>
          <w:b/>
          <w:sz w:val="32"/>
        </w:rPr>
        <w:lastRenderedPageBreak/>
        <w:t>Contents</w:t>
      </w:r>
    </w:p>
    <w:sdt>
      <w:sdtPr>
        <w:id w:val="-180362903"/>
        <w:docPartObj>
          <w:docPartGallery w:val="Table of Contents"/>
          <w:docPartUnique/>
        </w:docPartObj>
      </w:sdtPr>
      <w:sdtEndPr/>
      <w:sdtContent>
        <w:p w14:paraId="640858B2" w14:textId="77777777" w:rsidR="00FF74A8" w:rsidRDefault="00D408F2">
          <w:pPr>
            <w:pStyle w:val="TOC1"/>
            <w:tabs>
              <w:tab w:val="right" w:leader="dot" w:pos="9379"/>
            </w:tabs>
            <w:spacing w:before="31"/>
            <w:ind w:left="200"/>
            <w:rPr>
              <w:b w:val="0"/>
            </w:rPr>
          </w:pPr>
          <w:hyperlink w:anchor="_bookmark0" w:history="1">
            <w:r w:rsidR="00BC064B">
              <w:t>Schedule</w:t>
            </w:r>
            <w:r w:rsidR="00BC064B">
              <w:rPr>
                <w:spacing w:val="-1"/>
              </w:rPr>
              <w:t xml:space="preserve"> </w:t>
            </w:r>
            <w:r w:rsidR="00BC064B">
              <w:t>1</w:t>
            </w:r>
            <w:r w:rsidR="00BC064B">
              <w:tab/>
            </w:r>
            <w:r w:rsidR="00BC064B">
              <w:rPr>
                <w:b w:val="0"/>
              </w:rPr>
              <w:t>3</w:t>
            </w:r>
          </w:hyperlink>
        </w:p>
        <w:p w14:paraId="2F3F9B45" w14:textId="77777777" w:rsidR="00FF74A8" w:rsidRDefault="00D408F2">
          <w:pPr>
            <w:pStyle w:val="TOC1"/>
            <w:tabs>
              <w:tab w:val="right" w:leader="dot" w:pos="9379"/>
            </w:tabs>
            <w:ind w:left="200"/>
            <w:rPr>
              <w:b w:val="0"/>
            </w:rPr>
          </w:pPr>
          <w:hyperlink w:anchor="_bookmark1" w:history="1">
            <w:r w:rsidR="00BC064B">
              <w:t>Schedule</w:t>
            </w:r>
            <w:r w:rsidR="00BC064B">
              <w:rPr>
                <w:spacing w:val="-1"/>
              </w:rPr>
              <w:t xml:space="preserve"> </w:t>
            </w:r>
            <w:r w:rsidR="00BC064B">
              <w:t>2</w:t>
            </w:r>
            <w:r w:rsidR="00BC064B">
              <w:tab/>
            </w:r>
            <w:r w:rsidR="00BC064B">
              <w:rPr>
                <w:b w:val="0"/>
              </w:rPr>
              <w:t>4</w:t>
            </w:r>
          </w:hyperlink>
        </w:p>
        <w:p w14:paraId="36348168" w14:textId="77777777" w:rsidR="00FF74A8" w:rsidRDefault="00D408F2">
          <w:pPr>
            <w:pStyle w:val="TOC2"/>
            <w:tabs>
              <w:tab w:val="right" w:leader="dot" w:pos="9379"/>
            </w:tabs>
            <w:spacing w:before="123"/>
            <w:rPr>
              <w:b w:val="0"/>
            </w:rPr>
          </w:pPr>
          <w:hyperlink w:anchor="_bookmark2" w:history="1">
            <w:r w:rsidR="00BC064B">
              <w:t>Meetings of core</w:t>
            </w:r>
            <w:r w:rsidR="00BC064B">
              <w:rPr>
                <w:spacing w:val="-3"/>
              </w:rPr>
              <w:t xml:space="preserve"> </w:t>
            </w:r>
            <w:r w:rsidR="00BC064B">
              <w:t>network</w:t>
            </w:r>
            <w:r w:rsidR="00BC064B">
              <w:rPr>
                <w:spacing w:val="-2"/>
              </w:rPr>
              <w:t xml:space="preserve"> </w:t>
            </w:r>
            <w:r w:rsidR="00BC064B">
              <w:t>practices</w:t>
            </w:r>
            <w:r w:rsidR="00BC064B">
              <w:tab/>
            </w:r>
            <w:r w:rsidR="00BC064B">
              <w:rPr>
                <w:b w:val="0"/>
              </w:rPr>
              <w:t>4</w:t>
            </w:r>
          </w:hyperlink>
        </w:p>
        <w:p w14:paraId="1755365F" w14:textId="77777777" w:rsidR="00FF74A8" w:rsidRDefault="00D408F2">
          <w:pPr>
            <w:pStyle w:val="TOC1"/>
            <w:tabs>
              <w:tab w:val="right" w:leader="dot" w:pos="9380"/>
            </w:tabs>
            <w:rPr>
              <w:b w:val="0"/>
            </w:rPr>
          </w:pPr>
          <w:hyperlink w:anchor="_bookmark3" w:history="1">
            <w:r w:rsidR="00BC064B">
              <w:t>Schedule</w:t>
            </w:r>
            <w:r w:rsidR="00BC064B">
              <w:rPr>
                <w:spacing w:val="-1"/>
              </w:rPr>
              <w:t xml:space="preserve"> </w:t>
            </w:r>
            <w:r w:rsidR="00BC064B">
              <w:t>3</w:t>
            </w:r>
            <w:r w:rsidR="00BC064B">
              <w:tab/>
            </w:r>
            <w:r w:rsidR="00BC064B">
              <w:rPr>
                <w:b w:val="0"/>
              </w:rPr>
              <w:t>11</w:t>
            </w:r>
          </w:hyperlink>
        </w:p>
        <w:p w14:paraId="3B1387D8" w14:textId="77777777" w:rsidR="00FF74A8" w:rsidRDefault="00D408F2">
          <w:pPr>
            <w:pStyle w:val="TOC2"/>
            <w:tabs>
              <w:tab w:val="right" w:leader="dot" w:pos="9380"/>
            </w:tabs>
            <w:spacing w:before="123"/>
            <w:rPr>
              <w:b w:val="0"/>
            </w:rPr>
          </w:pPr>
          <w:hyperlink w:anchor="_bookmark4" w:history="1">
            <w:r w:rsidR="00BC064B">
              <w:t>Activities</w:t>
            </w:r>
            <w:r w:rsidR="00BC064B">
              <w:tab/>
            </w:r>
            <w:r w:rsidR="00BC064B">
              <w:rPr>
                <w:b w:val="0"/>
              </w:rPr>
              <w:t>11</w:t>
            </w:r>
          </w:hyperlink>
        </w:p>
        <w:p w14:paraId="774F3F2F" w14:textId="77777777" w:rsidR="00FF74A8" w:rsidRDefault="00D408F2">
          <w:pPr>
            <w:pStyle w:val="TOC1"/>
            <w:tabs>
              <w:tab w:val="right" w:leader="dot" w:pos="9380"/>
            </w:tabs>
            <w:rPr>
              <w:b w:val="0"/>
            </w:rPr>
          </w:pPr>
          <w:hyperlink w:anchor="_bookmark5" w:history="1">
            <w:r w:rsidR="00BC064B">
              <w:t>Schedule</w:t>
            </w:r>
            <w:r w:rsidR="00BC064B">
              <w:rPr>
                <w:spacing w:val="-1"/>
              </w:rPr>
              <w:t xml:space="preserve"> </w:t>
            </w:r>
            <w:r w:rsidR="00BC064B">
              <w:t>4</w:t>
            </w:r>
            <w:r w:rsidR="00BC064B">
              <w:tab/>
            </w:r>
            <w:r w:rsidR="00BC064B">
              <w:rPr>
                <w:b w:val="0"/>
              </w:rPr>
              <w:t>13</w:t>
            </w:r>
          </w:hyperlink>
        </w:p>
        <w:p w14:paraId="3637E67C" w14:textId="77777777" w:rsidR="00FF74A8" w:rsidRDefault="00D408F2">
          <w:pPr>
            <w:pStyle w:val="TOC2"/>
            <w:tabs>
              <w:tab w:val="right" w:leader="dot" w:pos="9380"/>
            </w:tabs>
            <w:rPr>
              <w:b w:val="0"/>
            </w:rPr>
          </w:pPr>
          <w:hyperlink w:anchor="_bookmark6" w:history="1">
            <w:r w:rsidR="00BC064B">
              <w:t>Financial arrangements</w:t>
            </w:r>
            <w:r w:rsidR="00BC064B">
              <w:tab/>
            </w:r>
            <w:r w:rsidR="00BC064B">
              <w:rPr>
                <w:b w:val="0"/>
              </w:rPr>
              <w:t>13</w:t>
            </w:r>
          </w:hyperlink>
        </w:p>
        <w:p w14:paraId="1991F8FE" w14:textId="77777777" w:rsidR="00FF74A8" w:rsidRDefault="00D408F2">
          <w:pPr>
            <w:pStyle w:val="TOC1"/>
            <w:tabs>
              <w:tab w:val="right" w:leader="dot" w:pos="9380"/>
            </w:tabs>
            <w:spacing w:before="123"/>
            <w:rPr>
              <w:b w:val="0"/>
            </w:rPr>
          </w:pPr>
          <w:hyperlink w:anchor="_bookmark7" w:history="1">
            <w:r w:rsidR="00BC064B">
              <w:t>Schedule</w:t>
            </w:r>
            <w:r w:rsidR="00BC064B">
              <w:rPr>
                <w:spacing w:val="-1"/>
              </w:rPr>
              <w:t xml:space="preserve"> </w:t>
            </w:r>
            <w:r w:rsidR="00BC064B">
              <w:t>5</w:t>
            </w:r>
            <w:r w:rsidR="00BC064B">
              <w:tab/>
            </w:r>
            <w:r w:rsidR="00BC064B">
              <w:rPr>
                <w:b w:val="0"/>
              </w:rPr>
              <w:t>15</w:t>
            </w:r>
          </w:hyperlink>
        </w:p>
        <w:p w14:paraId="1009E8DD" w14:textId="77777777" w:rsidR="00FF74A8" w:rsidRDefault="00D408F2">
          <w:pPr>
            <w:pStyle w:val="TOC2"/>
            <w:tabs>
              <w:tab w:val="right" w:leader="dot" w:pos="9380"/>
            </w:tabs>
            <w:rPr>
              <w:b w:val="0"/>
            </w:rPr>
          </w:pPr>
          <w:hyperlink w:anchor="_bookmark8" w:history="1">
            <w:r w:rsidR="00BC064B">
              <w:t>Workforce</w:t>
            </w:r>
            <w:r w:rsidR="00BC064B">
              <w:tab/>
            </w:r>
            <w:r w:rsidR="00BC064B">
              <w:rPr>
                <w:b w:val="0"/>
              </w:rPr>
              <w:t>15</w:t>
            </w:r>
          </w:hyperlink>
        </w:p>
        <w:p w14:paraId="67372FCA" w14:textId="77777777" w:rsidR="00FF74A8" w:rsidRDefault="00D408F2">
          <w:pPr>
            <w:pStyle w:val="TOC1"/>
            <w:tabs>
              <w:tab w:val="right" w:leader="dot" w:pos="9380"/>
            </w:tabs>
            <w:spacing w:before="123"/>
            <w:rPr>
              <w:b w:val="0"/>
            </w:rPr>
          </w:pPr>
          <w:hyperlink w:anchor="_bookmark9" w:history="1">
            <w:r w:rsidR="00BC064B">
              <w:t>Schedule</w:t>
            </w:r>
            <w:r w:rsidR="00BC064B">
              <w:rPr>
                <w:spacing w:val="-1"/>
              </w:rPr>
              <w:t xml:space="preserve"> </w:t>
            </w:r>
            <w:r w:rsidR="00BC064B">
              <w:t>6</w:t>
            </w:r>
            <w:r w:rsidR="00BC064B">
              <w:tab/>
            </w:r>
            <w:r w:rsidR="00BC064B">
              <w:rPr>
                <w:b w:val="0"/>
              </w:rPr>
              <w:t>17</w:t>
            </w:r>
          </w:hyperlink>
        </w:p>
        <w:p w14:paraId="4B31397D" w14:textId="77777777" w:rsidR="00FF74A8" w:rsidRDefault="00D408F2">
          <w:pPr>
            <w:pStyle w:val="TOC2"/>
            <w:tabs>
              <w:tab w:val="right" w:leader="dot" w:pos="9380"/>
            </w:tabs>
            <w:rPr>
              <w:b w:val="0"/>
            </w:rPr>
          </w:pPr>
          <w:hyperlink w:anchor="_bookmark10" w:history="1">
            <w:r w:rsidR="00BC064B">
              <w:t>Insolvency</w:t>
            </w:r>
            <w:r w:rsidR="00BC064B">
              <w:tab/>
            </w:r>
            <w:r w:rsidR="00BC064B">
              <w:rPr>
                <w:b w:val="0"/>
              </w:rPr>
              <w:t>17</w:t>
            </w:r>
          </w:hyperlink>
        </w:p>
        <w:p w14:paraId="3A7759D6" w14:textId="77777777" w:rsidR="00FF74A8" w:rsidRDefault="00D408F2">
          <w:pPr>
            <w:pStyle w:val="TOC1"/>
            <w:tabs>
              <w:tab w:val="right" w:leader="dot" w:pos="9380"/>
            </w:tabs>
            <w:spacing w:before="123"/>
            <w:rPr>
              <w:b w:val="0"/>
            </w:rPr>
          </w:pPr>
          <w:hyperlink w:anchor="_bookmark11" w:history="1">
            <w:r w:rsidR="00BC064B">
              <w:t>Schedule</w:t>
            </w:r>
            <w:r w:rsidR="00BC064B">
              <w:rPr>
                <w:spacing w:val="-1"/>
              </w:rPr>
              <w:t xml:space="preserve"> </w:t>
            </w:r>
            <w:r w:rsidR="00BC064B">
              <w:t>7</w:t>
            </w:r>
            <w:r w:rsidR="00BC064B">
              <w:tab/>
            </w:r>
            <w:r w:rsidR="00BC064B">
              <w:rPr>
                <w:b w:val="0"/>
              </w:rPr>
              <w:t>18</w:t>
            </w:r>
          </w:hyperlink>
        </w:p>
        <w:p w14:paraId="0FBE3006" w14:textId="77777777" w:rsidR="00FF74A8" w:rsidRDefault="00D408F2">
          <w:pPr>
            <w:pStyle w:val="TOC2"/>
            <w:tabs>
              <w:tab w:val="right" w:leader="dot" w:pos="9380"/>
            </w:tabs>
            <w:rPr>
              <w:b w:val="0"/>
            </w:rPr>
          </w:pPr>
          <w:hyperlink w:anchor="_bookmark12" w:history="1">
            <w:r w:rsidR="00BC064B">
              <w:t xml:space="preserve">Arrangements with other </w:t>
            </w:r>
            <w:proofErr w:type="spellStart"/>
            <w:r w:rsidR="00BC064B">
              <w:t>organisations</w:t>
            </w:r>
            <w:proofErr w:type="spellEnd"/>
            <w:r w:rsidR="00BC064B">
              <w:t xml:space="preserve"> outside</w:t>
            </w:r>
            <w:r w:rsidR="00BC064B">
              <w:rPr>
                <w:spacing w:val="-8"/>
              </w:rPr>
              <w:t xml:space="preserve"> </w:t>
            </w:r>
            <w:r w:rsidR="00BC064B">
              <w:t>the</w:t>
            </w:r>
            <w:r w:rsidR="00BC064B">
              <w:rPr>
                <w:spacing w:val="-3"/>
              </w:rPr>
              <w:t xml:space="preserve"> </w:t>
            </w:r>
            <w:r w:rsidR="00BC064B">
              <w:t>PCN</w:t>
            </w:r>
            <w:r w:rsidR="00BC064B">
              <w:tab/>
            </w:r>
            <w:r w:rsidR="00BC064B">
              <w:rPr>
                <w:b w:val="0"/>
              </w:rPr>
              <w:t>18</w:t>
            </w:r>
          </w:hyperlink>
        </w:p>
      </w:sdtContent>
    </w:sdt>
    <w:p w14:paraId="0E452263" w14:textId="77777777" w:rsidR="00FF74A8" w:rsidRDefault="00BC064B">
      <w:pPr>
        <w:pStyle w:val="Heading3"/>
        <w:spacing w:before="708"/>
        <w:ind w:left="200" w:right="214" w:firstLine="0"/>
      </w:pPr>
      <w:r>
        <w:rPr>
          <w:shd w:val="clear" w:color="auto" w:fill="FFFF00"/>
        </w:rPr>
        <w:t xml:space="preserve">NB: All items highlighted may be amended and </w:t>
      </w:r>
      <w:proofErr w:type="spellStart"/>
      <w:r>
        <w:rPr>
          <w:shd w:val="clear" w:color="auto" w:fill="FFFF00"/>
        </w:rPr>
        <w:t>personalised</w:t>
      </w:r>
      <w:proofErr w:type="spellEnd"/>
      <w:r>
        <w:rPr>
          <w:shd w:val="clear" w:color="auto" w:fill="FFFF00"/>
        </w:rPr>
        <w:t xml:space="preserve"> to suit each individual Primary</w:t>
      </w:r>
      <w:r>
        <w:t xml:space="preserve"> </w:t>
      </w:r>
      <w:r>
        <w:rPr>
          <w:shd w:val="clear" w:color="auto" w:fill="FFFF00"/>
        </w:rPr>
        <w:t>Care Network</w:t>
      </w:r>
    </w:p>
    <w:p w14:paraId="0D44D907" w14:textId="77777777" w:rsidR="00FF74A8" w:rsidRDefault="00FF74A8">
      <w:pPr>
        <w:pStyle w:val="BodyText"/>
        <w:rPr>
          <w:b/>
        </w:rPr>
      </w:pPr>
    </w:p>
    <w:p w14:paraId="2546A9B3" w14:textId="77777777" w:rsidR="00FF74A8" w:rsidRDefault="00FF74A8">
      <w:pPr>
        <w:pStyle w:val="BodyText"/>
        <w:rPr>
          <w:b/>
        </w:rPr>
      </w:pPr>
    </w:p>
    <w:p w14:paraId="22E90ECC" w14:textId="77777777" w:rsidR="00FF74A8" w:rsidRDefault="00FF74A8">
      <w:pPr>
        <w:pStyle w:val="BodyText"/>
        <w:rPr>
          <w:b/>
        </w:rPr>
      </w:pPr>
    </w:p>
    <w:p w14:paraId="61E9689F" w14:textId="77777777" w:rsidR="00FF74A8" w:rsidRDefault="00FF74A8">
      <w:pPr>
        <w:pStyle w:val="BodyText"/>
        <w:rPr>
          <w:b/>
        </w:rPr>
      </w:pPr>
    </w:p>
    <w:p w14:paraId="525F84A9" w14:textId="77777777" w:rsidR="00FF74A8" w:rsidRDefault="00FF74A8">
      <w:pPr>
        <w:pStyle w:val="BodyText"/>
        <w:rPr>
          <w:b/>
        </w:rPr>
      </w:pPr>
    </w:p>
    <w:p w14:paraId="35712CA0" w14:textId="77777777" w:rsidR="00FF74A8" w:rsidRDefault="00FF74A8">
      <w:pPr>
        <w:pStyle w:val="BodyText"/>
        <w:rPr>
          <w:b/>
        </w:rPr>
      </w:pPr>
    </w:p>
    <w:p w14:paraId="51C9B8CF" w14:textId="77777777" w:rsidR="00FF74A8" w:rsidRDefault="00FF74A8">
      <w:pPr>
        <w:pStyle w:val="BodyText"/>
        <w:rPr>
          <w:b/>
        </w:rPr>
      </w:pPr>
    </w:p>
    <w:p w14:paraId="42C3D05D" w14:textId="77777777" w:rsidR="00FF74A8" w:rsidRDefault="00FF74A8">
      <w:pPr>
        <w:pStyle w:val="BodyText"/>
        <w:rPr>
          <w:b/>
        </w:rPr>
      </w:pPr>
    </w:p>
    <w:p w14:paraId="6D1D6097" w14:textId="77777777" w:rsidR="00FF74A8" w:rsidRDefault="00FF74A8">
      <w:pPr>
        <w:pStyle w:val="BodyText"/>
        <w:rPr>
          <w:b/>
        </w:rPr>
      </w:pPr>
    </w:p>
    <w:p w14:paraId="1B0F74C6" w14:textId="77777777" w:rsidR="00FF74A8" w:rsidRDefault="00FF74A8">
      <w:pPr>
        <w:pStyle w:val="BodyText"/>
        <w:rPr>
          <w:b/>
        </w:rPr>
      </w:pPr>
    </w:p>
    <w:p w14:paraId="3AFF8368" w14:textId="77777777" w:rsidR="00FF74A8" w:rsidRDefault="00FF74A8">
      <w:pPr>
        <w:pStyle w:val="BodyText"/>
        <w:rPr>
          <w:b/>
        </w:rPr>
      </w:pPr>
    </w:p>
    <w:p w14:paraId="7760FE73" w14:textId="77777777" w:rsidR="00FF74A8" w:rsidRDefault="00FF74A8">
      <w:pPr>
        <w:pStyle w:val="BodyText"/>
        <w:rPr>
          <w:b/>
        </w:rPr>
      </w:pPr>
    </w:p>
    <w:p w14:paraId="5F0E8187" w14:textId="77777777" w:rsidR="00FF74A8" w:rsidRDefault="00FF74A8">
      <w:pPr>
        <w:pStyle w:val="BodyText"/>
        <w:rPr>
          <w:b/>
        </w:rPr>
      </w:pPr>
    </w:p>
    <w:p w14:paraId="4A8C0CB5" w14:textId="77777777" w:rsidR="00FF74A8" w:rsidRDefault="00FF74A8">
      <w:pPr>
        <w:pStyle w:val="BodyText"/>
        <w:spacing w:before="7"/>
        <w:rPr>
          <w:b/>
          <w:sz w:val="32"/>
        </w:rPr>
      </w:pPr>
    </w:p>
    <w:p w14:paraId="475F662D" w14:textId="44801606" w:rsidR="00FF74A8" w:rsidRDefault="00BC064B" w:rsidP="008006C6">
      <w:pPr>
        <w:pStyle w:val="Heading4"/>
        <w:spacing w:before="1"/>
        <w:ind w:right="179"/>
        <w:sectPr w:rsidR="00FF74A8">
          <w:pgSz w:w="11920" w:h="16850"/>
          <w:pgMar w:top="2320" w:right="1240" w:bottom="1240" w:left="1160" w:header="0" w:footer="1043" w:gutter="0"/>
          <w:cols w:space="720"/>
        </w:sectPr>
      </w:pPr>
      <w:r>
        <w:t xml:space="preserve">This document is being shared with the recently engaged PCN Clinical Directors, LMC members, and practitioners for use within the Londonwide LMCs' area only. Due to the time pressures on PCN formation process we are approaching these documents in an iterative manner. Feedback can be sent to: </w:t>
      </w:r>
      <w:hyperlink r:id="rId13">
        <w:r>
          <w:rPr>
            <w:color w:val="0000FF"/>
            <w:u w:val="single" w:color="0000FF"/>
          </w:rPr>
          <w:t>info@lmc.org.uk</w:t>
        </w:r>
      </w:hyperlink>
      <w:r>
        <w:t>.</w:t>
      </w:r>
    </w:p>
    <w:p w14:paraId="69FDB11A" w14:textId="77777777" w:rsidR="008006C6" w:rsidRDefault="008006C6" w:rsidP="008006C6">
      <w:pPr>
        <w:spacing w:before="185"/>
        <w:jc w:val="center"/>
        <w:rPr>
          <w:b/>
          <w:sz w:val="40"/>
        </w:rPr>
      </w:pPr>
      <w:r>
        <w:rPr>
          <w:b/>
          <w:sz w:val="40"/>
        </w:rPr>
        <w:lastRenderedPageBreak/>
        <w:t>Schedule 1</w:t>
      </w:r>
    </w:p>
    <w:p w14:paraId="0CC04EE5" w14:textId="77777777" w:rsidR="00FF74A8" w:rsidRDefault="00FF74A8">
      <w:pPr>
        <w:pStyle w:val="BodyText"/>
        <w:spacing w:before="7"/>
        <w:rPr>
          <w:b/>
          <w:i/>
          <w:sz w:val="28"/>
        </w:rPr>
      </w:pPr>
    </w:p>
    <w:p w14:paraId="489F4CA8" w14:textId="77777777" w:rsidR="00FF74A8" w:rsidRDefault="00BC064B">
      <w:pPr>
        <w:pStyle w:val="BodyText"/>
        <w:spacing w:before="52" w:line="259" w:lineRule="auto"/>
        <w:ind w:left="200" w:right="237"/>
      </w:pPr>
      <w:bookmarkStart w:id="0" w:name="Schedule_1"/>
      <w:bookmarkStart w:id="1" w:name="_bookmark0"/>
      <w:bookmarkEnd w:id="0"/>
      <w:bookmarkEnd w:id="1"/>
      <w:r>
        <w:t>Elements of the Schedule will have been submitted in the original application to the CCG. For the purposes of completion, the PCN may wish to transfer into this section information covered within Schedules 2-7.</w:t>
      </w:r>
    </w:p>
    <w:p w14:paraId="4F467CB1" w14:textId="77777777" w:rsidR="00FF74A8" w:rsidRDefault="00FF74A8">
      <w:pPr>
        <w:spacing w:line="259" w:lineRule="auto"/>
      </w:pPr>
    </w:p>
    <w:p w14:paraId="1D177C21" w14:textId="77777777" w:rsidR="002E3A7B" w:rsidRDefault="002E3A7B">
      <w:pPr>
        <w:spacing w:line="259" w:lineRule="auto"/>
      </w:pPr>
    </w:p>
    <w:p w14:paraId="4426CFB1" w14:textId="77777777" w:rsidR="002E3A7B" w:rsidRDefault="002E3A7B">
      <w:pPr>
        <w:spacing w:line="259" w:lineRule="auto"/>
      </w:pPr>
    </w:p>
    <w:p w14:paraId="6A6763B2" w14:textId="77777777" w:rsidR="002E3A7B" w:rsidRDefault="002E3A7B">
      <w:pPr>
        <w:spacing w:line="259" w:lineRule="auto"/>
      </w:pPr>
    </w:p>
    <w:p w14:paraId="17FBD1FB" w14:textId="77777777" w:rsidR="002E3A7B" w:rsidRDefault="002E3A7B">
      <w:pPr>
        <w:spacing w:line="259" w:lineRule="auto"/>
      </w:pPr>
    </w:p>
    <w:p w14:paraId="207C97A4" w14:textId="77777777" w:rsidR="002E3A7B" w:rsidRDefault="002E3A7B">
      <w:pPr>
        <w:spacing w:line="259" w:lineRule="auto"/>
      </w:pPr>
    </w:p>
    <w:p w14:paraId="261548E6" w14:textId="77777777" w:rsidR="002E3A7B" w:rsidRDefault="002E3A7B">
      <w:pPr>
        <w:spacing w:line="259" w:lineRule="auto"/>
      </w:pPr>
    </w:p>
    <w:p w14:paraId="52E2CF62" w14:textId="77777777" w:rsidR="002E3A7B" w:rsidRPr="002E3A7B" w:rsidRDefault="002E3A7B">
      <w:pPr>
        <w:spacing w:line="259" w:lineRule="auto"/>
        <w:rPr>
          <w:sz w:val="28"/>
          <w:szCs w:val="28"/>
        </w:rPr>
      </w:pPr>
    </w:p>
    <w:p w14:paraId="700DC482" w14:textId="77777777" w:rsidR="002E3A7B" w:rsidRDefault="002E3A7B" w:rsidP="002E3A7B">
      <w:pPr>
        <w:spacing w:line="259" w:lineRule="auto"/>
        <w:jc w:val="center"/>
        <w:rPr>
          <w:sz w:val="24"/>
        </w:rPr>
      </w:pPr>
    </w:p>
    <w:p w14:paraId="224C9BFB" w14:textId="147BE506" w:rsidR="008006C6" w:rsidRPr="008006C6" w:rsidRDefault="008006C6" w:rsidP="008006C6">
      <w:pPr>
        <w:rPr>
          <w:sz w:val="52"/>
          <w:szCs w:val="52"/>
        </w:rPr>
        <w:sectPr w:rsidR="008006C6" w:rsidRPr="008006C6">
          <w:headerReference w:type="even" r:id="rId14"/>
          <w:headerReference w:type="default" r:id="rId15"/>
          <w:headerReference w:type="first" r:id="rId16"/>
          <w:pgSz w:w="11920" w:h="16850"/>
          <w:pgMar w:top="2320" w:right="1240" w:bottom="1240" w:left="1160" w:header="0" w:footer="1043" w:gutter="0"/>
          <w:cols w:space="720"/>
        </w:sectPr>
      </w:pPr>
    </w:p>
    <w:p w14:paraId="7008A294" w14:textId="77777777" w:rsidR="00FF74A8" w:rsidRDefault="00FF74A8">
      <w:pPr>
        <w:pStyle w:val="BodyText"/>
        <w:spacing w:before="1"/>
        <w:rPr>
          <w:sz w:val="9"/>
        </w:rPr>
      </w:pPr>
    </w:p>
    <w:p w14:paraId="16520307" w14:textId="77777777" w:rsidR="00FF74A8" w:rsidRDefault="00BC064B">
      <w:pPr>
        <w:pStyle w:val="Heading1"/>
      </w:pPr>
      <w:bookmarkStart w:id="2" w:name="Schedule_2"/>
      <w:bookmarkStart w:id="3" w:name="_bookmark1"/>
      <w:bookmarkEnd w:id="2"/>
      <w:bookmarkEnd w:id="3"/>
      <w:r>
        <w:t>Schedule 2</w:t>
      </w:r>
    </w:p>
    <w:p w14:paraId="634ACF60" w14:textId="77777777" w:rsidR="00FF74A8" w:rsidRDefault="00BC064B">
      <w:pPr>
        <w:pStyle w:val="Heading2"/>
        <w:ind w:right="109"/>
      </w:pPr>
      <w:bookmarkStart w:id="4" w:name="Meetings_of_core_network_practices"/>
      <w:bookmarkStart w:id="5" w:name="_bookmark2"/>
      <w:bookmarkEnd w:id="4"/>
      <w:bookmarkEnd w:id="5"/>
      <w:r>
        <w:t>Meetings of core network practices</w:t>
      </w:r>
    </w:p>
    <w:p w14:paraId="480279AE" w14:textId="77777777" w:rsidR="00FF74A8" w:rsidRDefault="00FF74A8">
      <w:pPr>
        <w:pStyle w:val="BodyText"/>
        <w:spacing w:before="10"/>
        <w:rPr>
          <w:b/>
          <w:sz w:val="20"/>
        </w:rPr>
      </w:pPr>
    </w:p>
    <w:p w14:paraId="2202DFF4" w14:textId="77777777" w:rsidR="00FF74A8" w:rsidRDefault="00BC064B">
      <w:pPr>
        <w:pStyle w:val="Heading3"/>
        <w:spacing w:before="52"/>
        <w:ind w:left="200" w:firstLine="0"/>
      </w:pPr>
      <w:bookmarkStart w:id="6" w:name="Principles"/>
      <w:bookmarkEnd w:id="6"/>
      <w:r>
        <w:t>Principles</w:t>
      </w:r>
    </w:p>
    <w:p w14:paraId="63566204" w14:textId="77777777" w:rsidR="00FF74A8" w:rsidRDefault="00FF74A8">
      <w:pPr>
        <w:pStyle w:val="BodyText"/>
        <w:spacing w:before="9"/>
        <w:rPr>
          <w:b/>
        </w:rPr>
      </w:pPr>
    </w:p>
    <w:p w14:paraId="03FB0D25" w14:textId="77777777" w:rsidR="00FF74A8" w:rsidRDefault="00BC064B">
      <w:pPr>
        <w:pStyle w:val="BodyText"/>
        <w:spacing w:line="259" w:lineRule="auto"/>
        <w:ind w:left="200" w:right="396"/>
      </w:pPr>
      <w:r>
        <w:t xml:space="preserve">In addition to the clauses as set out in the Network Contract Directed Enhanced Service Mandatory Network Agreement April 2019 </w:t>
      </w:r>
      <w:r>
        <w:rPr>
          <w:b/>
        </w:rPr>
        <w:t xml:space="preserve">(“Network Agreement”) </w:t>
      </w:r>
      <w:r>
        <w:t xml:space="preserve">the </w:t>
      </w:r>
      <w:r>
        <w:rPr>
          <w:b/>
          <w:shd w:val="clear" w:color="auto" w:fill="FFFF00"/>
        </w:rPr>
        <w:t>[X]</w:t>
      </w:r>
      <w:r>
        <w:rPr>
          <w:b/>
        </w:rPr>
        <w:t xml:space="preserve"> </w:t>
      </w:r>
      <w:r>
        <w:t xml:space="preserve">Primary Care Network </w:t>
      </w:r>
      <w:r>
        <w:rPr>
          <w:b/>
        </w:rPr>
        <w:t xml:space="preserve">(“PCN”) </w:t>
      </w:r>
      <w:r>
        <w:t>hereby agrees the following additional principles of working together as a PCN:</w:t>
      </w:r>
    </w:p>
    <w:p w14:paraId="5134082D" w14:textId="77777777" w:rsidR="00FF74A8" w:rsidRDefault="00FF74A8">
      <w:pPr>
        <w:pStyle w:val="BodyText"/>
        <w:spacing w:before="11"/>
        <w:rPr>
          <w:sz w:val="22"/>
        </w:rPr>
      </w:pPr>
    </w:p>
    <w:p w14:paraId="542A87FA" w14:textId="77777777" w:rsidR="00FF74A8" w:rsidRDefault="00BC064B">
      <w:pPr>
        <w:pStyle w:val="Heading3"/>
        <w:numPr>
          <w:ilvl w:val="0"/>
          <w:numId w:val="7"/>
        </w:numPr>
        <w:tabs>
          <w:tab w:val="left" w:pos="627"/>
          <w:tab w:val="left" w:pos="628"/>
        </w:tabs>
      </w:pPr>
      <w:r>
        <w:t>Decision making and</w:t>
      </w:r>
      <w:r>
        <w:rPr>
          <w:spacing w:val="-2"/>
        </w:rPr>
        <w:t xml:space="preserve"> </w:t>
      </w:r>
      <w:r>
        <w:t>governance</w:t>
      </w:r>
    </w:p>
    <w:p w14:paraId="7EAF75A8" w14:textId="77777777" w:rsidR="00FF74A8" w:rsidRDefault="00BC064B">
      <w:pPr>
        <w:pStyle w:val="BodyText"/>
        <w:spacing w:before="147" w:line="259" w:lineRule="auto"/>
        <w:ind w:left="200" w:right="289"/>
      </w:pPr>
      <w:r>
        <w:t xml:space="preserve">The </w:t>
      </w:r>
      <w:r>
        <w:rPr>
          <w:b/>
          <w:shd w:val="clear" w:color="auto" w:fill="FFFF00"/>
        </w:rPr>
        <w:t>[X]</w:t>
      </w:r>
      <w:r>
        <w:rPr>
          <w:b/>
        </w:rPr>
        <w:t xml:space="preserve"> </w:t>
      </w:r>
      <w:r>
        <w:t xml:space="preserve">PCN consists of </w:t>
      </w:r>
      <w:r>
        <w:rPr>
          <w:b/>
          <w:shd w:val="clear" w:color="auto" w:fill="FFFF00"/>
        </w:rPr>
        <w:t>[X]</w:t>
      </w:r>
      <w:r>
        <w:rPr>
          <w:b/>
        </w:rPr>
        <w:t xml:space="preserve"> </w:t>
      </w:r>
      <w:r>
        <w:t>number of member practices (</w:t>
      </w:r>
      <w:r>
        <w:rPr>
          <w:b/>
        </w:rPr>
        <w:t>“Member(s)”</w:t>
      </w:r>
      <w:r>
        <w:t>) as set out in this Network Agreement. As a result, we agree that adequate decision making processes need to be established in order for the PCN to make decisions in respect of collaborating between Members on the delivery of certain projects and services.</w:t>
      </w:r>
    </w:p>
    <w:p w14:paraId="2C41A731" w14:textId="77777777" w:rsidR="00FF74A8" w:rsidRDefault="00BC064B">
      <w:pPr>
        <w:spacing w:before="119" w:line="259" w:lineRule="auto"/>
        <w:ind w:left="200" w:right="838"/>
        <w:rPr>
          <w:sz w:val="24"/>
        </w:rPr>
      </w:pPr>
      <w:r>
        <w:rPr>
          <w:sz w:val="24"/>
        </w:rPr>
        <w:t xml:space="preserve">The PCN shall establish a PCN Overseeing Group </w:t>
      </w:r>
      <w:r>
        <w:rPr>
          <w:b/>
          <w:sz w:val="24"/>
        </w:rPr>
        <w:t xml:space="preserve">(“The Overseeing Group”) </w:t>
      </w:r>
      <w:r>
        <w:rPr>
          <w:sz w:val="24"/>
        </w:rPr>
        <w:t>which shall consist of the following:</w:t>
      </w:r>
    </w:p>
    <w:p w14:paraId="6DB7D1B3" w14:textId="77777777" w:rsidR="00FF74A8" w:rsidRDefault="00BC064B">
      <w:pPr>
        <w:pStyle w:val="ListParagraph"/>
        <w:numPr>
          <w:ilvl w:val="1"/>
          <w:numId w:val="7"/>
        </w:numPr>
        <w:tabs>
          <w:tab w:val="left" w:pos="920"/>
          <w:tab w:val="left" w:pos="921"/>
        </w:tabs>
        <w:spacing w:before="159" w:line="259" w:lineRule="auto"/>
        <w:ind w:right="182" w:hanging="475"/>
        <w:jc w:val="left"/>
        <w:rPr>
          <w:b/>
          <w:sz w:val="24"/>
        </w:rPr>
      </w:pPr>
      <w:r>
        <w:rPr>
          <w:sz w:val="24"/>
        </w:rPr>
        <w:t xml:space="preserve">An appointee of each PCN Member. Each appointee shall produce confirmation in writing that they have full authority to act and vote in accordance with the terms of reference of the Overseeing Group. </w:t>
      </w:r>
      <w:r>
        <w:rPr>
          <w:b/>
          <w:sz w:val="24"/>
          <w:shd w:val="clear" w:color="auto" w:fill="FFFF00"/>
        </w:rPr>
        <w:t>[The Overseeing Group shall elect or appoint a “</w:t>
      </w:r>
      <w:proofErr w:type="spellStart"/>
      <w:r>
        <w:rPr>
          <w:b/>
          <w:sz w:val="24"/>
          <w:shd w:val="clear" w:color="auto" w:fill="FFFF00"/>
        </w:rPr>
        <w:t>Convenor</w:t>
      </w:r>
      <w:proofErr w:type="spellEnd"/>
      <w:r>
        <w:rPr>
          <w:b/>
          <w:sz w:val="24"/>
          <w:shd w:val="clear" w:color="auto" w:fill="FFFF00"/>
        </w:rPr>
        <w:t xml:space="preserve">” from amongst its number to ensure the efficient running of meetings of the Overseeing Group. Alternatively, the </w:t>
      </w:r>
      <w:proofErr w:type="spellStart"/>
      <w:r>
        <w:rPr>
          <w:b/>
          <w:sz w:val="24"/>
          <w:shd w:val="clear" w:color="auto" w:fill="FFFF00"/>
        </w:rPr>
        <w:t>Convenor</w:t>
      </w:r>
      <w:proofErr w:type="spellEnd"/>
      <w:r>
        <w:rPr>
          <w:b/>
          <w:sz w:val="24"/>
          <w:shd w:val="clear" w:color="auto" w:fill="FFFF00"/>
        </w:rPr>
        <w:t xml:space="preserve"> role may be rotated amongst the Appointees. The </w:t>
      </w:r>
      <w:proofErr w:type="spellStart"/>
      <w:r>
        <w:rPr>
          <w:b/>
          <w:sz w:val="24"/>
          <w:shd w:val="clear" w:color="auto" w:fill="FFFF00"/>
        </w:rPr>
        <w:t>Convenor</w:t>
      </w:r>
      <w:proofErr w:type="spellEnd"/>
      <w:r>
        <w:rPr>
          <w:b/>
          <w:sz w:val="24"/>
          <w:shd w:val="clear" w:color="auto" w:fill="FFFF00"/>
        </w:rPr>
        <w:t xml:space="preserve"> shall not be the Clinical</w:t>
      </w:r>
      <w:r>
        <w:rPr>
          <w:b/>
          <w:spacing w:val="-4"/>
          <w:sz w:val="24"/>
          <w:shd w:val="clear" w:color="auto" w:fill="FFFF00"/>
        </w:rPr>
        <w:t xml:space="preserve"> </w:t>
      </w:r>
      <w:r>
        <w:rPr>
          <w:b/>
          <w:sz w:val="24"/>
          <w:shd w:val="clear" w:color="auto" w:fill="FFFF00"/>
        </w:rPr>
        <w:t>Director.]</w:t>
      </w:r>
    </w:p>
    <w:p w14:paraId="3FF4A422" w14:textId="77777777" w:rsidR="00FF74A8" w:rsidRDefault="00BC064B">
      <w:pPr>
        <w:pStyle w:val="ListParagraph"/>
        <w:numPr>
          <w:ilvl w:val="1"/>
          <w:numId w:val="7"/>
        </w:numPr>
        <w:tabs>
          <w:tab w:val="left" w:pos="920"/>
          <w:tab w:val="left" w:pos="921"/>
        </w:tabs>
        <w:spacing w:before="158"/>
        <w:ind w:right="575" w:hanging="530"/>
        <w:jc w:val="left"/>
        <w:rPr>
          <w:sz w:val="24"/>
        </w:rPr>
      </w:pPr>
      <w:r>
        <w:rPr>
          <w:sz w:val="24"/>
        </w:rPr>
        <w:t xml:space="preserve">The Clinical Director of the PCN </w:t>
      </w:r>
      <w:r>
        <w:rPr>
          <w:b/>
          <w:sz w:val="24"/>
          <w:shd w:val="clear" w:color="auto" w:fill="FFFF00"/>
        </w:rPr>
        <w:t>[who shall be elected or appointed in accordance with the processes set out in clause 12</w:t>
      </w:r>
      <w:r>
        <w:rPr>
          <w:b/>
          <w:spacing w:val="1"/>
          <w:sz w:val="24"/>
          <w:shd w:val="clear" w:color="auto" w:fill="FFFF00"/>
        </w:rPr>
        <w:t xml:space="preserve"> </w:t>
      </w:r>
      <w:r>
        <w:rPr>
          <w:b/>
          <w:sz w:val="24"/>
          <w:shd w:val="clear" w:color="auto" w:fill="FFFF00"/>
        </w:rPr>
        <w:t>below]</w:t>
      </w:r>
      <w:r>
        <w:rPr>
          <w:sz w:val="24"/>
        </w:rPr>
        <w:t>.</w:t>
      </w:r>
    </w:p>
    <w:p w14:paraId="2749799B" w14:textId="77777777" w:rsidR="00FF74A8" w:rsidRDefault="00BC064B">
      <w:pPr>
        <w:pStyle w:val="ListParagraph"/>
        <w:numPr>
          <w:ilvl w:val="1"/>
          <w:numId w:val="7"/>
        </w:numPr>
        <w:tabs>
          <w:tab w:val="left" w:pos="920"/>
          <w:tab w:val="left" w:pos="921"/>
        </w:tabs>
        <w:spacing w:before="0"/>
        <w:ind w:right="903" w:hanging="585"/>
        <w:jc w:val="left"/>
        <w:rPr>
          <w:sz w:val="24"/>
        </w:rPr>
      </w:pPr>
      <w:r>
        <w:rPr>
          <w:sz w:val="24"/>
        </w:rPr>
        <w:t>A representative from the Local Medical Committee (LMC) ideally who is also a Member of the PCN in a non-voting</w:t>
      </w:r>
      <w:r>
        <w:rPr>
          <w:spacing w:val="-6"/>
          <w:sz w:val="24"/>
        </w:rPr>
        <w:t xml:space="preserve"> </w:t>
      </w:r>
      <w:r>
        <w:rPr>
          <w:sz w:val="24"/>
        </w:rPr>
        <w:t>capacity.</w:t>
      </w:r>
    </w:p>
    <w:p w14:paraId="48CAED33" w14:textId="77777777" w:rsidR="00FF74A8" w:rsidRDefault="00BC064B">
      <w:pPr>
        <w:pStyle w:val="ListParagraph"/>
        <w:numPr>
          <w:ilvl w:val="1"/>
          <w:numId w:val="7"/>
        </w:numPr>
        <w:tabs>
          <w:tab w:val="left" w:pos="920"/>
          <w:tab w:val="left" w:pos="921"/>
        </w:tabs>
        <w:spacing w:before="55"/>
        <w:ind w:hanging="583"/>
        <w:jc w:val="left"/>
        <w:rPr>
          <w:sz w:val="24"/>
        </w:rPr>
      </w:pPr>
      <w:r>
        <w:rPr>
          <w:sz w:val="24"/>
        </w:rPr>
        <w:t>The PCN Overseeing Group may, with the agreement of each Member,</w:t>
      </w:r>
      <w:r>
        <w:rPr>
          <w:spacing w:val="-12"/>
          <w:sz w:val="24"/>
        </w:rPr>
        <w:t xml:space="preserve"> </w:t>
      </w:r>
      <w:r>
        <w:rPr>
          <w:sz w:val="24"/>
        </w:rPr>
        <w:t>invite:</w:t>
      </w:r>
    </w:p>
    <w:p w14:paraId="2BFA98B7" w14:textId="77777777" w:rsidR="00FF74A8" w:rsidRDefault="00BC064B">
      <w:pPr>
        <w:pStyle w:val="ListParagraph"/>
        <w:numPr>
          <w:ilvl w:val="1"/>
          <w:numId w:val="7"/>
        </w:numPr>
        <w:tabs>
          <w:tab w:val="left" w:pos="920"/>
          <w:tab w:val="left" w:pos="921"/>
        </w:tabs>
        <w:spacing w:before="2"/>
        <w:ind w:right="402" w:hanging="528"/>
        <w:jc w:val="left"/>
        <w:rPr>
          <w:sz w:val="24"/>
        </w:rPr>
      </w:pPr>
      <w:r>
        <w:rPr>
          <w:sz w:val="24"/>
        </w:rPr>
        <w:t xml:space="preserve">A member of a </w:t>
      </w:r>
      <w:r>
        <w:rPr>
          <w:b/>
          <w:sz w:val="24"/>
          <w:shd w:val="clear" w:color="auto" w:fill="FFFF00"/>
        </w:rPr>
        <w:t xml:space="preserve">[GP federation/other support </w:t>
      </w:r>
      <w:proofErr w:type="spellStart"/>
      <w:r>
        <w:rPr>
          <w:b/>
          <w:sz w:val="24"/>
          <w:shd w:val="clear" w:color="auto" w:fill="FFFF00"/>
        </w:rPr>
        <w:t>organisation</w:t>
      </w:r>
      <w:proofErr w:type="spellEnd"/>
      <w:r>
        <w:rPr>
          <w:b/>
          <w:sz w:val="24"/>
          <w:shd w:val="clear" w:color="auto" w:fill="FFFF00"/>
        </w:rPr>
        <w:t>]</w:t>
      </w:r>
      <w:r>
        <w:rPr>
          <w:sz w:val="24"/>
        </w:rPr>
        <w:t xml:space="preserve">. For the avoidance of doubt, any member of an </w:t>
      </w:r>
      <w:proofErr w:type="spellStart"/>
      <w:r>
        <w:rPr>
          <w:sz w:val="24"/>
        </w:rPr>
        <w:t>organisation</w:t>
      </w:r>
      <w:proofErr w:type="spellEnd"/>
      <w:r>
        <w:rPr>
          <w:sz w:val="24"/>
        </w:rPr>
        <w:t xml:space="preserve"> outside the PCN </w:t>
      </w:r>
      <w:r>
        <w:rPr>
          <w:b/>
          <w:sz w:val="24"/>
        </w:rPr>
        <w:t xml:space="preserve">shall not </w:t>
      </w:r>
      <w:r>
        <w:rPr>
          <w:sz w:val="24"/>
        </w:rPr>
        <w:t>have a vote on any decision of the Overseeing</w:t>
      </w:r>
      <w:r>
        <w:rPr>
          <w:spacing w:val="-2"/>
          <w:sz w:val="24"/>
        </w:rPr>
        <w:t xml:space="preserve"> </w:t>
      </w:r>
      <w:r>
        <w:rPr>
          <w:sz w:val="24"/>
        </w:rPr>
        <w:t>Group.</w:t>
      </w:r>
    </w:p>
    <w:p w14:paraId="47C1807E" w14:textId="77777777" w:rsidR="00FF74A8" w:rsidRDefault="00FF74A8">
      <w:pPr>
        <w:pStyle w:val="BodyText"/>
        <w:spacing w:before="11"/>
        <w:rPr>
          <w:sz w:val="23"/>
        </w:rPr>
      </w:pPr>
    </w:p>
    <w:p w14:paraId="656B3DB5" w14:textId="77777777" w:rsidR="00FF74A8" w:rsidRDefault="00BC064B">
      <w:pPr>
        <w:pStyle w:val="BodyText"/>
        <w:spacing w:before="1" w:line="259" w:lineRule="auto"/>
        <w:ind w:left="200" w:right="290"/>
      </w:pPr>
      <w:r>
        <w:t>An appointee to the Overseeing Group shall act and make decisions in good faith for the ultimate benefit and in the best interests of the PCN and shall hold their position on the PCN for such time as they hold the relevant authority from their Member, or until they are removed from the Overseeing Group following one of the events as set out in section 3 herein.</w:t>
      </w:r>
    </w:p>
    <w:p w14:paraId="5E2B4416" w14:textId="77777777" w:rsidR="00FF74A8" w:rsidRDefault="00FF74A8">
      <w:pPr>
        <w:spacing w:line="259" w:lineRule="auto"/>
        <w:sectPr w:rsidR="00FF74A8">
          <w:headerReference w:type="even" r:id="rId17"/>
          <w:headerReference w:type="default" r:id="rId18"/>
          <w:headerReference w:type="first" r:id="rId19"/>
          <w:pgSz w:w="11920" w:h="16850"/>
          <w:pgMar w:top="2320" w:right="1240" w:bottom="1240" w:left="1160" w:header="0" w:footer="1043" w:gutter="0"/>
          <w:cols w:space="720"/>
        </w:sectPr>
      </w:pPr>
    </w:p>
    <w:p w14:paraId="3CDFD915" w14:textId="77777777" w:rsidR="00FF74A8" w:rsidRDefault="00BC064B">
      <w:pPr>
        <w:pStyle w:val="BodyText"/>
        <w:spacing w:before="130" w:line="259" w:lineRule="auto"/>
        <w:ind w:left="200" w:right="216"/>
      </w:pPr>
      <w:r>
        <w:lastRenderedPageBreak/>
        <w:t>The Overseeing Group shall be entitled to vote on the day-to-day matters that may affect the PCN and shall cover the following areas:</w:t>
      </w:r>
    </w:p>
    <w:p w14:paraId="7297D357" w14:textId="77777777" w:rsidR="00FF74A8" w:rsidRDefault="00BC064B">
      <w:pPr>
        <w:pStyle w:val="ListParagraph"/>
        <w:numPr>
          <w:ilvl w:val="2"/>
          <w:numId w:val="7"/>
        </w:numPr>
        <w:tabs>
          <w:tab w:val="left" w:pos="1194"/>
          <w:tab w:val="left" w:pos="1195"/>
        </w:tabs>
        <w:spacing w:before="161"/>
        <w:rPr>
          <w:sz w:val="24"/>
        </w:rPr>
      </w:pPr>
      <w:r>
        <w:rPr>
          <w:sz w:val="24"/>
        </w:rPr>
        <w:t>Information sharing and data protection</w:t>
      </w:r>
      <w:r>
        <w:rPr>
          <w:spacing w:val="-6"/>
          <w:sz w:val="24"/>
        </w:rPr>
        <w:t xml:space="preserve"> </w:t>
      </w:r>
      <w:r>
        <w:rPr>
          <w:sz w:val="24"/>
        </w:rPr>
        <w:t>issues.</w:t>
      </w:r>
    </w:p>
    <w:p w14:paraId="4593B335" w14:textId="77777777" w:rsidR="00FF74A8" w:rsidRDefault="00BC064B">
      <w:pPr>
        <w:pStyle w:val="ListParagraph"/>
        <w:numPr>
          <w:ilvl w:val="2"/>
          <w:numId w:val="7"/>
        </w:numPr>
        <w:tabs>
          <w:tab w:val="left" w:pos="1194"/>
          <w:tab w:val="left" w:pos="1195"/>
        </w:tabs>
        <w:rPr>
          <w:sz w:val="24"/>
        </w:rPr>
      </w:pPr>
      <w:r>
        <w:rPr>
          <w:sz w:val="24"/>
        </w:rPr>
        <w:t>The method of appointing a Clinical</w:t>
      </w:r>
      <w:r>
        <w:rPr>
          <w:spacing w:val="-1"/>
          <w:sz w:val="24"/>
        </w:rPr>
        <w:t xml:space="preserve"> </w:t>
      </w:r>
      <w:r>
        <w:rPr>
          <w:sz w:val="24"/>
        </w:rPr>
        <w:t>Director.</w:t>
      </w:r>
    </w:p>
    <w:p w14:paraId="4E4EC2CF" w14:textId="77777777" w:rsidR="00FF74A8" w:rsidRDefault="00BC064B">
      <w:pPr>
        <w:pStyle w:val="ListParagraph"/>
        <w:numPr>
          <w:ilvl w:val="2"/>
          <w:numId w:val="7"/>
        </w:numPr>
        <w:tabs>
          <w:tab w:val="left" w:pos="1194"/>
          <w:tab w:val="left" w:pos="1195"/>
        </w:tabs>
        <w:spacing w:before="145"/>
        <w:rPr>
          <w:sz w:val="24"/>
        </w:rPr>
      </w:pPr>
      <w:r>
        <w:rPr>
          <w:sz w:val="24"/>
        </w:rPr>
        <w:t>Coordination of services and delivery under any Directed Enhanced Service</w:t>
      </w:r>
      <w:r>
        <w:rPr>
          <w:spacing w:val="-21"/>
          <w:sz w:val="24"/>
        </w:rPr>
        <w:t xml:space="preserve"> </w:t>
      </w:r>
      <w:r>
        <w:rPr>
          <w:sz w:val="24"/>
        </w:rPr>
        <w:t>(“DES”).</w:t>
      </w:r>
    </w:p>
    <w:p w14:paraId="3E944EC6" w14:textId="77777777" w:rsidR="00FF74A8" w:rsidRDefault="00BC064B">
      <w:pPr>
        <w:pStyle w:val="ListParagraph"/>
        <w:numPr>
          <w:ilvl w:val="2"/>
          <w:numId w:val="7"/>
        </w:numPr>
        <w:tabs>
          <w:tab w:val="left" w:pos="1194"/>
          <w:tab w:val="left" w:pos="1195"/>
        </w:tabs>
        <w:rPr>
          <w:sz w:val="24"/>
        </w:rPr>
      </w:pPr>
      <w:r>
        <w:rPr>
          <w:sz w:val="24"/>
        </w:rPr>
        <w:t>Engagement and/or deployment of staff for delivery under a</w:t>
      </w:r>
      <w:r>
        <w:rPr>
          <w:spacing w:val="-12"/>
          <w:sz w:val="24"/>
        </w:rPr>
        <w:t xml:space="preserve"> </w:t>
      </w:r>
      <w:r>
        <w:rPr>
          <w:sz w:val="24"/>
        </w:rPr>
        <w:t>DES.</w:t>
      </w:r>
    </w:p>
    <w:p w14:paraId="5A9ED805" w14:textId="77777777" w:rsidR="00FF74A8" w:rsidRDefault="00BC064B">
      <w:pPr>
        <w:pStyle w:val="ListParagraph"/>
        <w:numPr>
          <w:ilvl w:val="2"/>
          <w:numId w:val="7"/>
        </w:numPr>
        <w:tabs>
          <w:tab w:val="left" w:pos="1194"/>
          <w:tab w:val="left" w:pos="1195"/>
        </w:tabs>
        <w:rPr>
          <w:sz w:val="24"/>
        </w:rPr>
      </w:pPr>
      <w:r>
        <w:rPr>
          <w:sz w:val="24"/>
        </w:rPr>
        <w:t>Communication with the commissioner on delivery of</w:t>
      </w:r>
      <w:r>
        <w:rPr>
          <w:spacing w:val="-4"/>
          <w:sz w:val="24"/>
        </w:rPr>
        <w:t xml:space="preserve"> </w:t>
      </w:r>
      <w:r>
        <w:rPr>
          <w:sz w:val="24"/>
        </w:rPr>
        <w:t>services.</w:t>
      </w:r>
    </w:p>
    <w:p w14:paraId="1AD22CB5" w14:textId="77777777" w:rsidR="00FF74A8" w:rsidRDefault="00BC064B">
      <w:pPr>
        <w:pStyle w:val="ListParagraph"/>
        <w:numPr>
          <w:ilvl w:val="2"/>
          <w:numId w:val="7"/>
        </w:numPr>
        <w:tabs>
          <w:tab w:val="left" w:pos="1194"/>
          <w:tab w:val="left" w:pos="1195"/>
        </w:tabs>
        <w:rPr>
          <w:sz w:val="24"/>
        </w:rPr>
      </w:pPr>
      <w:r>
        <w:rPr>
          <w:sz w:val="24"/>
        </w:rPr>
        <w:t>Setting up a bank account and management of</w:t>
      </w:r>
      <w:r>
        <w:rPr>
          <w:spacing w:val="-2"/>
          <w:sz w:val="24"/>
        </w:rPr>
        <w:t xml:space="preserve"> </w:t>
      </w:r>
      <w:r>
        <w:rPr>
          <w:sz w:val="24"/>
        </w:rPr>
        <w:t>funding.</w:t>
      </w:r>
    </w:p>
    <w:p w14:paraId="0C09DD05" w14:textId="77777777" w:rsidR="00FF74A8" w:rsidRDefault="00BC064B">
      <w:pPr>
        <w:pStyle w:val="ListParagraph"/>
        <w:numPr>
          <w:ilvl w:val="2"/>
          <w:numId w:val="7"/>
        </w:numPr>
        <w:tabs>
          <w:tab w:val="left" w:pos="1194"/>
          <w:tab w:val="left" w:pos="1195"/>
        </w:tabs>
        <w:spacing w:before="144" w:line="256" w:lineRule="auto"/>
        <w:ind w:right="857"/>
        <w:rPr>
          <w:sz w:val="24"/>
        </w:rPr>
      </w:pPr>
      <w:r>
        <w:rPr>
          <w:sz w:val="24"/>
        </w:rPr>
        <w:t>Any issues which involve obtaining advice on any tax, VAT, legal or any other professional</w:t>
      </w:r>
      <w:r>
        <w:rPr>
          <w:spacing w:val="-3"/>
          <w:sz w:val="24"/>
        </w:rPr>
        <w:t xml:space="preserve"> </w:t>
      </w:r>
      <w:r>
        <w:rPr>
          <w:sz w:val="24"/>
        </w:rPr>
        <w:t>advice.</w:t>
      </w:r>
    </w:p>
    <w:p w14:paraId="7170C44F" w14:textId="77777777" w:rsidR="00FF74A8" w:rsidRDefault="00BC064B">
      <w:pPr>
        <w:pStyle w:val="ListParagraph"/>
        <w:numPr>
          <w:ilvl w:val="2"/>
          <w:numId w:val="7"/>
        </w:numPr>
        <w:tabs>
          <w:tab w:val="left" w:pos="1194"/>
          <w:tab w:val="left" w:pos="1195"/>
        </w:tabs>
        <w:spacing w:before="125" w:line="256" w:lineRule="auto"/>
        <w:ind w:right="275"/>
        <w:rPr>
          <w:sz w:val="24"/>
        </w:rPr>
      </w:pPr>
      <w:r>
        <w:rPr>
          <w:sz w:val="24"/>
        </w:rPr>
        <w:t>Changes in delivery of any services due to Members joining or leaving or any other event.</w:t>
      </w:r>
    </w:p>
    <w:p w14:paraId="0E27ED15" w14:textId="77777777" w:rsidR="00FF74A8" w:rsidRDefault="00BC064B">
      <w:pPr>
        <w:pStyle w:val="ListParagraph"/>
        <w:numPr>
          <w:ilvl w:val="2"/>
          <w:numId w:val="7"/>
        </w:numPr>
        <w:tabs>
          <w:tab w:val="left" w:pos="1194"/>
          <w:tab w:val="left" w:pos="1195"/>
        </w:tabs>
        <w:spacing w:before="124"/>
        <w:rPr>
          <w:sz w:val="24"/>
        </w:rPr>
      </w:pPr>
      <w:r>
        <w:rPr>
          <w:sz w:val="24"/>
        </w:rPr>
        <w:t>Dispute</w:t>
      </w:r>
      <w:r>
        <w:rPr>
          <w:spacing w:val="-2"/>
          <w:sz w:val="24"/>
        </w:rPr>
        <w:t xml:space="preserve"> </w:t>
      </w:r>
      <w:r>
        <w:rPr>
          <w:sz w:val="24"/>
        </w:rPr>
        <w:t>resolution.</w:t>
      </w:r>
    </w:p>
    <w:p w14:paraId="2CBF0523" w14:textId="77777777" w:rsidR="00FF74A8" w:rsidRDefault="00BC064B">
      <w:pPr>
        <w:pStyle w:val="ListParagraph"/>
        <w:numPr>
          <w:ilvl w:val="2"/>
          <w:numId w:val="7"/>
        </w:numPr>
        <w:tabs>
          <w:tab w:val="left" w:pos="1194"/>
          <w:tab w:val="left" w:pos="1195"/>
        </w:tabs>
        <w:rPr>
          <w:sz w:val="24"/>
        </w:rPr>
      </w:pPr>
      <w:r>
        <w:rPr>
          <w:sz w:val="24"/>
        </w:rPr>
        <w:t>Support and assistance to any Member in</w:t>
      </w:r>
      <w:r>
        <w:rPr>
          <w:spacing w:val="-5"/>
          <w:sz w:val="24"/>
        </w:rPr>
        <w:t xml:space="preserve"> </w:t>
      </w:r>
      <w:r>
        <w:rPr>
          <w:sz w:val="24"/>
        </w:rPr>
        <w:t>need.</w:t>
      </w:r>
    </w:p>
    <w:p w14:paraId="3734E6A2" w14:textId="77777777" w:rsidR="00FF74A8" w:rsidRDefault="00BC064B">
      <w:pPr>
        <w:pStyle w:val="Heading4"/>
      </w:pPr>
      <w:r>
        <w:rPr>
          <w:shd w:val="clear" w:color="auto" w:fill="FFFF00"/>
        </w:rPr>
        <w:t>[The above list may be amended to suit a PCN’s requirements]</w:t>
      </w:r>
    </w:p>
    <w:p w14:paraId="0380A34E" w14:textId="77777777" w:rsidR="00FF74A8" w:rsidRDefault="00FF74A8">
      <w:pPr>
        <w:pStyle w:val="BodyText"/>
        <w:spacing w:before="11"/>
        <w:rPr>
          <w:b/>
          <w:i/>
          <w:sz w:val="27"/>
        </w:rPr>
      </w:pPr>
    </w:p>
    <w:p w14:paraId="7905A1A1" w14:textId="77777777" w:rsidR="00FF74A8" w:rsidRDefault="00BC064B">
      <w:pPr>
        <w:pStyle w:val="BodyText"/>
        <w:spacing w:line="259" w:lineRule="auto"/>
        <w:ind w:left="200" w:right="368"/>
      </w:pPr>
      <w:r>
        <w:t>Any decisions of the PCN that may affect the PCN as a whole and cover the following areas shall be referred to the entire Membership of the PCN for approval. These shall include, but shall not be limited to:</w:t>
      </w:r>
    </w:p>
    <w:p w14:paraId="68168377" w14:textId="77777777" w:rsidR="00FF74A8" w:rsidRDefault="00BC064B">
      <w:pPr>
        <w:pStyle w:val="ListParagraph"/>
        <w:numPr>
          <w:ilvl w:val="2"/>
          <w:numId w:val="7"/>
        </w:numPr>
        <w:tabs>
          <w:tab w:val="left" w:pos="1194"/>
          <w:tab w:val="left" w:pos="1195"/>
        </w:tabs>
        <w:spacing w:before="161"/>
        <w:rPr>
          <w:sz w:val="24"/>
        </w:rPr>
      </w:pPr>
      <w:r>
        <w:rPr>
          <w:sz w:val="24"/>
        </w:rPr>
        <w:t>Any new Member wishing to join the</w:t>
      </w:r>
      <w:r>
        <w:rPr>
          <w:spacing w:val="-7"/>
          <w:sz w:val="24"/>
        </w:rPr>
        <w:t xml:space="preserve"> </w:t>
      </w:r>
      <w:r>
        <w:rPr>
          <w:sz w:val="24"/>
        </w:rPr>
        <w:t>PCN.</w:t>
      </w:r>
    </w:p>
    <w:p w14:paraId="42BE4E50" w14:textId="77777777" w:rsidR="00FF74A8" w:rsidRDefault="00BC064B">
      <w:pPr>
        <w:pStyle w:val="ListParagraph"/>
        <w:numPr>
          <w:ilvl w:val="2"/>
          <w:numId w:val="7"/>
        </w:numPr>
        <w:tabs>
          <w:tab w:val="left" w:pos="1194"/>
          <w:tab w:val="left" w:pos="1195"/>
        </w:tabs>
        <w:spacing w:before="144"/>
        <w:rPr>
          <w:sz w:val="24"/>
        </w:rPr>
      </w:pPr>
      <w:r>
        <w:rPr>
          <w:sz w:val="24"/>
        </w:rPr>
        <w:t>Any current Member wishing to leave</w:t>
      </w:r>
      <w:r>
        <w:rPr>
          <w:spacing w:val="-6"/>
          <w:sz w:val="24"/>
        </w:rPr>
        <w:t xml:space="preserve"> </w:t>
      </w:r>
      <w:r>
        <w:rPr>
          <w:sz w:val="24"/>
        </w:rPr>
        <w:t>PCN.</w:t>
      </w:r>
    </w:p>
    <w:p w14:paraId="19CF23FD" w14:textId="77777777" w:rsidR="00FF74A8" w:rsidRDefault="00BC064B">
      <w:pPr>
        <w:pStyle w:val="ListParagraph"/>
        <w:numPr>
          <w:ilvl w:val="2"/>
          <w:numId w:val="7"/>
        </w:numPr>
        <w:tabs>
          <w:tab w:val="left" w:pos="1194"/>
          <w:tab w:val="left" w:pos="1195"/>
        </w:tabs>
        <w:rPr>
          <w:sz w:val="24"/>
        </w:rPr>
      </w:pPr>
      <w:r>
        <w:rPr>
          <w:sz w:val="24"/>
        </w:rPr>
        <w:t>Variations to this Network</w:t>
      </w:r>
      <w:r>
        <w:rPr>
          <w:spacing w:val="-7"/>
          <w:sz w:val="24"/>
        </w:rPr>
        <w:t xml:space="preserve"> </w:t>
      </w:r>
      <w:r>
        <w:rPr>
          <w:sz w:val="24"/>
        </w:rPr>
        <w:t>Agreement.</w:t>
      </w:r>
    </w:p>
    <w:p w14:paraId="3AA45AFB" w14:textId="77777777" w:rsidR="00FF74A8" w:rsidRDefault="00BC064B">
      <w:pPr>
        <w:pStyle w:val="ListParagraph"/>
        <w:numPr>
          <w:ilvl w:val="2"/>
          <w:numId w:val="7"/>
        </w:numPr>
        <w:tabs>
          <w:tab w:val="left" w:pos="1194"/>
          <w:tab w:val="left" w:pos="1195"/>
        </w:tabs>
        <w:rPr>
          <w:sz w:val="24"/>
        </w:rPr>
      </w:pPr>
      <w:r>
        <w:rPr>
          <w:sz w:val="24"/>
        </w:rPr>
        <w:t>Any change in the appointment or election method of the Clinical</w:t>
      </w:r>
      <w:r>
        <w:rPr>
          <w:spacing w:val="-11"/>
          <w:sz w:val="24"/>
        </w:rPr>
        <w:t xml:space="preserve"> </w:t>
      </w:r>
      <w:r>
        <w:rPr>
          <w:sz w:val="24"/>
        </w:rPr>
        <w:t>Director.</w:t>
      </w:r>
    </w:p>
    <w:p w14:paraId="4E432041" w14:textId="77777777" w:rsidR="00FF74A8" w:rsidRDefault="00BC064B">
      <w:pPr>
        <w:pStyle w:val="ListParagraph"/>
        <w:numPr>
          <w:ilvl w:val="2"/>
          <w:numId w:val="7"/>
        </w:numPr>
        <w:tabs>
          <w:tab w:val="left" w:pos="1194"/>
          <w:tab w:val="left" w:pos="1195"/>
        </w:tabs>
        <w:rPr>
          <w:sz w:val="24"/>
        </w:rPr>
      </w:pPr>
      <w:r>
        <w:rPr>
          <w:sz w:val="24"/>
        </w:rPr>
        <w:t>Decisions regarding the application of any</w:t>
      </w:r>
      <w:r>
        <w:rPr>
          <w:spacing w:val="-14"/>
          <w:sz w:val="24"/>
        </w:rPr>
        <w:t xml:space="preserve"> </w:t>
      </w:r>
      <w:r>
        <w:rPr>
          <w:sz w:val="24"/>
        </w:rPr>
        <w:t>finances.</w:t>
      </w:r>
    </w:p>
    <w:p w14:paraId="00394BFD" w14:textId="77777777" w:rsidR="00FF74A8" w:rsidRDefault="00BC064B">
      <w:pPr>
        <w:pStyle w:val="ListParagraph"/>
        <w:numPr>
          <w:ilvl w:val="2"/>
          <w:numId w:val="7"/>
        </w:numPr>
        <w:tabs>
          <w:tab w:val="left" w:pos="1194"/>
          <w:tab w:val="left" w:pos="1195"/>
        </w:tabs>
        <w:rPr>
          <w:sz w:val="24"/>
        </w:rPr>
      </w:pPr>
      <w:r>
        <w:rPr>
          <w:sz w:val="24"/>
        </w:rPr>
        <w:t xml:space="preserve">Decisions as to the engagement of any </w:t>
      </w:r>
      <w:proofErr w:type="spellStart"/>
      <w:r>
        <w:rPr>
          <w:sz w:val="24"/>
        </w:rPr>
        <w:t>organisation</w:t>
      </w:r>
      <w:proofErr w:type="spellEnd"/>
      <w:r>
        <w:rPr>
          <w:sz w:val="24"/>
        </w:rPr>
        <w:t xml:space="preserve"> outside of the</w:t>
      </w:r>
      <w:r>
        <w:rPr>
          <w:spacing w:val="-9"/>
          <w:sz w:val="24"/>
        </w:rPr>
        <w:t xml:space="preserve"> </w:t>
      </w:r>
      <w:r>
        <w:rPr>
          <w:sz w:val="24"/>
        </w:rPr>
        <w:t>PCN.</w:t>
      </w:r>
    </w:p>
    <w:p w14:paraId="3124CB61" w14:textId="77777777" w:rsidR="00FF74A8" w:rsidRDefault="00BC064B">
      <w:pPr>
        <w:pStyle w:val="ListParagraph"/>
        <w:numPr>
          <w:ilvl w:val="2"/>
          <w:numId w:val="7"/>
        </w:numPr>
        <w:tabs>
          <w:tab w:val="left" w:pos="1194"/>
          <w:tab w:val="left" w:pos="1195"/>
        </w:tabs>
        <w:rPr>
          <w:sz w:val="24"/>
        </w:rPr>
      </w:pPr>
      <w:r>
        <w:rPr>
          <w:sz w:val="24"/>
        </w:rPr>
        <w:t>Coordination and structuring of service</w:t>
      </w:r>
      <w:r>
        <w:rPr>
          <w:spacing w:val="1"/>
          <w:sz w:val="24"/>
        </w:rPr>
        <w:t xml:space="preserve"> </w:t>
      </w:r>
      <w:r>
        <w:rPr>
          <w:sz w:val="24"/>
        </w:rPr>
        <w:t>delivery.</w:t>
      </w:r>
    </w:p>
    <w:p w14:paraId="6B9B10FE" w14:textId="77777777" w:rsidR="00FF74A8" w:rsidRDefault="00BC064B">
      <w:pPr>
        <w:pStyle w:val="Heading4"/>
      </w:pPr>
      <w:r>
        <w:rPr>
          <w:shd w:val="clear" w:color="auto" w:fill="FFFF00"/>
        </w:rPr>
        <w:t>[The above list may be amended to suit the PCN’s requirements]</w:t>
      </w:r>
    </w:p>
    <w:p w14:paraId="36E7D6D0" w14:textId="77777777" w:rsidR="00FF74A8" w:rsidRDefault="00FF74A8">
      <w:pPr>
        <w:sectPr w:rsidR="00FF74A8">
          <w:pgSz w:w="11920" w:h="16850"/>
          <w:pgMar w:top="2320" w:right="1240" w:bottom="1240" w:left="1160" w:header="0" w:footer="1043" w:gutter="0"/>
          <w:cols w:space="720"/>
        </w:sectPr>
      </w:pPr>
    </w:p>
    <w:p w14:paraId="7728AAD2" w14:textId="77777777" w:rsidR="00FF74A8" w:rsidRDefault="00BC064B">
      <w:pPr>
        <w:pStyle w:val="Heading3"/>
        <w:numPr>
          <w:ilvl w:val="0"/>
          <w:numId w:val="7"/>
        </w:numPr>
        <w:tabs>
          <w:tab w:val="left" w:pos="627"/>
          <w:tab w:val="left" w:pos="628"/>
        </w:tabs>
        <w:spacing w:before="130"/>
      </w:pPr>
      <w:r>
        <w:lastRenderedPageBreak/>
        <w:t>Meetings of the Overseeing Group</w:t>
      </w:r>
    </w:p>
    <w:p w14:paraId="6E2E4282" w14:textId="77777777" w:rsidR="00FF74A8" w:rsidRDefault="00BC064B">
      <w:pPr>
        <w:spacing w:before="165" w:line="276" w:lineRule="auto"/>
        <w:ind w:left="200" w:right="147"/>
        <w:rPr>
          <w:b/>
          <w:sz w:val="24"/>
        </w:rPr>
      </w:pPr>
      <w:r>
        <w:rPr>
          <w:sz w:val="24"/>
        </w:rPr>
        <w:t xml:space="preserve">Overseeing Group meetings shall be convened </w:t>
      </w:r>
      <w:r>
        <w:rPr>
          <w:b/>
          <w:sz w:val="24"/>
          <w:shd w:val="clear" w:color="auto" w:fill="FFFF00"/>
        </w:rPr>
        <w:t>[no less than quarterly]</w:t>
      </w:r>
      <w:r>
        <w:rPr>
          <w:b/>
          <w:sz w:val="24"/>
        </w:rPr>
        <w:t xml:space="preserve"> </w:t>
      </w:r>
      <w:r>
        <w:rPr>
          <w:sz w:val="24"/>
        </w:rPr>
        <w:t xml:space="preserve">and notices, which shall include the date, time and venue, shall be sent to the Representatives via email or any other preferred agreed medium by the </w:t>
      </w:r>
      <w:r>
        <w:rPr>
          <w:b/>
          <w:sz w:val="24"/>
          <w:shd w:val="clear" w:color="auto" w:fill="FFFF00"/>
        </w:rPr>
        <w:t>[</w:t>
      </w:r>
      <w:proofErr w:type="spellStart"/>
      <w:r>
        <w:rPr>
          <w:b/>
          <w:sz w:val="24"/>
          <w:shd w:val="clear" w:color="auto" w:fill="FFFF00"/>
        </w:rPr>
        <w:t>Convenor</w:t>
      </w:r>
      <w:proofErr w:type="spellEnd"/>
      <w:r>
        <w:rPr>
          <w:b/>
          <w:sz w:val="24"/>
          <w:shd w:val="clear" w:color="auto" w:fill="FFFF00"/>
        </w:rPr>
        <w:t>]</w:t>
      </w:r>
      <w:r>
        <w:rPr>
          <w:b/>
          <w:sz w:val="24"/>
        </w:rPr>
        <w:t xml:space="preserve">. </w:t>
      </w:r>
      <w:r>
        <w:rPr>
          <w:b/>
          <w:sz w:val="24"/>
          <w:shd w:val="clear" w:color="auto" w:fill="FFFF00"/>
        </w:rPr>
        <w:t>[Such meetings may take place remotely</w:t>
      </w:r>
      <w:r>
        <w:rPr>
          <w:b/>
          <w:sz w:val="24"/>
        </w:rPr>
        <w:t xml:space="preserve"> </w:t>
      </w:r>
      <w:r>
        <w:rPr>
          <w:b/>
          <w:sz w:val="24"/>
          <w:shd w:val="clear" w:color="auto" w:fill="FFFF00"/>
        </w:rPr>
        <w:t>through appropriate digital means.]</w:t>
      </w:r>
    </w:p>
    <w:p w14:paraId="7FBA57C1" w14:textId="77777777" w:rsidR="00FF74A8" w:rsidRDefault="00BC064B">
      <w:pPr>
        <w:spacing w:before="119"/>
        <w:ind w:left="200"/>
        <w:rPr>
          <w:b/>
          <w:sz w:val="24"/>
        </w:rPr>
      </w:pPr>
      <w:r>
        <w:rPr>
          <w:sz w:val="24"/>
        </w:rPr>
        <w:t xml:space="preserve">The quorum for a decision to be taken shall be </w:t>
      </w:r>
      <w:r>
        <w:rPr>
          <w:b/>
          <w:sz w:val="24"/>
          <w:shd w:val="clear" w:color="auto" w:fill="FFFF00"/>
        </w:rPr>
        <w:t>[X]</w:t>
      </w:r>
      <w:r>
        <w:rPr>
          <w:b/>
          <w:sz w:val="24"/>
        </w:rPr>
        <w:t xml:space="preserve"> </w:t>
      </w:r>
      <w:r>
        <w:rPr>
          <w:b/>
          <w:sz w:val="24"/>
          <w:shd w:val="clear" w:color="auto" w:fill="FFFF00"/>
        </w:rPr>
        <w:t>[or shall be via a unanimous decision]</w:t>
      </w:r>
      <w:r>
        <w:rPr>
          <w:b/>
          <w:sz w:val="24"/>
        </w:rPr>
        <w:t>.</w:t>
      </w:r>
    </w:p>
    <w:p w14:paraId="2AC581EC" w14:textId="77777777" w:rsidR="00FF74A8" w:rsidRDefault="00BC064B">
      <w:pPr>
        <w:pStyle w:val="BodyText"/>
        <w:spacing w:before="166" w:line="276" w:lineRule="auto"/>
        <w:ind w:left="200" w:right="147"/>
      </w:pPr>
      <w:r>
        <w:t>In the event that an appointee cannot attend, then that representative may send a proxy who shall be selected from the relevant Member.</w:t>
      </w:r>
    </w:p>
    <w:p w14:paraId="7616097B" w14:textId="77777777" w:rsidR="00FF74A8" w:rsidRDefault="00BC064B">
      <w:pPr>
        <w:pStyle w:val="BodyText"/>
        <w:spacing w:before="118" w:line="276" w:lineRule="auto"/>
        <w:ind w:left="200" w:right="360"/>
        <w:jc w:val="both"/>
      </w:pPr>
      <w:r>
        <w:t>In the event that the Clinical Director cannot attend then the Overseeing Group shall decide whether to defer the meeting until such time as the Clinical Director can be present or may decide that the content of the meeting is such that the absence of the Clinical Director shall have no impact on any of the decisions the committee make.</w:t>
      </w:r>
    </w:p>
    <w:p w14:paraId="4676B037" w14:textId="77777777" w:rsidR="00FF74A8" w:rsidRDefault="00BC064B">
      <w:pPr>
        <w:pStyle w:val="BodyText"/>
        <w:spacing w:before="121" w:line="276" w:lineRule="auto"/>
        <w:ind w:left="200" w:right="655"/>
      </w:pPr>
      <w:r>
        <w:t xml:space="preserve">The </w:t>
      </w:r>
      <w:proofErr w:type="spellStart"/>
      <w:r>
        <w:t>Convenor</w:t>
      </w:r>
      <w:proofErr w:type="spellEnd"/>
      <w:r>
        <w:t xml:space="preserve"> shall send out an agenda at least seven days before any Overseeing Group meeting of matters to be discussed together with any relevant documentation to each appointee and Member.</w:t>
      </w:r>
    </w:p>
    <w:p w14:paraId="5253039F" w14:textId="77777777" w:rsidR="00FF74A8" w:rsidRDefault="00BC064B">
      <w:pPr>
        <w:spacing w:before="120" w:line="276" w:lineRule="auto"/>
        <w:ind w:left="200" w:right="241"/>
        <w:rPr>
          <w:sz w:val="24"/>
        </w:rPr>
      </w:pPr>
      <w:r>
        <w:rPr>
          <w:sz w:val="24"/>
        </w:rPr>
        <w:t xml:space="preserve">Each appointee to the Overseeing Group may have one vote. </w:t>
      </w:r>
      <w:r>
        <w:rPr>
          <w:b/>
          <w:sz w:val="24"/>
          <w:shd w:val="clear" w:color="auto" w:fill="FFFF00"/>
        </w:rPr>
        <w:t>[In the event that a vote of the</w:t>
      </w:r>
      <w:r>
        <w:rPr>
          <w:b/>
          <w:sz w:val="24"/>
        </w:rPr>
        <w:t xml:space="preserve"> </w:t>
      </w:r>
      <w:r>
        <w:rPr>
          <w:b/>
          <w:sz w:val="24"/>
          <w:shd w:val="clear" w:color="auto" w:fill="FFFF00"/>
        </w:rPr>
        <w:t>Overseeing Group is deadlocked then the Clinical Director shall have the casting vote]</w:t>
      </w:r>
      <w:r>
        <w:rPr>
          <w:sz w:val="24"/>
        </w:rPr>
        <w:t>.</w:t>
      </w:r>
    </w:p>
    <w:p w14:paraId="55BEDC34" w14:textId="77777777" w:rsidR="00FF74A8" w:rsidRDefault="00BC064B">
      <w:pPr>
        <w:pStyle w:val="BodyText"/>
        <w:spacing w:before="120" w:line="276" w:lineRule="auto"/>
        <w:ind w:left="200" w:right="311"/>
      </w:pPr>
      <w:r>
        <w:t>Minutes shall be taken during each meeting and these will be circulated to all PCN Members as soon as possible after the meeting.</w:t>
      </w:r>
    </w:p>
    <w:p w14:paraId="161290E2" w14:textId="77777777" w:rsidR="00FF74A8" w:rsidRDefault="00BC064B">
      <w:pPr>
        <w:pStyle w:val="Heading3"/>
        <w:numPr>
          <w:ilvl w:val="0"/>
          <w:numId w:val="7"/>
        </w:numPr>
        <w:tabs>
          <w:tab w:val="left" w:pos="627"/>
          <w:tab w:val="left" w:pos="628"/>
        </w:tabs>
        <w:spacing w:before="121"/>
      </w:pPr>
      <w:r>
        <w:t>Decisions of the</w:t>
      </w:r>
      <w:r>
        <w:rPr>
          <w:spacing w:val="-4"/>
        </w:rPr>
        <w:t xml:space="preserve"> </w:t>
      </w:r>
      <w:r>
        <w:t>PCN</w:t>
      </w:r>
    </w:p>
    <w:p w14:paraId="614CE758" w14:textId="77777777" w:rsidR="00FF74A8" w:rsidRDefault="00BC064B">
      <w:pPr>
        <w:spacing w:before="163" w:line="276" w:lineRule="auto"/>
        <w:ind w:left="200" w:right="214"/>
        <w:rPr>
          <w:b/>
          <w:sz w:val="24"/>
        </w:rPr>
      </w:pPr>
      <w:r>
        <w:rPr>
          <w:sz w:val="24"/>
        </w:rPr>
        <w:t xml:space="preserve">Decisions that are to be put to the Members of the PCN shall be circulated at least </w:t>
      </w:r>
      <w:r>
        <w:rPr>
          <w:b/>
          <w:sz w:val="24"/>
          <w:shd w:val="clear" w:color="auto" w:fill="FFFF00"/>
        </w:rPr>
        <w:t>[7 days in</w:t>
      </w:r>
      <w:r>
        <w:rPr>
          <w:b/>
          <w:sz w:val="24"/>
        </w:rPr>
        <w:t xml:space="preserve"> </w:t>
      </w:r>
      <w:r>
        <w:rPr>
          <w:b/>
          <w:sz w:val="24"/>
          <w:shd w:val="clear" w:color="auto" w:fill="FFFF00"/>
        </w:rPr>
        <w:t>advance]</w:t>
      </w:r>
      <w:r>
        <w:rPr>
          <w:b/>
          <w:sz w:val="24"/>
        </w:rPr>
        <w:t xml:space="preserve"> </w:t>
      </w:r>
      <w:r>
        <w:rPr>
          <w:sz w:val="24"/>
        </w:rPr>
        <w:t xml:space="preserve">together with the relevant details of the items to be decided and any relevant documentation. The Overseeing Group shall also notify the Members of the date, time and venue of any meeting or, if agreed, by the Members shall notify that the voting is to be conducted electronically. </w:t>
      </w:r>
      <w:r>
        <w:rPr>
          <w:b/>
          <w:sz w:val="24"/>
          <w:shd w:val="clear" w:color="auto" w:fill="FFFF00"/>
        </w:rPr>
        <w:t>[The method of voting shall be at the discretion of the Overseeing</w:t>
      </w:r>
      <w:r>
        <w:rPr>
          <w:b/>
          <w:sz w:val="24"/>
        </w:rPr>
        <w:t xml:space="preserve"> </w:t>
      </w:r>
      <w:r>
        <w:rPr>
          <w:b/>
          <w:sz w:val="24"/>
          <w:shd w:val="clear" w:color="auto" w:fill="FFFF00"/>
        </w:rPr>
        <w:t>Group, however, if the majority of the Members indicate a preference for a meeting then</w:t>
      </w:r>
      <w:r>
        <w:rPr>
          <w:b/>
          <w:sz w:val="24"/>
        </w:rPr>
        <w:t xml:space="preserve"> </w:t>
      </w:r>
      <w:r>
        <w:rPr>
          <w:b/>
          <w:sz w:val="24"/>
          <w:shd w:val="clear" w:color="auto" w:fill="FFFF00"/>
        </w:rPr>
        <w:t>the Overseeing Group will make every attempt to accommodate that preference.]</w:t>
      </w:r>
    </w:p>
    <w:p w14:paraId="5E54127A" w14:textId="77777777" w:rsidR="00FF74A8" w:rsidRDefault="00BC064B">
      <w:pPr>
        <w:pStyle w:val="Heading3"/>
        <w:numPr>
          <w:ilvl w:val="0"/>
          <w:numId w:val="7"/>
        </w:numPr>
        <w:tabs>
          <w:tab w:val="left" w:pos="627"/>
          <w:tab w:val="left" w:pos="628"/>
        </w:tabs>
        <w:spacing w:before="121"/>
      </w:pPr>
      <w:r>
        <w:t>Voting of the</w:t>
      </w:r>
      <w:r>
        <w:rPr>
          <w:spacing w:val="-1"/>
        </w:rPr>
        <w:t xml:space="preserve"> </w:t>
      </w:r>
      <w:r>
        <w:t>Members</w:t>
      </w:r>
    </w:p>
    <w:p w14:paraId="5A55C7A8" w14:textId="77777777" w:rsidR="00FF74A8" w:rsidRDefault="00BC064B">
      <w:pPr>
        <w:pStyle w:val="Heading3"/>
        <w:spacing w:before="163" w:line="276" w:lineRule="auto"/>
        <w:ind w:left="200" w:right="652" w:firstLine="0"/>
      </w:pPr>
      <w:r>
        <w:rPr>
          <w:b w:val="0"/>
        </w:rPr>
        <w:t xml:space="preserve">Voting shall be conducted on the basis of </w:t>
      </w:r>
      <w:r>
        <w:rPr>
          <w:shd w:val="clear" w:color="auto" w:fill="FFFF00"/>
        </w:rPr>
        <w:t>[one vote per Member on a show of hands]</w:t>
      </w:r>
      <w:r>
        <w:t xml:space="preserve"> </w:t>
      </w:r>
      <w:r>
        <w:rPr>
          <w:b w:val="0"/>
        </w:rPr>
        <w:t xml:space="preserve">or </w:t>
      </w:r>
      <w:r>
        <w:rPr>
          <w:shd w:val="clear" w:color="auto" w:fill="FFFF00"/>
        </w:rPr>
        <w:t>[shall be weighted in accordance with Member list size. In the event of a deadlock the</w:t>
      </w:r>
      <w:r>
        <w:t xml:space="preserve"> </w:t>
      </w:r>
      <w:r>
        <w:rPr>
          <w:shd w:val="clear" w:color="auto" w:fill="FFFF00"/>
        </w:rPr>
        <w:t>Clinical Director shall have the casting vote, or the proposal shall be reworked and</w:t>
      </w:r>
      <w:r>
        <w:t xml:space="preserve"> </w:t>
      </w:r>
      <w:r>
        <w:rPr>
          <w:shd w:val="clear" w:color="auto" w:fill="FFFF00"/>
        </w:rPr>
        <w:t>discussed amongst the Membership before being put to the vote again.]</w:t>
      </w:r>
    </w:p>
    <w:p w14:paraId="27D9631B" w14:textId="77777777" w:rsidR="00FF74A8" w:rsidRDefault="00FF74A8">
      <w:pPr>
        <w:spacing w:line="276" w:lineRule="auto"/>
        <w:sectPr w:rsidR="00FF74A8">
          <w:pgSz w:w="11920" w:h="16850"/>
          <w:pgMar w:top="2320" w:right="1240" w:bottom="1240" w:left="1160" w:header="0" w:footer="1043" w:gutter="0"/>
          <w:cols w:space="720"/>
        </w:sectPr>
      </w:pPr>
    </w:p>
    <w:p w14:paraId="59BBCBF0" w14:textId="77777777" w:rsidR="00FF74A8" w:rsidRDefault="00BC064B">
      <w:pPr>
        <w:pStyle w:val="Heading3"/>
        <w:numPr>
          <w:ilvl w:val="0"/>
          <w:numId w:val="7"/>
        </w:numPr>
        <w:tabs>
          <w:tab w:val="left" w:pos="627"/>
          <w:tab w:val="left" w:pos="628"/>
        </w:tabs>
        <w:spacing w:before="130"/>
      </w:pPr>
      <w:r>
        <w:lastRenderedPageBreak/>
        <w:t>Joining</w:t>
      </w:r>
      <w:r>
        <w:rPr>
          <w:spacing w:val="-2"/>
        </w:rPr>
        <w:t xml:space="preserve"> </w:t>
      </w:r>
      <w:r>
        <w:t>Members</w:t>
      </w:r>
    </w:p>
    <w:p w14:paraId="148B9AD2" w14:textId="77777777" w:rsidR="00FF74A8" w:rsidRDefault="00BC064B">
      <w:pPr>
        <w:pStyle w:val="BodyText"/>
        <w:spacing w:before="165" w:line="276" w:lineRule="auto"/>
        <w:ind w:left="200" w:right="270"/>
      </w:pPr>
      <w:r>
        <w:t xml:space="preserve">We acknowledge and agree that there are minimum standard clauses set out in the Network Agreement for a Member wishing to join the PCN </w:t>
      </w:r>
      <w:r>
        <w:rPr>
          <w:b/>
        </w:rPr>
        <w:t>(“Joining Member”)</w:t>
      </w:r>
      <w:r>
        <w:t>.</w:t>
      </w:r>
    </w:p>
    <w:p w14:paraId="4ABF1B97" w14:textId="77777777" w:rsidR="00FF74A8" w:rsidRDefault="00BC064B">
      <w:pPr>
        <w:pStyle w:val="BodyText"/>
        <w:spacing w:before="119"/>
        <w:ind w:left="200"/>
      </w:pPr>
      <w:r>
        <w:t>However, we hereby agree the following additional clauses:</w:t>
      </w:r>
    </w:p>
    <w:p w14:paraId="20925DA1" w14:textId="77777777" w:rsidR="00FF74A8" w:rsidRDefault="00BC064B">
      <w:pPr>
        <w:pStyle w:val="ListParagraph"/>
        <w:numPr>
          <w:ilvl w:val="0"/>
          <w:numId w:val="6"/>
        </w:numPr>
        <w:tabs>
          <w:tab w:val="left" w:pos="1194"/>
          <w:tab w:val="left" w:pos="1195"/>
        </w:tabs>
        <w:spacing w:before="167" w:line="273" w:lineRule="auto"/>
        <w:ind w:right="383"/>
        <w:rPr>
          <w:sz w:val="24"/>
        </w:rPr>
      </w:pPr>
      <w:r>
        <w:rPr>
          <w:sz w:val="24"/>
        </w:rPr>
        <w:t>A Joining Member shall indicate in writing that it wishes to do so and shall submit the same to the Clinical</w:t>
      </w:r>
      <w:r>
        <w:rPr>
          <w:spacing w:val="-6"/>
          <w:sz w:val="24"/>
        </w:rPr>
        <w:t xml:space="preserve"> </w:t>
      </w:r>
      <w:r>
        <w:rPr>
          <w:sz w:val="24"/>
        </w:rPr>
        <w:t>Director.</w:t>
      </w:r>
    </w:p>
    <w:p w14:paraId="2A1EA0F0" w14:textId="77777777" w:rsidR="00FF74A8" w:rsidRDefault="00BC064B">
      <w:pPr>
        <w:pStyle w:val="ListParagraph"/>
        <w:numPr>
          <w:ilvl w:val="0"/>
          <w:numId w:val="6"/>
        </w:numPr>
        <w:tabs>
          <w:tab w:val="left" w:pos="1194"/>
          <w:tab w:val="left" w:pos="1195"/>
        </w:tabs>
        <w:spacing w:before="125" w:line="276" w:lineRule="auto"/>
        <w:ind w:right="152"/>
        <w:rPr>
          <w:sz w:val="24"/>
        </w:rPr>
      </w:pPr>
      <w:r>
        <w:rPr>
          <w:sz w:val="24"/>
        </w:rPr>
        <w:t>The Clinical Director shall submit the request to the Overseeing Group and, if agreed, a due diligence questionnaire shall be sent to the relevant Joining Member to complete and submit to the Overseeing Group within such timeframe as the Overseeing Group shall decide. The due diligence shall be conducted on the basis of ascertaining whether the Member is able to perform under any Network Agreement and would be an effective addition to the</w:t>
      </w:r>
      <w:r>
        <w:rPr>
          <w:spacing w:val="-3"/>
          <w:sz w:val="24"/>
        </w:rPr>
        <w:t xml:space="preserve"> </w:t>
      </w:r>
      <w:r>
        <w:rPr>
          <w:sz w:val="24"/>
        </w:rPr>
        <w:t>PCN.</w:t>
      </w:r>
    </w:p>
    <w:p w14:paraId="7410DA8C" w14:textId="77777777" w:rsidR="00FF74A8" w:rsidRDefault="00BC064B">
      <w:pPr>
        <w:pStyle w:val="ListParagraph"/>
        <w:numPr>
          <w:ilvl w:val="0"/>
          <w:numId w:val="6"/>
        </w:numPr>
        <w:tabs>
          <w:tab w:val="left" w:pos="1194"/>
          <w:tab w:val="left" w:pos="1195"/>
        </w:tabs>
        <w:spacing w:before="121" w:line="271" w:lineRule="auto"/>
        <w:ind w:right="506"/>
        <w:rPr>
          <w:sz w:val="24"/>
        </w:rPr>
      </w:pPr>
      <w:r>
        <w:rPr>
          <w:sz w:val="24"/>
        </w:rPr>
        <w:t>On the basis of the responses to the due diligence questionnaire the Overseeing Group shall put a proposal before the Members for a</w:t>
      </w:r>
      <w:r>
        <w:rPr>
          <w:spacing w:val="-8"/>
          <w:sz w:val="24"/>
        </w:rPr>
        <w:t xml:space="preserve"> </w:t>
      </w:r>
      <w:r>
        <w:rPr>
          <w:sz w:val="24"/>
        </w:rPr>
        <w:t>vote.</w:t>
      </w:r>
    </w:p>
    <w:p w14:paraId="459D1203" w14:textId="77777777" w:rsidR="00FF74A8" w:rsidRDefault="00BC064B">
      <w:pPr>
        <w:pStyle w:val="ListParagraph"/>
        <w:numPr>
          <w:ilvl w:val="0"/>
          <w:numId w:val="6"/>
        </w:numPr>
        <w:tabs>
          <w:tab w:val="left" w:pos="1194"/>
          <w:tab w:val="left" w:pos="1195"/>
        </w:tabs>
        <w:spacing w:before="131" w:line="271" w:lineRule="auto"/>
        <w:ind w:right="295"/>
        <w:rPr>
          <w:sz w:val="24"/>
        </w:rPr>
      </w:pPr>
      <w:r>
        <w:rPr>
          <w:sz w:val="24"/>
        </w:rPr>
        <w:t>If the Joining Member is accepted by the PCN then the Overseeing Group shall put the request to the commissioner for</w:t>
      </w:r>
      <w:r>
        <w:rPr>
          <w:spacing w:val="-6"/>
          <w:sz w:val="24"/>
        </w:rPr>
        <w:t xml:space="preserve"> </w:t>
      </w:r>
      <w:r>
        <w:rPr>
          <w:sz w:val="24"/>
        </w:rPr>
        <w:t>approval.</w:t>
      </w:r>
    </w:p>
    <w:p w14:paraId="35C8DF52" w14:textId="77777777" w:rsidR="00FF74A8" w:rsidRDefault="00BC064B">
      <w:pPr>
        <w:pStyle w:val="ListParagraph"/>
        <w:numPr>
          <w:ilvl w:val="0"/>
          <w:numId w:val="6"/>
        </w:numPr>
        <w:tabs>
          <w:tab w:val="left" w:pos="1194"/>
          <w:tab w:val="left" w:pos="1195"/>
        </w:tabs>
        <w:spacing w:before="132" w:line="273" w:lineRule="auto"/>
        <w:ind w:right="128"/>
        <w:rPr>
          <w:sz w:val="24"/>
        </w:rPr>
      </w:pPr>
      <w:r>
        <w:rPr>
          <w:sz w:val="24"/>
        </w:rPr>
        <w:t>Any Joining Member shall agree to follow the principles of the PCN and the terms of this Network Agreement including but not limited to any services or processes that are already in progress subject to the agreement of the other</w:t>
      </w:r>
      <w:r>
        <w:rPr>
          <w:spacing w:val="-10"/>
          <w:sz w:val="24"/>
        </w:rPr>
        <w:t xml:space="preserve"> </w:t>
      </w:r>
      <w:r>
        <w:rPr>
          <w:sz w:val="24"/>
        </w:rPr>
        <w:t>Members.</w:t>
      </w:r>
    </w:p>
    <w:p w14:paraId="762C2BA5" w14:textId="77777777" w:rsidR="00FF74A8" w:rsidRDefault="00BC064B">
      <w:pPr>
        <w:pStyle w:val="ListParagraph"/>
        <w:numPr>
          <w:ilvl w:val="0"/>
          <w:numId w:val="6"/>
        </w:numPr>
        <w:tabs>
          <w:tab w:val="left" w:pos="1194"/>
          <w:tab w:val="left" w:pos="1195"/>
        </w:tabs>
        <w:spacing w:before="127" w:line="276" w:lineRule="auto"/>
        <w:ind w:right="194"/>
        <w:rPr>
          <w:sz w:val="24"/>
        </w:rPr>
      </w:pPr>
      <w:r>
        <w:rPr>
          <w:sz w:val="24"/>
        </w:rPr>
        <w:t>There may be occasions where the commissioner may seek to oblige the PCN to accept a new Member. The Overseeing Group may discuss the inclusion and decide whether to accept the Joining Member. The committee may discuss the inclusion and decide whether to impose any necessary terms or conditions on that Member upon their</w:t>
      </w:r>
      <w:r>
        <w:rPr>
          <w:spacing w:val="-3"/>
          <w:sz w:val="24"/>
        </w:rPr>
        <w:t xml:space="preserve"> </w:t>
      </w:r>
      <w:r>
        <w:rPr>
          <w:sz w:val="24"/>
        </w:rPr>
        <w:t>joining.</w:t>
      </w:r>
    </w:p>
    <w:p w14:paraId="17935780" w14:textId="77777777" w:rsidR="00FF74A8" w:rsidRDefault="00BC064B">
      <w:pPr>
        <w:pStyle w:val="ListParagraph"/>
        <w:numPr>
          <w:ilvl w:val="0"/>
          <w:numId w:val="6"/>
        </w:numPr>
        <w:tabs>
          <w:tab w:val="left" w:pos="1194"/>
          <w:tab w:val="left" w:pos="1195"/>
        </w:tabs>
        <w:spacing w:before="120"/>
        <w:rPr>
          <w:sz w:val="24"/>
        </w:rPr>
      </w:pPr>
      <w:r>
        <w:rPr>
          <w:sz w:val="24"/>
        </w:rPr>
        <w:t>The Joining Member shall sign this</w:t>
      </w:r>
      <w:r>
        <w:rPr>
          <w:spacing w:val="-4"/>
          <w:sz w:val="24"/>
        </w:rPr>
        <w:t xml:space="preserve"> </w:t>
      </w:r>
      <w:r>
        <w:rPr>
          <w:sz w:val="24"/>
        </w:rPr>
        <w:t>Agreement.</w:t>
      </w:r>
    </w:p>
    <w:p w14:paraId="0A907509" w14:textId="77777777" w:rsidR="00FF74A8" w:rsidRDefault="00BC064B">
      <w:pPr>
        <w:pStyle w:val="Heading3"/>
        <w:numPr>
          <w:ilvl w:val="0"/>
          <w:numId w:val="7"/>
        </w:numPr>
        <w:tabs>
          <w:tab w:val="left" w:pos="627"/>
          <w:tab w:val="left" w:pos="628"/>
        </w:tabs>
        <w:spacing w:before="163"/>
      </w:pPr>
      <w:r>
        <w:t>Leaving</w:t>
      </w:r>
      <w:r>
        <w:rPr>
          <w:spacing w:val="-2"/>
        </w:rPr>
        <w:t xml:space="preserve"> </w:t>
      </w:r>
      <w:r>
        <w:t>Members</w:t>
      </w:r>
    </w:p>
    <w:p w14:paraId="62E6A233" w14:textId="77777777" w:rsidR="00FF74A8" w:rsidRDefault="00BC064B">
      <w:pPr>
        <w:pStyle w:val="BodyText"/>
        <w:spacing w:before="146" w:line="259" w:lineRule="auto"/>
        <w:ind w:left="200" w:right="270"/>
        <w:rPr>
          <w:b/>
        </w:rPr>
      </w:pPr>
      <w:r>
        <w:t xml:space="preserve">We acknowledge and agree that there are minimum standard clauses set out in the Network Agreement for a Member wishing to leave the PCN </w:t>
      </w:r>
      <w:r>
        <w:rPr>
          <w:b/>
        </w:rPr>
        <w:t>(“Leaving Member”).</w:t>
      </w:r>
    </w:p>
    <w:p w14:paraId="44E966C1" w14:textId="77777777" w:rsidR="00FF74A8" w:rsidRDefault="00BC064B">
      <w:pPr>
        <w:pStyle w:val="BodyText"/>
        <w:spacing w:before="121"/>
        <w:ind w:left="627"/>
      </w:pPr>
      <w:r>
        <w:t>However, we hereby agree the following additional clauses:</w:t>
      </w:r>
    </w:p>
    <w:p w14:paraId="4917C6FD" w14:textId="77777777" w:rsidR="00FF74A8" w:rsidRDefault="00BC064B">
      <w:pPr>
        <w:pStyle w:val="ListParagraph"/>
        <w:numPr>
          <w:ilvl w:val="0"/>
          <w:numId w:val="5"/>
        </w:numPr>
        <w:tabs>
          <w:tab w:val="left" w:pos="1194"/>
          <w:tab w:val="left" w:pos="1195"/>
        </w:tabs>
        <w:spacing w:line="256" w:lineRule="auto"/>
        <w:ind w:right="326"/>
        <w:rPr>
          <w:sz w:val="24"/>
        </w:rPr>
      </w:pPr>
      <w:r>
        <w:rPr>
          <w:sz w:val="24"/>
        </w:rPr>
        <w:t>A Leaving Member shall indicate in writing that it wishes to do so and shall submit the same to the Clinical Director and give a minimum of 6 months’</w:t>
      </w:r>
      <w:r>
        <w:rPr>
          <w:spacing w:val="-10"/>
          <w:sz w:val="24"/>
        </w:rPr>
        <w:t xml:space="preserve"> </w:t>
      </w:r>
      <w:r>
        <w:rPr>
          <w:sz w:val="24"/>
        </w:rPr>
        <w:t>notice.</w:t>
      </w:r>
    </w:p>
    <w:p w14:paraId="3039BFB0" w14:textId="77777777" w:rsidR="00FF74A8" w:rsidRDefault="00FF74A8">
      <w:pPr>
        <w:spacing w:line="256" w:lineRule="auto"/>
        <w:rPr>
          <w:sz w:val="24"/>
        </w:rPr>
        <w:sectPr w:rsidR="00FF74A8">
          <w:pgSz w:w="11920" w:h="16850"/>
          <w:pgMar w:top="2320" w:right="1240" w:bottom="1240" w:left="1160" w:header="0" w:footer="1043" w:gutter="0"/>
          <w:cols w:space="720"/>
        </w:sectPr>
      </w:pPr>
    </w:p>
    <w:p w14:paraId="327B8C5E" w14:textId="77777777" w:rsidR="00FF74A8" w:rsidRDefault="00BC064B">
      <w:pPr>
        <w:pStyle w:val="ListParagraph"/>
        <w:numPr>
          <w:ilvl w:val="0"/>
          <w:numId w:val="5"/>
        </w:numPr>
        <w:tabs>
          <w:tab w:val="left" w:pos="1194"/>
          <w:tab w:val="left" w:pos="1195"/>
        </w:tabs>
        <w:spacing w:before="132" w:line="259" w:lineRule="auto"/>
        <w:ind w:right="120"/>
        <w:rPr>
          <w:sz w:val="24"/>
        </w:rPr>
      </w:pPr>
      <w:r>
        <w:rPr>
          <w:sz w:val="24"/>
        </w:rPr>
        <w:lastRenderedPageBreak/>
        <w:t>The remaining Overseeing Group appointees shall consider the request and decide whether, depending on the circumstances, six months’ notice to leave the PCN is adequate, or whether a longer period of notice is required; for example, where a Local Incentive Scheme (“LIS”) or other network contract has a longer notice period. In the event a longer period of notice is required then the Leaving Member shall be bound by that longer notice</w:t>
      </w:r>
      <w:r>
        <w:rPr>
          <w:spacing w:val="-4"/>
          <w:sz w:val="24"/>
        </w:rPr>
        <w:t xml:space="preserve"> </w:t>
      </w:r>
      <w:r>
        <w:rPr>
          <w:sz w:val="24"/>
        </w:rPr>
        <w:t>period.</w:t>
      </w:r>
    </w:p>
    <w:p w14:paraId="48C4CC49" w14:textId="77777777" w:rsidR="00FF74A8" w:rsidRDefault="00BC064B">
      <w:pPr>
        <w:pStyle w:val="ListParagraph"/>
        <w:numPr>
          <w:ilvl w:val="0"/>
          <w:numId w:val="5"/>
        </w:numPr>
        <w:tabs>
          <w:tab w:val="left" w:pos="1194"/>
          <w:tab w:val="left" w:pos="1195"/>
        </w:tabs>
        <w:spacing w:before="119" w:line="259" w:lineRule="auto"/>
        <w:ind w:right="291"/>
        <w:rPr>
          <w:sz w:val="24"/>
        </w:rPr>
      </w:pPr>
      <w:r>
        <w:rPr>
          <w:sz w:val="24"/>
        </w:rPr>
        <w:t>The remaining Overseeing Group appointees shall decide that in the light of the Member leaving, whether this shall have an adverse effect on the delivery of services and any financial commitments, and shall be entitled to consider such appropriate terms and conditions as necessary to ensure the continued viability of the PCN and any contractual arrangements and commitments it may have at the time.</w:t>
      </w:r>
    </w:p>
    <w:p w14:paraId="40DDFA11" w14:textId="77777777" w:rsidR="00FF74A8" w:rsidRDefault="00BC064B">
      <w:pPr>
        <w:pStyle w:val="BodyText"/>
        <w:spacing w:before="117"/>
        <w:ind w:left="200"/>
      </w:pPr>
      <w:r>
        <w:t>In addition, the Leaving Member shall be required to:</w:t>
      </w:r>
    </w:p>
    <w:p w14:paraId="1ECF2715" w14:textId="77777777" w:rsidR="00FF74A8" w:rsidRDefault="00BC064B">
      <w:pPr>
        <w:pStyle w:val="ListParagraph"/>
        <w:numPr>
          <w:ilvl w:val="0"/>
          <w:numId w:val="5"/>
        </w:numPr>
        <w:tabs>
          <w:tab w:val="left" w:pos="1194"/>
          <w:tab w:val="left" w:pos="1195"/>
        </w:tabs>
        <w:spacing w:before="184" w:line="256" w:lineRule="auto"/>
        <w:ind w:right="423"/>
        <w:rPr>
          <w:sz w:val="24"/>
        </w:rPr>
      </w:pPr>
      <w:r>
        <w:rPr>
          <w:sz w:val="24"/>
        </w:rPr>
        <w:t>Make all reasonable appropriate arrangements with regard to workforce so as to alleviate any unnecessary disruption to any</w:t>
      </w:r>
      <w:r>
        <w:rPr>
          <w:spacing w:val="-6"/>
          <w:sz w:val="24"/>
        </w:rPr>
        <w:t xml:space="preserve"> </w:t>
      </w:r>
      <w:r>
        <w:rPr>
          <w:sz w:val="24"/>
        </w:rPr>
        <w:t>services.</w:t>
      </w:r>
    </w:p>
    <w:p w14:paraId="0C1B205B" w14:textId="77777777" w:rsidR="00FF74A8" w:rsidRDefault="00BC064B">
      <w:pPr>
        <w:pStyle w:val="ListParagraph"/>
        <w:numPr>
          <w:ilvl w:val="0"/>
          <w:numId w:val="5"/>
        </w:numPr>
        <w:tabs>
          <w:tab w:val="left" w:pos="1194"/>
          <w:tab w:val="left" w:pos="1195"/>
        </w:tabs>
        <w:spacing w:before="126"/>
        <w:rPr>
          <w:sz w:val="24"/>
        </w:rPr>
      </w:pPr>
      <w:r>
        <w:rPr>
          <w:sz w:val="24"/>
        </w:rPr>
        <w:t>Pay or settle any outstanding finances due and owing to the</w:t>
      </w:r>
      <w:r>
        <w:rPr>
          <w:spacing w:val="-7"/>
          <w:sz w:val="24"/>
        </w:rPr>
        <w:t xml:space="preserve"> </w:t>
      </w:r>
      <w:r>
        <w:rPr>
          <w:sz w:val="24"/>
        </w:rPr>
        <w:t>PCN.</w:t>
      </w:r>
    </w:p>
    <w:p w14:paraId="07B500BA" w14:textId="77777777" w:rsidR="00FF74A8" w:rsidRDefault="00BC064B">
      <w:pPr>
        <w:pStyle w:val="ListParagraph"/>
        <w:numPr>
          <w:ilvl w:val="0"/>
          <w:numId w:val="5"/>
        </w:numPr>
        <w:tabs>
          <w:tab w:val="left" w:pos="1194"/>
          <w:tab w:val="left" w:pos="1195"/>
        </w:tabs>
        <w:spacing w:line="256" w:lineRule="auto"/>
        <w:ind w:right="539"/>
        <w:rPr>
          <w:sz w:val="24"/>
        </w:rPr>
      </w:pPr>
      <w:r>
        <w:rPr>
          <w:sz w:val="24"/>
        </w:rPr>
        <w:t>Execute such documents or make any other arrangements as appropriate and reasonably determined by the PCN to ensure the continued viability of the</w:t>
      </w:r>
      <w:r>
        <w:rPr>
          <w:spacing w:val="-25"/>
          <w:sz w:val="24"/>
        </w:rPr>
        <w:t xml:space="preserve"> </w:t>
      </w:r>
      <w:r>
        <w:rPr>
          <w:sz w:val="24"/>
        </w:rPr>
        <w:t>PCN.</w:t>
      </w:r>
    </w:p>
    <w:p w14:paraId="45E9A5DA" w14:textId="77777777" w:rsidR="00FF74A8" w:rsidRDefault="00BC064B">
      <w:pPr>
        <w:pStyle w:val="Heading4"/>
        <w:spacing w:before="124"/>
      </w:pPr>
      <w:r>
        <w:rPr>
          <w:shd w:val="clear" w:color="auto" w:fill="FFFF00"/>
        </w:rPr>
        <w:t>[Add anything else here that you feel necessary]</w:t>
      </w:r>
    </w:p>
    <w:p w14:paraId="2F8C8492" w14:textId="77777777" w:rsidR="00FF74A8" w:rsidRDefault="00BC064B">
      <w:pPr>
        <w:pStyle w:val="Heading3"/>
        <w:numPr>
          <w:ilvl w:val="0"/>
          <w:numId w:val="7"/>
        </w:numPr>
        <w:tabs>
          <w:tab w:val="left" w:pos="627"/>
          <w:tab w:val="left" w:pos="628"/>
        </w:tabs>
        <w:spacing w:before="182"/>
      </w:pPr>
      <w:r>
        <w:t>Failure to</w:t>
      </w:r>
      <w:r>
        <w:rPr>
          <w:spacing w:val="-4"/>
        </w:rPr>
        <w:t xml:space="preserve"> </w:t>
      </w:r>
      <w:r>
        <w:t>comply</w:t>
      </w:r>
    </w:p>
    <w:p w14:paraId="3CC6AFDA" w14:textId="77777777" w:rsidR="00FF74A8" w:rsidRDefault="00BC064B">
      <w:pPr>
        <w:pStyle w:val="BodyText"/>
        <w:spacing w:before="147" w:line="259" w:lineRule="auto"/>
        <w:ind w:left="200" w:right="377"/>
      </w:pPr>
      <w:r>
        <w:t>In the event that a Leaving Member fails to complete all actions as required of it, in accordance with the Network Agreement and this Schedule, then it shall ensure that it shall complete such actions within such reasonable period of time as the Overseeing Group shall determine.</w:t>
      </w:r>
    </w:p>
    <w:p w14:paraId="2D551DBB" w14:textId="77777777" w:rsidR="00FF74A8" w:rsidRDefault="00BC064B">
      <w:pPr>
        <w:pStyle w:val="Heading3"/>
        <w:numPr>
          <w:ilvl w:val="0"/>
          <w:numId w:val="7"/>
        </w:numPr>
        <w:tabs>
          <w:tab w:val="left" w:pos="627"/>
          <w:tab w:val="left" w:pos="628"/>
        </w:tabs>
        <w:spacing w:before="119"/>
      </w:pPr>
      <w:r>
        <w:t>Expelling a</w:t>
      </w:r>
      <w:r>
        <w:rPr>
          <w:spacing w:val="-2"/>
        </w:rPr>
        <w:t xml:space="preserve"> </w:t>
      </w:r>
      <w:r>
        <w:t>member</w:t>
      </w:r>
    </w:p>
    <w:p w14:paraId="3562591D" w14:textId="77777777" w:rsidR="00FF74A8" w:rsidRDefault="00BC064B">
      <w:pPr>
        <w:pStyle w:val="BodyText"/>
        <w:spacing w:before="146" w:line="259" w:lineRule="auto"/>
        <w:ind w:left="200" w:right="632"/>
      </w:pPr>
      <w:r>
        <w:t>A Member may be expelled by the PCN under the mandatory clauses within the Network Agreement.</w:t>
      </w:r>
    </w:p>
    <w:p w14:paraId="190180A2" w14:textId="77777777" w:rsidR="00FF74A8" w:rsidRDefault="00BC064B">
      <w:pPr>
        <w:pStyle w:val="Heading3"/>
        <w:numPr>
          <w:ilvl w:val="0"/>
          <w:numId w:val="7"/>
        </w:numPr>
        <w:tabs>
          <w:tab w:val="left" w:pos="627"/>
          <w:tab w:val="left" w:pos="628"/>
        </w:tabs>
        <w:spacing w:before="121"/>
      </w:pPr>
      <w:r>
        <w:t>Dispute</w:t>
      </w:r>
      <w:r>
        <w:rPr>
          <w:spacing w:val="-6"/>
        </w:rPr>
        <w:t xml:space="preserve"> </w:t>
      </w:r>
      <w:r>
        <w:t>resolution</w:t>
      </w:r>
    </w:p>
    <w:p w14:paraId="69B08B2F" w14:textId="77777777" w:rsidR="00FF74A8" w:rsidRDefault="00BC064B">
      <w:pPr>
        <w:pStyle w:val="BodyText"/>
        <w:spacing w:before="146" w:line="259" w:lineRule="auto"/>
        <w:ind w:left="200" w:right="220"/>
      </w:pPr>
      <w:r>
        <w:t>In the event of any dispute arising within the PCN, each Member agrees to follow the dispute resolution process as</w:t>
      </w:r>
      <w:r>
        <w:rPr>
          <w:spacing w:val="-4"/>
        </w:rPr>
        <w:t xml:space="preserve"> </w:t>
      </w:r>
      <w:r>
        <w:t>follows:</w:t>
      </w:r>
    </w:p>
    <w:p w14:paraId="34D87D17" w14:textId="77777777" w:rsidR="00FF74A8" w:rsidRDefault="00FF74A8">
      <w:pPr>
        <w:pStyle w:val="BodyText"/>
        <w:spacing w:before="6"/>
        <w:rPr>
          <w:sz w:val="19"/>
        </w:rPr>
      </w:pPr>
    </w:p>
    <w:p w14:paraId="7043AE39" w14:textId="77777777" w:rsidR="00FF74A8" w:rsidRDefault="00BC064B">
      <w:pPr>
        <w:pStyle w:val="BodyText"/>
        <w:spacing w:line="259" w:lineRule="auto"/>
        <w:ind w:left="200" w:right="132"/>
      </w:pPr>
      <w:r>
        <w:t xml:space="preserve">The Members of the PCN shall agree that in the event of a dispute between some or all of them, they shall use all best </w:t>
      </w:r>
      <w:proofErr w:type="spellStart"/>
      <w:r>
        <w:t>endeavours</w:t>
      </w:r>
      <w:proofErr w:type="spellEnd"/>
      <w:r>
        <w:t xml:space="preserve"> to resolve the dispute amicably between them. Such resolution shall take place within </w:t>
      </w:r>
      <w:r>
        <w:rPr>
          <w:b/>
          <w:shd w:val="clear" w:color="auto" w:fill="FFFF00"/>
        </w:rPr>
        <w:t>[7 days]</w:t>
      </w:r>
      <w:r>
        <w:rPr>
          <w:b/>
        </w:rPr>
        <w:t xml:space="preserve"> </w:t>
      </w:r>
      <w:r>
        <w:t>of the remaining Members being notified of the dispute. In the event the dispute cannot be resolved amicably between them, an appeal panel shall be constituted comprising of the following:</w:t>
      </w:r>
    </w:p>
    <w:p w14:paraId="6F7FBCDC" w14:textId="77777777" w:rsidR="00FF74A8" w:rsidRDefault="00FF74A8">
      <w:pPr>
        <w:spacing w:line="259" w:lineRule="auto"/>
        <w:sectPr w:rsidR="00FF74A8">
          <w:pgSz w:w="11920" w:h="16850"/>
          <w:pgMar w:top="2320" w:right="1240" w:bottom="1240" w:left="1160" w:header="0" w:footer="1043" w:gutter="0"/>
          <w:cols w:space="720"/>
        </w:sectPr>
      </w:pPr>
    </w:p>
    <w:p w14:paraId="127D4361" w14:textId="77777777" w:rsidR="00FF74A8" w:rsidRDefault="00BC064B">
      <w:pPr>
        <w:pStyle w:val="ListParagraph"/>
        <w:numPr>
          <w:ilvl w:val="0"/>
          <w:numId w:val="4"/>
        </w:numPr>
        <w:tabs>
          <w:tab w:val="left" w:pos="1194"/>
          <w:tab w:val="left" w:pos="1195"/>
        </w:tabs>
        <w:spacing w:before="132"/>
        <w:rPr>
          <w:sz w:val="24"/>
        </w:rPr>
      </w:pPr>
      <w:r>
        <w:rPr>
          <w:sz w:val="24"/>
        </w:rPr>
        <w:lastRenderedPageBreak/>
        <w:t>A representative from both parties in dispute;</w:t>
      </w:r>
      <w:r>
        <w:rPr>
          <w:spacing w:val="-3"/>
          <w:sz w:val="24"/>
        </w:rPr>
        <w:t xml:space="preserve"> </w:t>
      </w:r>
      <w:r>
        <w:rPr>
          <w:sz w:val="24"/>
        </w:rPr>
        <w:t>and</w:t>
      </w:r>
    </w:p>
    <w:p w14:paraId="6A8E92AA" w14:textId="77777777" w:rsidR="00FF74A8" w:rsidRDefault="00BC064B">
      <w:pPr>
        <w:pStyle w:val="ListParagraph"/>
        <w:numPr>
          <w:ilvl w:val="0"/>
          <w:numId w:val="4"/>
        </w:numPr>
        <w:tabs>
          <w:tab w:val="left" w:pos="1194"/>
          <w:tab w:val="left" w:pos="1195"/>
        </w:tabs>
        <w:rPr>
          <w:sz w:val="24"/>
        </w:rPr>
      </w:pPr>
      <w:r>
        <w:rPr>
          <w:sz w:val="24"/>
        </w:rPr>
        <w:t>A representative from an LMC who is independent from the</w:t>
      </w:r>
      <w:r>
        <w:rPr>
          <w:spacing w:val="-4"/>
          <w:sz w:val="24"/>
        </w:rPr>
        <w:t xml:space="preserve"> </w:t>
      </w:r>
      <w:r>
        <w:rPr>
          <w:sz w:val="24"/>
        </w:rPr>
        <w:t>PCN.</w:t>
      </w:r>
    </w:p>
    <w:p w14:paraId="7A9D66F6" w14:textId="77777777" w:rsidR="00FF74A8" w:rsidRDefault="00BC064B">
      <w:pPr>
        <w:pStyle w:val="BodyText"/>
        <w:spacing w:before="141" w:line="259" w:lineRule="auto"/>
        <w:ind w:left="200" w:right="224"/>
      </w:pPr>
      <w:r>
        <w:t xml:space="preserve">The panel shall meet within a timeframe of </w:t>
      </w:r>
      <w:r>
        <w:rPr>
          <w:b/>
          <w:shd w:val="clear" w:color="auto" w:fill="FFFF00"/>
        </w:rPr>
        <w:t>[14 days]</w:t>
      </w:r>
      <w:r>
        <w:rPr>
          <w:b/>
        </w:rPr>
        <w:t xml:space="preserve"> </w:t>
      </w:r>
      <w:r>
        <w:t xml:space="preserve">and shall hear the dispute from both parties by way of oral and/or documentary evidence. The panel shall make its recommendations within </w:t>
      </w:r>
      <w:r>
        <w:rPr>
          <w:b/>
          <w:shd w:val="clear" w:color="auto" w:fill="FFFF00"/>
        </w:rPr>
        <w:t>[14 days]</w:t>
      </w:r>
      <w:r>
        <w:rPr>
          <w:b/>
        </w:rPr>
        <w:t xml:space="preserve"> </w:t>
      </w:r>
      <w:r>
        <w:t>of hearing the dispute and the parties to the dispute shall be informed of the decision forthwith.</w:t>
      </w:r>
    </w:p>
    <w:p w14:paraId="0383D818" w14:textId="77777777" w:rsidR="00FF74A8" w:rsidRDefault="00BC064B">
      <w:pPr>
        <w:pStyle w:val="BodyText"/>
        <w:spacing w:before="160" w:line="259" w:lineRule="auto"/>
        <w:ind w:left="200" w:right="295"/>
        <w:jc w:val="both"/>
      </w:pPr>
      <w:r>
        <w:t>Failing an amicable resolution of the dispute, the parties in dispute shall agree to resolve the dispute by way of mediation, through a single mediator, to be appointed by agreement. The costs are to be borne by the parties in dispute.</w:t>
      </w:r>
    </w:p>
    <w:p w14:paraId="7405B368" w14:textId="77777777" w:rsidR="00FF74A8" w:rsidRDefault="00BC064B">
      <w:pPr>
        <w:pStyle w:val="BodyText"/>
        <w:spacing w:before="160" w:line="259" w:lineRule="auto"/>
        <w:ind w:left="200" w:right="279"/>
      </w:pPr>
      <w:r>
        <w:t>In the event that mediation still fails to resolve the dispute in question, then the parties shall agree that they shall promptly refer the dispute to an independent arbitrator of their joint choosing, whose decision shall be final and binding on the parties in dispute. The arbitration shall be conducted in accordance with the provisions of the Arbitration Act 1996 (save for where expressly modified by the arbitrator) and the juridical seat of the arbitration shall be England. The costs of the arbitrator shall be borne equally between the parties in dispute.</w:t>
      </w:r>
    </w:p>
    <w:p w14:paraId="19C0A0CF" w14:textId="77777777" w:rsidR="00FF74A8" w:rsidRDefault="00BC064B">
      <w:pPr>
        <w:pStyle w:val="BodyText"/>
        <w:spacing w:before="158" w:line="259" w:lineRule="auto"/>
        <w:ind w:left="200" w:right="144"/>
      </w:pPr>
      <w:r>
        <w:t>In the event of the parties in dispute failing to agree on a choice of arbitrator, then the matter shall be promptly referred by the parties in dispute to the Chair of the Local Medical Committee whose decision as to the choice of arbitrator shall be final and binding on the parties in dispute.</w:t>
      </w:r>
    </w:p>
    <w:p w14:paraId="0DE5DAC7" w14:textId="77777777" w:rsidR="00FF74A8" w:rsidRDefault="00BC064B">
      <w:pPr>
        <w:pStyle w:val="Heading3"/>
        <w:numPr>
          <w:ilvl w:val="0"/>
          <w:numId w:val="7"/>
        </w:numPr>
        <w:tabs>
          <w:tab w:val="left" w:pos="628"/>
        </w:tabs>
        <w:spacing w:before="160"/>
      </w:pPr>
      <w:r>
        <w:t>Intellectual</w:t>
      </w:r>
      <w:r>
        <w:rPr>
          <w:spacing w:val="-2"/>
        </w:rPr>
        <w:t xml:space="preserve"> </w:t>
      </w:r>
      <w:r>
        <w:t>property</w:t>
      </w:r>
    </w:p>
    <w:p w14:paraId="4606B2E6" w14:textId="77777777" w:rsidR="00FF74A8" w:rsidRDefault="00BC064B">
      <w:pPr>
        <w:pStyle w:val="BodyText"/>
        <w:spacing w:before="146" w:line="256" w:lineRule="auto"/>
        <w:ind w:left="200" w:right="215"/>
      </w:pPr>
      <w:r>
        <w:t>Matters regarding intellectual property will be determined under the mandatory clauses 44 – 47 within the Network Agreement.</w:t>
      </w:r>
    </w:p>
    <w:p w14:paraId="0A09FAA6" w14:textId="77777777" w:rsidR="00FF74A8" w:rsidRDefault="00BC064B">
      <w:pPr>
        <w:pStyle w:val="Heading3"/>
        <w:numPr>
          <w:ilvl w:val="0"/>
          <w:numId w:val="7"/>
        </w:numPr>
        <w:tabs>
          <w:tab w:val="left" w:pos="628"/>
        </w:tabs>
        <w:spacing w:before="124"/>
      </w:pPr>
      <w:r>
        <w:t>Conflicts of</w:t>
      </w:r>
      <w:r>
        <w:rPr>
          <w:spacing w:val="-4"/>
        </w:rPr>
        <w:t xml:space="preserve"> </w:t>
      </w:r>
      <w:r>
        <w:t>interest</w:t>
      </w:r>
    </w:p>
    <w:p w14:paraId="3BE164A8" w14:textId="77777777" w:rsidR="00FF74A8" w:rsidRDefault="00BC064B">
      <w:pPr>
        <w:pStyle w:val="BodyText"/>
        <w:spacing w:before="147"/>
        <w:ind w:left="200" w:right="116"/>
      </w:pPr>
      <w:r>
        <w:t>The Clinical Director shall maintain a register of any Member interests and shall adopt a conflicts policy to guide any practice appointee or any other member of the Overseeing Group (including the Clinical Director) with a relevant interest, can participate in meetings and/vote on any relevant matters.</w:t>
      </w:r>
    </w:p>
    <w:p w14:paraId="50DF5D44" w14:textId="77777777" w:rsidR="00FF74A8" w:rsidRDefault="00FF74A8">
      <w:pPr>
        <w:pStyle w:val="BodyText"/>
        <w:spacing w:before="12"/>
        <w:rPr>
          <w:sz w:val="19"/>
        </w:rPr>
      </w:pPr>
    </w:p>
    <w:p w14:paraId="2409EA8C" w14:textId="77777777" w:rsidR="00FF74A8" w:rsidRDefault="00BC064B">
      <w:pPr>
        <w:pStyle w:val="Heading3"/>
        <w:numPr>
          <w:ilvl w:val="0"/>
          <w:numId w:val="7"/>
        </w:numPr>
        <w:tabs>
          <w:tab w:val="left" w:pos="628"/>
        </w:tabs>
      </w:pPr>
      <w:r>
        <w:t>Election and appointment of a Clinical</w:t>
      </w:r>
      <w:r>
        <w:rPr>
          <w:spacing w:val="2"/>
        </w:rPr>
        <w:t xml:space="preserve"> </w:t>
      </w:r>
      <w:r>
        <w:t>Director</w:t>
      </w:r>
    </w:p>
    <w:p w14:paraId="2B77C577" w14:textId="77777777" w:rsidR="00FF74A8" w:rsidRDefault="00BC064B">
      <w:pPr>
        <w:pStyle w:val="BodyText"/>
        <w:spacing w:before="185" w:line="259" w:lineRule="auto"/>
        <w:ind w:left="200" w:right="334"/>
      </w:pPr>
      <w:r>
        <w:t>The Overseeing Group shall decide the process for appointment of the Clinical Director. This may be by election, selection, or a combination of both.</w:t>
      </w:r>
    </w:p>
    <w:p w14:paraId="2CDF4072" w14:textId="77777777" w:rsidR="00FF74A8" w:rsidRDefault="00FF74A8">
      <w:pPr>
        <w:pStyle w:val="BodyText"/>
        <w:spacing w:before="9"/>
        <w:rPr>
          <w:sz w:val="25"/>
        </w:rPr>
      </w:pPr>
    </w:p>
    <w:p w14:paraId="0BB82391" w14:textId="77777777" w:rsidR="00FF74A8" w:rsidRDefault="00BC064B">
      <w:pPr>
        <w:pStyle w:val="BodyText"/>
        <w:spacing w:before="1"/>
        <w:ind w:left="200"/>
      </w:pPr>
      <w:r>
        <w:t>If an election is to take place, the members of the PCN will determine:</w:t>
      </w:r>
    </w:p>
    <w:p w14:paraId="32393676" w14:textId="77777777" w:rsidR="00FF74A8" w:rsidRDefault="00BC064B">
      <w:pPr>
        <w:pStyle w:val="Heading3"/>
        <w:numPr>
          <w:ilvl w:val="1"/>
          <w:numId w:val="3"/>
        </w:numPr>
        <w:tabs>
          <w:tab w:val="left" w:pos="1052"/>
          <w:tab w:val="left" w:pos="1053"/>
        </w:tabs>
        <w:spacing w:before="184"/>
      </w:pPr>
      <w:r>
        <w:t>Election</w:t>
      </w:r>
      <w:r>
        <w:rPr>
          <w:spacing w:val="-1"/>
        </w:rPr>
        <w:t xml:space="preserve"> </w:t>
      </w:r>
      <w:r>
        <w:t>process</w:t>
      </w:r>
    </w:p>
    <w:p w14:paraId="57EB1CF7" w14:textId="77777777" w:rsidR="00FF74A8" w:rsidRDefault="00FF74A8">
      <w:pPr>
        <w:pStyle w:val="BodyText"/>
        <w:spacing w:before="9"/>
        <w:rPr>
          <w:b/>
          <w:sz w:val="27"/>
        </w:rPr>
      </w:pPr>
    </w:p>
    <w:p w14:paraId="71C3103C" w14:textId="77777777" w:rsidR="00FF74A8" w:rsidRDefault="00BC064B">
      <w:pPr>
        <w:pStyle w:val="Heading3"/>
        <w:numPr>
          <w:ilvl w:val="2"/>
          <w:numId w:val="3"/>
        </w:numPr>
        <w:tabs>
          <w:tab w:val="left" w:pos="1053"/>
        </w:tabs>
      </w:pPr>
      <w:r>
        <w:t>Electorate</w:t>
      </w:r>
    </w:p>
    <w:p w14:paraId="6352CC33" w14:textId="77777777" w:rsidR="00FF74A8" w:rsidRDefault="00FF74A8">
      <w:pPr>
        <w:sectPr w:rsidR="00FF74A8">
          <w:headerReference w:type="even" r:id="rId20"/>
          <w:headerReference w:type="default" r:id="rId21"/>
          <w:headerReference w:type="first" r:id="rId22"/>
          <w:pgSz w:w="11920" w:h="16850"/>
          <w:pgMar w:top="2320" w:right="1240" w:bottom="1240" w:left="1160" w:header="0" w:footer="1043" w:gutter="0"/>
          <w:cols w:space="720"/>
        </w:sectPr>
      </w:pPr>
    </w:p>
    <w:p w14:paraId="7A70AAD9" w14:textId="77777777" w:rsidR="00FF74A8" w:rsidRDefault="00FF74A8">
      <w:pPr>
        <w:pStyle w:val="BodyText"/>
        <w:rPr>
          <w:b/>
          <w:sz w:val="20"/>
        </w:rPr>
      </w:pPr>
    </w:p>
    <w:p w14:paraId="4F573D5E" w14:textId="77777777" w:rsidR="00FF74A8" w:rsidRDefault="00BC064B">
      <w:pPr>
        <w:pStyle w:val="Heading3"/>
        <w:numPr>
          <w:ilvl w:val="2"/>
          <w:numId w:val="3"/>
        </w:numPr>
        <w:tabs>
          <w:tab w:val="left" w:pos="1053"/>
        </w:tabs>
        <w:spacing w:before="179"/>
      </w:pPr>
      <w:r>
        <w:t>Returning</w:t>
      </w:r>
      <w:r>
        <w:rPr>
          <w:spacing w:val="-1"/>
        </w:rPr>
        <w:t xml:space="preserve"> </w:t>
      </w:r>
      <w:r>
        <w:t>officer</w:t>
      </w:r>
    </w:p>
    <w:p w14:paraId="60DA26C6" w14:textId="77777777" w:rsidR="00FF74A8" w:rsidRDefault="00FF74A8">
      <w:pPr>
        <w:pStyle w:val="BodyText"/>
        <w:spacing w:before="11"/>
        <w:rPr>
          <w:b/>
          <w:sz w:val="25"/>
        </w:rPr>
      </w:pPr>
    </w:p>
    <w:p w14:paraId="2C0E5BCA" w14:textId="77777777" w:rsidR="00FF74A8" w:rsidRDefault="00BC064B">
      <w:pPr>
        <w:pStyle w:val="Heading3"/>
        <w:numPr>
          <w:ilvl w:val="2"/>
          <w:numId w:val="3"/>
        </w:numPr>
        <w:tabs>
          <w:tab w:val="left" w:pos="1053"/>
        </w:tabs>
      </w:pPr>
      <w:r>
        <w:t>Election mechanism</w:t>
      </w:r>
    </w:p>
    <w:p w14:paraId="3DE41067" w14:textId="77777777" w:rsidR="00FF74A8" w:rsidRDefault="00FF74A8">
      <w:pPr>
        <w:pStyle w:val="BodyText"/>
        <w:spacing w:before="11"/>
        <w:rPr>
          <w:b/>
          <w:sz w:val="25"/>
        </w:rPr>
      </w:pPr>
    </w:p>
    <w:p w14:paraId="715605D9" w14:textId="77777777" w:rsidR="00FF74A8" w:rsidRDefault="00BC064B">
      <w:pPr>
        <w:pStyle w:val="Heading3"/>
        <w:numPr>
          <w:ilvl w:val="2"/>
          <w:numId w:val="3"/>
        </w:numPr>
        <w:tabs>
          <w:tab w:val="left" w:pos="1053"/>
        </w:tabs>
        <w:spacing w:before="1"/>
      </w:pPr>
      <w:r>
        <w:t>Casting of</w:t>
      </w:r>
      <w:r>
        <w:rPr>
          <w:spacing w:val="-2"/>
        </w:rPr>
        <w:t xml:space="preserve"> </w:t>
      </w:r>
      <w:r>
        <w:t>votes</w:t>
      </w:r>
    </w:p>
    <w:p w14:paraId="0C2B4C26" w14:textId="77777777" w:rsidR="00FF74A8" w:rsidRDefault="00FF74A8">
      <w:pPr>
        <w:pStyle w:val="BodyText"/>
        <w:spacing w:before="11"/>
        <w:rPr>
          <w:b/>
          <w:sz w:val="25"/>
        </w:rPr>
      </w:pPr>
    </w:p>
    <w:p w14:paraId="7414FA16" w14:textId="77777777" w:rsidR="00FF74A8" w:rsidRDefault="00BC064B">
      <w:pPr>
        <w:pStyle w:val="Heading3"/>
        <w:numPr>
          <w:ilvl w:val="2"/>
          <w:numId w:val="3"/>
        </w:numPr>
        <w:tabs>
          <w:tab w:val="left" w:pos="1053"/>
        </w:tabs>
      </w:pPr>
      <w:r>
        <w:t>Announcement of</w:t>
      </w:r>
      <w:r>
        <w:rPr>
          <w:spacing w:val="-1"/>
        </w:rPr>
        <w:t xml:space="preserve"> </w:t>
      </w:r>
      <w:r>
        <w:t>results</w:t>
      </w:r>
    </w:p>
    <w:p w14:paraId="63CB053E" w14:textId="77777777" w:rsidR="00FF74A8" w:rsidRDefault="00FF74A8">
      <w:pPr>
        <w:pStyle w:val="BodyText"/>
        <w:spacing w:before="11"/>
        <w:rPr>
          <w:b/>
          <w:sz w:val="25"/>
        </w:rPr>
      </w:pPr>
    </w:p>
    <w:p w14:paraId="7E95010C" w14:textId="77777777" w:rsidR="00FF74A8" w:rsidRDefault="00BC064B">
      <w:pPr>
        <w:pStyle w:val="Heading3"/>
        <w:numPr>
          <w:ilvl w:val="1"/>
          <w:numId w:val="3"/>
        </w:numPr>
        <w:tabs>
          <w:tab w:val="left" w:pos="1052"/>
          <w:tab w:val="left" w:pos="1053"/>
        </w:tabs>
      </w:pPr>
      <w:r>
        <w:t>Appointment of a Clinical</w:t>
      </w:r>
      <w:r>
        <w:rPr>
          <w:spacing w:val="-1"/>
        </w:rPr>
        <w:t xml:space="preserve"> </w:t>
      </w:r>
      <w:r>
        <w:t>Director</w:t>
      </w:r>
    </w:p>
    <w:p w14:paraId="35562E48" w14:textId="77777777" w:rsidR="00FF74A8" w:rsidRDefault="00BC064B">
      <w:pPr>
        <w:pStyle w:val="BodyText"/>
        <w:spacing w:before="22" w:line="259" w:lineRule="auto"/>
        <w:ind w:left="1052" w:right="304"/>
      </w:pPr>
      <w:r>
        <w:t xml:space="preserve">The </w:t>
      </w:r>
      <w:r>
        <w:rPr>
          <w:b/>
          <w:shd w:val="clear" w:color="auto" w:fill="FFFF00"/>
        </w:rPr>
        <w:t>[X]</w:t>
      </w:r>
      <w:r>
        <w:rPr>
          <w:b/>
        </w:rPr>
        <w:t xml:space="preserve"> </w:t>
      </w:r>
      <w:r>
        <w:t>Primary Care Network shall determine the process for the appointment of a Clinical Director and will detail:</w:t>
      </w:r>
    </w:p>
    <w:p w14:paraId="463A62FD" w14:textId="77777777" w:rsidR="00FF74A8" w:rsidRDefault="00BC064B">
      <w:pPr>
        <w:pStyle w:val="Heading3"/>
        <w:numPr>
          <w:ilvl w:val="2"/>
          <w:numId w:val="3"/>
        </w:numPr>
        <w:tabs>
          <w:tab w:val="left" w:pos="1053"/>
        </w:tabs>
        <w:spacing w:before="159"/>
      </w:pPr>
      <w:r>
        <w:t>How applications will be</w:t>
      </w:r>
      <w:r>
        <w:rPr>
          <w:spacing w:val="-2"/>
        </w:rPr>
        <w:t xml:space="preserve"> </w:t>
      </w:r>
      <w:r>
        <w:t>invited</w:t>
      </w:r>
    </w:p>
    <w:p w14:paraId="48F44DCA" w14:textId="77777777" w:rsidR="00FF74A8" w:rsidRDefault="00FF74A8">
      <w:pPr>
        <w:pStyle w:val="BodyText"/>
        <w:spacing w:before="11"/>
        <w:rPr>
          <w:b/>
          <w:sz w:val="27"/>
        </w:rPr>
      </w:pPr>
    </w:p>
    <w:p w14:paraId="5F591BF7" w14:textId="77777777" w:rsidR="00FF74A8" w:rsidRDefault="00BC064B">
      <w:pPr>
        <w:pStyle w:val="Heading3"/>
        <w:numPr>
          <w:ilvl w:val="2"/>
          <w:numId w:val="3"/>
        </w:numPr>
        <w:tabs>
          <w:tab w:val="left" w:pos="1053"/>
        </w:tabs>
      </w:pPr>
      <w:r>
        <w:t>The criteria/specification for the</w:t>
      </w:r>
      <w:r>
        <w:rPr>
          <w:spacing w:val="-11"/>
        </w:rPr>
        <w:t xml:space="preserve"> </w:t>
      </w:r>
      <w:r>
        <w:t>role</w:t>
      </w:r>
    </w:p>
    <w:p w14:paraId="7892CDE9" w14:textId="77777777" w:rsidR="00FF74A8" w:rsidRDefault="00FF74A8">
      <w:pPr>
        <w:pStyle w:val="BodyText"/>
        <w:spacing w:before="9"/>
        <w:rPr>
          <w:b/>
          <w:sz w:val="27"/>
        </w:rPr>
      </w:pPr>
    </w:p>
    <w:p w14:paraId="32F25529" w14:textId="77777777" w:rsidR="00FF74A8" w:rsidRDefault="00BC064B">
      <w:pPr>
        <w:pStyle w:val="Heading3"/>
        <w:numPr>
          <w:ilvl w:val="2"/>
          <w:numId w:val="3"/>
        </w:numPr>
        <w:tabs>
          <w:tab w:val="left" w:pos="1053"/>
        </w:tabs>
      </w:pPr>
      <w:r>
        <w:t>How applications shall be</w:t>
      </w:r>
      <w:r>
        <w:rPr>
          <w:spacing w:val="-11"/>
        </w:rPr>
        <w:t xml:space="preserve"> </w:t>
      </w:r>
      <w:r>
        <w:t>considered</w:t>
      </w:r>
    </w:p>
    <w:p w14:paraId="15B9E6EE" w14:textId="77777777" w:rsidR="00FF74A8" w:rsidRDefault="00FF74A8">
      <w:pPr>
        <w:pStyle w:val="BodyText"/>
        <w:spacing w:before="11"/>
        <w:rPr>
          <w:b/>
          <w:sz w:val="27"/>
        </w:rPr>
      </w:pPr>
    </w:p>
    <w:p w14:paraId="17DCF48E" w14:textId="77777777" w:rsidR="00FF74A8" w:rsidRDefault="00BC064B">
      <w:pPr>
        <w:pStyle w:val="Heading3"/>
        <w:numPr>
          <w:ilvl w:val="2"/>
          <w:numId w:val="3"/>
        </w:numPr>
        <w:tabs>
          <w:tab w:val="left" w:pos="1053"/>
        </w:tabs>
      </w:pPr>
      <w:r>
        <w:t>How the panel shall agree a suitable</w:t>
      </w:r>
      <w:r>
        <w:rPr>
          <w:spacing w:val="-5"/>
        </w:rPr>
        <w:t xml:space="preserve"> </w:t>
      </w:r>
      <w:r>
        <w:t>candidate</w:t>
      </w:r>
    </w:p>
    <w:p w14:paraId="129EB8FD" w14:textId="77777777" w:rsidR="00FF74A8" w:rsidRDefault="00FF74A8">
      <w:pPr>
        <w:pStyle w:val="BodyText"/>
        <w:spacing w:before="8"/>
        <w:rPr>
          <w:b/>
          <w:sz w:val="27"/>
        </w:rPr>
      </w:pPr>
    </w:p>
    <w:p w14:paraId="6E2B8DBC" w14:textId="77777777" w:rsidR="00FF74A8" w:rsidRDefault="00BC064B">
      <w:pPr>
        <w:pStyle w:val="Heading3"/>
        <w:numPr>
          <w:ilvl w:val="2"/>
          <w:numId w:val="3"/>
        </w:numPr>
        <w:tabs>
          <w:tab w:val="left" w:pos="1053"/>
        </w:tabs>
      </w:pPr>
      <w:r>
        <w:t>How and when the name of the candidate shall be communicated to</w:t>
      </w:r>
      <w:r>
        <w:rPr>
          <w:spacing w:val="-12"/>
        </w:rPr>
        <w:t xml:space="preserve"> </w:t>
      </w:r>
      <w:r>
        <w:t>Members</w:t>
      </w:r>
    </w:p>
    <w:p w14:paraId="17E95E9C" w14:textId="77777777" w:rsidR="00FF74A8" w:rsidRDefault="00FF74A8">
      <w:pPr>
        <w:sectPr w:rsidR="00FF74A8">
          <w:headerReference w:type="even" r:id="rId23"/>
          <w:headerReference w:type="default" r:id="rId24"/>
          <w:footerReference w:type="default" r:id="rId25"/>
          <w:headerReference w:type="first" r:id="rId26"/>
          <w:pgSz w:w="11920" w:h="16850"/>
          <w:pgMar w:top="2320" w:right="1240" w:bottom="1240" w:left="1160" w:header="0" w:footer="1043" w:gutter="0"/>
          <w:pgNumType w:start="10"/>
          <w:cols w:space="720"/>
        </w:sectPr>
      </w:pPr>
    </w:p>
    <w:p w14:paraId="6EDF3D24" w14:textId="77777777" w:rsidR="00FF74A8" w:rsidRDefault="00FF74A8">
      <w:pPr>
        <w:pStyle w:val="BodyText"/>
        <w:spacing w:before="1"/>
        <w:rPr>
          <w:b/>
          <w:sz w:val="9"/>
        </w:rPr>
      </w:pPr>
    </w:p>
    <w:p w14:paraId="0539904F" w14:textId="77777777" w:rsidR="00FF74A8" w:rsidRDefault="00BC064B">
      <w:pPr>
        <w:pStyle w:val="Heading1"/>
      </w:pPr>
      <w:bookmarkStart w:id="7" w:name="Schedule_3"/>
      <w:bookmarkStart w:id="8" w:name="_bookmark3"/>
      <w:bookmarkEnd w:id="7"/>
      <w:bookmarkEnd w:id="8"/>
      <w:r>
        <w:t>Schedule 3</w:t>
      </w:r>
    </w:p>
    <w:p w14:paraId="0C61CE7D" w14:textId="77777777" w:rsidR="00FF74A8" w:rsidRDefault="00BC064B">
      <w:pPr>
        <w:pStyle w:val="Heading2"/>
        <w:ind w:left="3703"/>
      </w:pPr>
      <w:bookmarkStart w:id="9" w:name="Activities"/>
      <w:bookmarkStart w:id="10" w:name="_bookmark4"/>
      <w:bookmarkEnd w:id="9"/>
      <w:bookmarkEnd w:id="10"/>
      <w:r>
        <w:t>Activities</w:t>
      </w:r>
    </w:p>
    <w:p w14:paraId="1F3B5632" w14:textId="77777777" w:rsidR="00FF74A8" w:rsidRDefault="00FF74A8">
      <w:pPr>
        <w:pStyle w:val="BodyText"/>
        <w:spacing w:before="4"/>
        <w:rPr>
          <w:b/>
          <w:sz w:val="31"/>
        </w:rPr>
      </w:pPr>
    </w:p>
    <w:p w14:paraId="42668C43" w14:textId="77777777" w:rsidR="00FF74A8" w:rsidRDefault="00BC064B">
      <w:pPr>
        <w:pStyle w:val="Heading3"/>
        <w:numPr>
          <w:ilvl w:val="0"/>
          <w:numId w:val="2"/>
        </w:numPr>
        <w:tabs>
          <w:tab w:val="left" w:pos="561"/>
        </w:tabs>
      </w:pPr>
      <w:r>
        <w:t>Service</w:t>
      </w:r>
      <w:r>
        <w:rPr>
          <w:spacing w:val="-1"/>
        </w:rPr>
        <w:t xml:space="preserve"> </w:t>
      </w:r>
      <w:r>
        <w:t>delivery</w:t>
      </w:r>
    </w:p>
    <w:p w14:paraId="731FC6D8" w14:textId="77777777" w:rsidR="00FF74A8" w:rsidRDefault="00BC064B">
      <w:pPr>
        <w:pStyle w:val="BodyText"/>
        <w:spacing w:before="22"/>
        <w:ind w:left="200"/>
      </w:pPr>
      <w:r>
        <w:t>PCNs have been established, with the purpose of:</w:t>
      </w:r>
    </w:p>
    <w:p w14:paraId="251C4AE0" w14:textId="77777777" w:rsidR="00FF74A8" w:rsidRDefault="00BC064B">
      <w:pPr>
        <w:pStyle w:val="ListParagraph"/>
        <w:numPr>
          <w:ilvl w:val="1"/>
          <w:numId w:val="2"/>
        </w:numPr>
        <w:tabs>
          <w:tab w:val="left" w:pos="920"/>
          <w:tab w:val="left" w:pos="921"/>
        </w:tabs>
        <w:spacing w:before="184" w:line="256" w:lineRule="auto"/>
        <w:ind w:right="798" w:hanging="475"/>
        <w:jc w:val="left"/>
        <w:rPr>
          <w:sz w:val="24"/>
        </w:rPr>
      </w:pPr>
      <w:r>
        <w:rPr>
          <w:sz w:val="24"/>
        </w:rPr>
        <w:t xml:space="preserve">Securing the right workforce balance across the local </w:t>
      </w:r>
      <w:proofErr w:type="spellStart"/>
      <w:r>
        <w:rPr>
          <w:sz w:val="24"/>
        </w:rPr>
        <w:t>neighbourhood</w:t>
      </w:r>
      <w:proofErr w:type="spellEnd"/>
      <w:r>
        <w:rPr>
          <w:sz w:val="24"/>
        </w:rPr>
        <w:t xml:space="preserve"> to support practices deliver good quality core primary medical</w:t>
      </w:r>
      <w:r>
        <w:rPr>
          <w:spacing w:val="-8"/>
          <w:sz w:val="24"/>
        </w:rPr>
        <w:t xml:space="preserve"> </w:t>
      </w:r>
      <w:r>
        <w:rPr>
          <w:sz w:val="24"/>
        </w:rPr>
        <w:t>services.</w:t>
      </w:r>
    </w:p>
    <w:p w14:paraId="49713756" w14:textId="77777777" w:rsidR="00FF74A8" w:rsidRDefault="00BC064B">
      <w:pPr>
        <w:pStyle w:val="ListParagraph"/>
        <w:numPr>
          <w:ilvl w:val="1"/>
          <w:numId w:val="2"/>
        </w:numPr>
        <w:tabs>
          <w:tab w:val="left" w:pos="920"/>
          <w:tab w:val="left" w:pos="921"/>
        </w:tabs>
        <w:spacing w:before="165" w:line="259" w:lineRule="auto"/>
        <w:ind w:right="246" w:hanging="530"/>
        <w:jc w:val="left"/>
        <w:rPr>
          <w:sz w:val="24"/>
        </w:rPr>
      </w:pPr>
      <w:r>
        <w:rPr>
          <w:sz w:val="24"/>
        </w:rPr>
        <w:t xml:space="preserve">Developing effective </w:t>
      </w:r>
      <w:proofErr w:type="spellStart"/>
      <w:r>
        <w:rPr>
          <w:sz w:val="24"/>
        </w:rPr>
        <w:t>co-ordinated</w:t>
      </w:r>
      <w:proofErr w:type="spellEnd"/>
      <w:r>
        <w:rPr>
          <w:sz w:val="24"/>
        </w:rPr>
        <w:t xml:space="preserve"> wider care for their patients within the local health and care</w:t>
      </w:r>
      <w:r>
        <w:rPr>
          <w:spacing w:val="2"/>
          <w:sz w:val="24"/>
        </w:rPr>
        <w:t xml:space="preserve"> </w:t>
      </w:r>
      <w:r>
        <w:rPr>
          <w:sz w:val="24"/>
        </w:rPr>
        <w:t>system.</w:t>
      </w:r>
    </w:p>
    <w:p w14:paraId="1764AE6B" w14:textId="77777777" w:rsidR="00FF74A8" w:rsidRDefault="00BC064B">
      <w:pPr>
        <w:pStyle w:val="ListParagraph"/>
        <w:numPr>
          <w:ilvl w:val="1"/>
          <w:numId w:val="2"/>
        </w:numPr>
        <w:tabs>
          <w:tab w:val="left" w:pos="920"/>
          <w:tab w:val="left" w:pos="921"/>
        </w:tabs>
        <w:spacing w:before="160" w:line="259" w:lineRule="auto"/>
        <w:ind w:right="397" w:hanging="585"/>
        <w:jc w:val="left"/>
        <w:rPr>
          <w:sz w:val="24"/>
        </w:rPr>
      </w:pPr>
      <w:r>
        <w:rPr>
          <w:sz w:val="24"/>
        </w:rPr>
        <w:t>Providing commissioners in STPs/ICSs strong bottom-up direction on how the whole system can support these</w:t>
      </w:r>
      <w:r>
        <w:rPr>
          <w:spacing w:val="4"/>
          <w:sz w:val="24"/>
        </w:rPr>
        <w:t xml:space="preserve"> </w:t>
      </w:r>
      <w:r>
        <w:rPr>
          <w:sz w:val="24"/>
        </w:rPr>
        <w:t>outcomes.</w:t>
      </w:r>
    </w:p>
    <w:p w14:paraId="0C83FFFD" w14:textId="77777777" w:rsidR="00FF74A8" w:rsidRDefault="00BC064B">
      <w:pPr>
        <w:pStyle w:val="ListParagraph"/>
        <w:numPr>
          <w:ilvl w:val="1"/>
          <w:numId w:val="2"/>
        </w:numPr>
        <w:tabs>
          <w:tab w:val="left" w:pos="920"/>
          <w:tab w:val="left" w:pos="921"/>
        </w:tabs>
        <w:spacing w:before="159" w:line="259" w:lineRule="auto"/>
        <w:ind w:right="696" w:hanging="583"/>
        <w:jc w:val="left"/>
        <w:rPr>
          <w:sz w:val="24"/>
        </w:rPr>
      </w:pPr>
      <w:r>
        <w:rPr>
          <w:sz w:val="24"/>
        </w:rPr>
        <w:t>Deciding on the level, coordination and configuration of any services and seeking adequate legal and financial advice for the production of any</w:t>
      </w:r>
      <w:r>
        <w:rPr>
          <w:spacing w:val="-18"/>
          <w:sz w:val="24"/>
        </w:rPr>
        <w:t xml:space="preserve"> </w:t>
      </w:r>
      <w:r>
        <w:rPr>
          <w:sz w:val="24"/>
        </w:rPr>
        <w:t>sub-contracts.</w:t>
      </w:r>
    </w:p>
    <w:p w14:paraId="3F003A78" w14:textId="77777777" w:rsidR="00FF74A8" w:rsidRDefault="00BC064B">
      <w:pPr>
        <w:pStyle w:val="BodyText"/>
        <w:spacing w:before="159"/>
        <w:ind w:left="200" w:right="597"/>
      </w:pPr>
      <w:r>
        <w:t>The Overseeing Group shall decide on the level, coordination and configuration of any services to be delivered whether determined under a DES or locally determined incentive scheme.</w:t>
      </w:r>
    </w:p>
    <w:p w14:paraId="06CFD1DB" w14:textId="77777777" w:rsidR="00FF74A8" w:rsidRDefault="00BC064B">
      <w:pPr>
        <w:pStyle w:val="BodyText"/>
        <w:spacing w:before="122"/>
        <w:ind w:left="200"/>
      </w:pPr>
      <w:r>
        <w:t>The Overseeing Group in making the decision shall have regard to the following:</w:t>
      </w:r>
    </w:p>
    <w:p w14:paraId="6DB2843D" w14:textId="77777777" w:rsidR="00FF74A8" w:rsidRDefault="00BC064B">
      <w:pPr>
        <w:pStyle w:val="ListParagraph"/>
        <w:numPr>
          <w:ilvl w:val="2"/>
          <w:numId w:val="2"/>
        </w:numPr>
        <w:tabs>
          <w:tab w:val="left" w:pos="1194"/>
          <w:tab w:val="left" w:pos="1195"/>
        </w:tabs>
        <w:spacing w:before="184"/>
        <w:rPr>
          <w:sz w:val="24"/>
        </w:rPr>
      </w:pPr>
      <w:r>
        <w:rPr>
          <w:sz w:val="24"/>
        </w:rPr>
        <w:t>The ability of each Member to deliver any</w:t>
      </w:r>
      <w:r>
        <w:rPr>
          <w:spacing w:val="-8"/>
          <w:sz w:val="24"/>
        </w:rPr>
        <w:t xml:space="preserve"> </w:t>
      </w:r>
      <w:r>
        <w:rPr>
          <w:sz w:val="24"/>
        </w:rPr>
        <w:t>service.</w:t>
      </w:r>
    </w:p>
    <w:p w14:paraId="74881583" w14:textId="77777777" w:rsidR="00FF74A8" w:rsidRDefault="00BC064B">
      <w:pPr>
        <w:pStyle w:val="ListParagraph"/>
        <w:numPr>
          <w:ilvl w:val="2"/>
          <w:numId w:val="2"/>
        </w:numPr>
        <w:tabs>
          <w:tab w:val="left" w:pos="1194"/>
          <w:tab w:val="left" w:pos="1195"/>
        </w:tabs>
        <w:rPr>
          <w:sz w:val="24"/>
        </w:rPr>
      </w:pPr>
      <w:r>
        <w:rPr>
          <w:sz w:val="24"/>
        </w:rPr>
        <w:t>Whether any Member opts out of delivering any</w:t>
      </w:r>
      <w:r>
        <w:rPr>
          <w:spacing w:val="-9"/>
          <w:sz w:val="24"/>
        </w:rPr>
        <w:t xml:space="preserve"> </w:t>
      </w:r>
      <w:r>
        <w:rPr>
          <w:sz w:val="24"/>
        </w:rPr>
        <w:t>service.</w:t>
      </w:r>
    </w:p>
    <w:p w14:paraId="23AE3E73" w14:textId="77777777" w:rsidR="00FF74A8" w:rsidRDefault="00BC064B">
      <w:pPr>
        <w:pStyle w:val="ListParagraph"/>
        <w:numPr>
          <w:ilvl w:val="2"/>
          <w:numId w:val="2"/>
        </w:numPr>
        <w:tabs>
          <w:tab w:val="left" w:pos="1194"/>
          <w:tab w:val="left" w:pos="1195"/>
        </w:tabs>
        <w:rPr>
          <w:sz w:val="24"/>
        </w:rPr>
      </w:pPr>
      <w:r>
        <w:rPr>
          <w:sz w:val="24"/>
        </w:rPr>
        <w:t>The expertise and workforce required for</w:t>
      </w:r>
      <w:r>
        <w:rPr>
          <w:spacing w:val="-6"/>
          <w:sz w:val="24"/>
        </w:rPr>
        <w:t xml:space="preserve"> </w:t>
      </w:r>
      <w:r>
        <w:rPr>
          <w:sz w:val="24"/>
        </w:rPr>
        <w:t>delivery.</w:t>
      </w:r>
    </w:p>
    <w:p w14:paraId="6E9E7EFE" w14:textId="77777777" w:rsidR="00FF74A8" w:rsidRDefault="00BC064B">
      <w:pPr>
        <w:pStyle w:val="ListParagraph"/>
        <w:numPr>
          <w:ilvl w:val="2"/>
          <w:numId w:val="2"/>
        </w:numPr>
        <w:tabs>
          <w:tab w:val="left" w:pos="1194"/>
          <w:tab w:val="left" w:pos="1195"/>
        </w:tabs>
        <w:rPr>
          <w:sz w:val="24"/>
        </w:rPr>
      </w:pPr>
      <w:proofErr w:type="spellStart"/>
      <w:r>
        <w:rPr>
          <w:sz w:val="24"/>
        </w:rPr>
        <w:t>Utilisation</w:t>
      </w:r>
      <w:proofErr w:type="spellEnd"/>
      <w:r>
        <w:rPr>
          <w:sz w:val="24"/>
        </w:rPr>
        <w:t xml:space="preserve"> of any funding in an optimum manner to deliver any</w:t>
      </w:r>
      <w:r>
        <w:rPr>
          <w:spacing w:val="-3"/>
          <w:sz w:val="24"/>
        </w:rPr>
        <w:t xml:space="preserve"> </w:t>
      </w:r>
      <w:r>
        <w:rPr>
          <w:sz w:val="24"/>
        </w:rPr>
        <w:t>service.</w:t>
      </w:r>
    </w:p>
    <w:p w14:paraId="517ABF79" w14:textId="77777777" w:rsidR="00FF74A8" w:rsidRDefault="00BC064B">
      <w:pPr>
        <w:pStyle w:val="ListParagraph"/>
        <w:numPr>
          <w:ilvl w:val="2"/>
          <w:numId w:val="2"/>
        </w:numPr>
        <w:tabs>
          <w:tab w:val="left" w:pos="1194"/>
          <w:tab w:val="left" w:pos="1195"/>
        </w:tabs>
        <w:rPr>
          <w:sz w:val="24"/>
        </w:rPr>
      </w:pPr>
      <w:r>
        <w:rPr>
          <w:sz w:val="24"/>
        </w:rPr>
        <w:t>Monitoring and assessing the delivery of any</w:t>
      </w:r>
      <w:r>
        <w:rPr>
          <w:spacing w:val="2"/>
          <w:sz w:val="24"/>
        </w:rPr>
        <w:t xml:space="preserve"> </w:t>
      </w:r>
      <w:r>
        <w:rPr>
          <w:sz w:val="24"/>
        </w:rPr>
        <w:t>service.</w:t>
      </w:r>
    </w:p>
    <w:p w14:paraId="6D105FB1" w14:textId="77777777" w:rsidR="00FF74A8" w:rsidRDefault="00BC064B">
      <w:pPr>
        <w:pStyle w:val="Heading4"/>
      </w:pPr>
      <w:r>
        <w:rPr>
          <w:shd w:val="clear" w:color="auto" w:fill="FFFF00"/>
        </w:rPr>
        <w:t>[You may add to this list]</w:t>
      </w:r>
    </w:p>
    <w:p w14:paraId="2834083B" w14:textId="77777777" w:rsidR="00FF74A8" w:rsidRDefault="00BC064B">
      <w:pPr>
        <w:pStyle w:val="Heading3"/>
        <w:numPr>
          <w:ilvl w:val="0"/>
          <w:numId w:val="2"/>
        </w:numPr>
        <w:tabs>
          <w:tab w:val="left" w:pos="561"/>
        </w:tabs>
        <w:spacing w:before="185"/>
      </w:pPr>
      <w:r>
        <w:t>Performance</w:t>
      </w:r>
    </w:p>
    <w:p w14:paraId="6F2C8DE2" w14:textId="77777777" w:rsidR="00FF74A8" w:rsidRDefault="00BC064B">
      <w:pPr>
        <w:pStyle w:val="BodyText"/>
        <w:spacing w:before="21" w:line="259" w:lineRule="auto"/>
        <w:ind w:left="200" w:right="202"/>
      </w:pPr>
      <w:r>
        <w:t>The Overseeing Group shall convene at such times as necessary to receive reports from Members involved in the delivery of any service to monitor the service and to ensure the service meets and continues to meet the requirements (whether contractual or otherwise) of any Directed Enhanced Service (“DES”) or any other contractual arrangement.</w:t>
      </w:r>
    </w:p>
    <w:p w14:paraId="1B4BF7C3" w14:textId="77777777" w:rsidR="00FF74A8" w:rsidRDefault="00BC064B">
      <w:pPr>
        <w:pStyle w:val="BodyText"/>
        <w:spacing w:before="160" w:line="259" w:lineRule="auto"/>
        <w:ind w:left="200" w:right="520"/>
      </w:pPr>
      <w:r>
        <w:t>A Member may report any issue of concern in relation to the delivery of any service to the Clinical Director.</w:t>
      </w:r>
    </w:p>
    <w:p w14:paraId="4C6CB39A" w14:textId="77777777" w:rsidR="00FF74A8" w:rsidRDefault="00BC064B">
      <w:pPr>
        <w:pStyle w:val="BodyText"/>
        <w:spacing w:before="160" w:line="259" w:lineRule="auto"/>
        <w:ind w:left="200" w:right="491"/>
      </w:pPr>
      <w:r>
        <w:t>In the event that a Member is or may be subject to any change within their respective practice, the effect of which may impact on the provision of any service, then the Member shall inform the Clinical Director who may inform the Overseeing Group.</w:t>
      </w:r>
    </w:p>
    <w:p w14:paraId="01330AE4" w14:textId="77777777" w:rsidR="00FF74A8" w:rsidRDefault="00FF74A8">
      <w:pPr>
        <w:spacing w:line="259" w:lineRule="auto"/>
        <w:sectPr w:rsidR="00FF74A8">
          <w:pgSz w:w="11920" w:h="16850"/>
          <w:pgMar w:top="2320" w:right="1240" w:bottom="1240" w:left="1160" w:header="0" w:footer="1043" w:gutter="0"/>
          <w:cols w:space="720"/>
        </w:sectPr>
      </w:pPr>
    </w:p>
    <w:p w14:paraId="1E358E8B" w14:textId="77777777" w:rsidR="00FF74A8" w:rsidRDefault="00BC064B">
      <w:pPr>
        <w:pStyle w:val="BodyText"/>
        <w:spacing w:before="130" w:line="259" w:lineRule="auto"/>
        <w:ind w:left="200" w:right="221"/>
      </w:pPr>
      <w:r>
        <w:lastRenderedPageBreak/>
        <w:t xml:space="preserve">The Overseeing Group shall use all best </w:t>
      </w:r>
      <w:proofErr w:type="spellStart"/>
      <w:r>
        <w:t>endeavours</w:t>
      </w:r>
      <w:proofErr w:type="spellEnd"/>
      <w:r>
        <w:t xml:space="preserve"> to engage with and support any Member in the performance of any service and shall create a remedial or support plan to assist that Member.</w:t>
      </w:r>
    </w:p>
    <w:p w14:paraId="07AA2971" w14:textId="77777777" w:rsidR="00FF74A8" w:rsidRDefault="00BC064B">
      <w:pPr>
        <w:pStyle w:val="BodyText"/>
        <w:spacing w:before="160" w:line="259" w:lineRule="auto"/>
        <w:ind w:left="200" w:right="145"/>
      </w:pPr>
      <w:r>
        <w:t>In the event that any service delivery must be reconfigured, this decision shall be taken by the Overseeing Group provided always that the Overseeing Group shall act in the interests of the PCN as a whole in reaching any decision.</w:t>
      </w:r>
    </w:p>
    <w:p w14:paraId="260482D8" w14:textId="77777777" w:rsidR="00FF74A8" w:rsidRDefault="00BC064B">
      <w:pPr>
        <w:pStyle w:val="BodyText"/>
        <w:spacing w:before="159" w:line="259" w:lineRule="auto"/>
        <w:ind w:left="200" w:right="300"/>
      </w:pPr>
      <w:r>
        <w:t>In the event that any funding is reclaimed by any commissioner the Overseeing Group shall conduct an investigation to ascertain the exact circumstances requiring the commissioner to reclaim any funding and shall make such recommendations to the PCN as they deem fit.</w:t>
      </w:r>
    </w:p>
    <w:p w14:paraId="161C6FCD" w14:textId="77777777" w:rsidR="00FF74A8" w:rsidRDefault="00FF74A8">
      <w:pPr>
        <w:spacing w:line="259" w:lineRule="auto"/>
        <w:sectPr w:rsidR="00FF74A8">
          <w:pgSz w:w="11920" w:h="16850"/>
          <w:pgMar w:top="2320" w:right="1240" w:bottom="1240" w:left="1160" w:header="0" w:footer="1043" w:gutter="0"/>
          <w:cols w:space="720"/>
        </w:sectPr>
      </w:pPr>
    </w:p>
    <w:p w14:paraId="5BF9C6B4" w14:textId="77777777" w:rsidR="00FF74A8" w:rsidRDefault="00FF74A8">
      <w:pPr>
        <w:pStyle w:val="BodyText"/>
        <w:spacing w:before="1"/>
        <w:rPr>
          <w:sz w:val="9"/>
        </w:rPr>
      </w:pPr>
    </w:p>
    <w:p w14:paraId="1848C491" w14:textId="77777777" w:rsidR="00FF74A8" w:rsidRDefault="00BC064B">
      <w:pPr>
        <w:pStyle w:val="Heading1"/>
      </w:pPr>
      <w:bookmarkStart w:id="11" w:name="Schedule_4"/>
      <w:bookmarkStart w:id="12" w:name="_bookmark5"/>
      <w:bookmarkEnd w:id="11"/>
      <w:bookmarkEnd w:id="12"/>
      <w:r>
        <w:t>Schedule 4</w:t>
      </w:r>
    </w:p>
    <w:p w14:paraId="3AA9B050" w14:textId="77777777" w:rsidR="00FF74A8" w:rsidRDefault="00BC064B">
      <w:pPr>
        <w:pStyle w:val="Heading2"/>
        <w:ind w:right="108"/>
      </w:pPr>
      <w:bookmarkStart w:id="13" w:name="Financial_arrangements"/>
      <w:bookmarkStart w:id="14" w:name="_bookmark6"/>
      <w:bookmarkEnd w:id="13"/>
      <w:bookmarkEnd w:id="14"/>
      <w:r>
        <w:t>Financial arrangements</w:t>
      </w:r>
    </w:p>
    <w:p w14:paraId="1ADDCB66" w14:textId="77777777" w:rsidR="00FF74A8" w:rsidRDefault="00FF74A8">
      <w:pPr>
        <w:pStyle w:val="BodyText"/>
        <w:spacing w:before="1"/>
        <w:rPr>
          <w:b/>
          <w:sz w:val="27"/>
        </w:rPr>
      </w:pPr>
    </w:p>
    <w:p w14:paraId="49D0D5D4" w14:textId="77777777" w:rsidR="00FF74A8" w:rsidRDefault="00BC064B">
      <w:pPr>
        <w:pStyle w:val="BodyText"/>
        <w:spacing w:before="52" w:line="259" w:lineRule="auto"/>
        <w:ind w:left="200" w:right="202"/>
      </w:pPr>
      <w:r>
        <w:t xml:space="preserve">It is agreed between the Members of the PCN that </w:t>
      </w:r>
      <w:r>
        <w:rPr>
          <w:b/>
          <w:shd w:val="clear" w:color="auto" w:fill="FFFF00"/>
        </w:rPr>
        <w:t>[X Member]</w:t>
      </w:r>
      <w:r>
        <w:rPr>
          <w:b/>
        </w:rPr>
        <w:t xml:space="preserve"> </w:t>
      </w:r>
      <w:r>
        <w:t>shall be nominated as the Lead Practice and shall receive and hold all funding from the commissioner for the delivery of any services under any DES.</w:t>
      </w:r>
    </w:p>
    <w:p w14:paraId="6BA814AF" w14:textId="77777777" w:rsidR="00FF74A8" w:rsidRDefault="00BC064B">
      <w:pPr>
        <w:pStyle w:val="BodyText"/>
        <w:spacing w:before="157" w:line="259" w:lineRule="auto"/>
        <w:ind w:left="200" w:right="340"/>
      </w:pPr>
      <w:r>
        <w:rPr>
          <w:b/>
          <w:shd w:val="clear" w:color="auto" w:fill="FFFF00"/>
        </w:rPr>
        <w:t>[X Member]</w:t>
      </w:r>
      <w:r>
        <w:rPr>
          <w:b/>
        </w:rPr>
        <w:t xml:space="preserve"> </w:t>
      </w:r>
      <w:r>
        <w:t>shall agree to hold such funding on trust for the PCN and to administer any funding as agreed from time to time by the Overseeing Group solely for the purposes of any delivery of services by the PCN or in relation to the same.</w:t>
      </w:r>
    </w:p>
    <w:p w14:paraId="2A2E6248" w14:textId="77777777" w:rsidR="00FF74A8" w:rsidRDefault="00BC064B">
      <w:pPr>
        <w:spacing w:before="160" w:line="259" w:lineRule="auto"/>
        <w:ind w:left="200" w:right="214"/>
        <w:rPr>
          <w:b/>
          <w:sz w:val="24"/>
        </w:rPr>
      </w:pPr>
      <w:r>
        <w:rPr>
          <w:sz w:val="24"/>
        </w:rPr>
        <w:t xml:space="preserve">The funds shall be held in </w:t>
      </w:r>
      <w:r>
        <w:rPr>
          <w:b/>
          <w:sz w:val="24"/>
          <w:shd w:val="clear" w:color="auto" w:fill="FFFF00"/>
        </w:rPr>
        <w:t>[X bank account]</w:t>
      </w:r>
      <w:r>
        <w:rPr>
          <w:b/>
          <w:sz w:val="24"/>
        </w:rPr>
        <w:t xml:space="preserve"> </w:t>
      </w:r>
      <w:r>
        <w:rPr>
          <w:sz w:val="24"/>
        </w:rPr>
        <w:t xml:space="preserve">and shall have 2 signatories </w:t>
      </w:r>
      <w:r>
        <w:rPr>
          <w:b/>
          <w:sz w:val="24"/>
          <w:shd w:val="clear" w:color="auto" w:fill="FFFF00"/>
        </w:rPr>
        <w:t>[describe here who</w:t>
      </w:r>
      <w:r>
        <w:rPr>
          <w:b/>
          <w:sz w:val="24"/>
        </w:rPr>
        <w:t xml:space="preserve"> </w:t>
      </w:r>
      <w:r>
        <w:rPr>
          <w:b/>
          <w:sz w:val="24"/>
          <w:shd w:val="clear" w:color="auto" w:fill="FFFF00"/>
        </w:rPr>
        <w:t>the signatories are]</w:t>
      </w:r>
      <w:r>
        <w:rPr>
          <w:b/>
          <w:sz w:val="24"/>
        </w:rPr>
        <w:t>.</w:t>
      </w:r>
    </w:p>
    <w:p w14:paraId="507D1C6D" w14:textId="77777777" w:rsidR="00FF74A8" w:rsidRDefault="00BC064B">
      <w:pPr>
        <w:pStyle w:val="BodyText"/>
        <w:spacing w:before="159" w:line="259" w:lineRule="auto"/>
        <w:ind w:left="200" w:right="225"/>
      </w:pPr>
      <w:r>
        <w:t>Prior to the PCN delivering any service, the Overseeing Group shall consider the issues that are relevant to that delivery in terms of cost and configuration and shall compile a report to the PCN detailing the items as set out in Schedule 3. This report shall specifically ensure that all costings (including any potential shortfalls), risk, VAT and tax, clinical or other delivery and any other legal, contractual, or any other significant issues have been considered.</w:t>
      </w:r>
    </w:p>
    <w:p w14:paraId="6AB86B3F" w14:textId="77777777" w:rsidR="00FF74A8" w:rsidRDefault="00BC064B">
      <w:pPr>
        <w:pStyle w:val="BodyText"/>
        <w:spacing w:before="160" w:line="259" w:lineRule="auto"/>
        <w:ind w:left="200" w:right="149"/>
      </w:pPr>
      <w:r>
        <w:t xml:space="preserve">Each Member shall then have the opportunity to decide whether to participate in the delivery of services and shall inform the Overseeing Group of the same </w:t>
      </w:r>
      <w:r>
        <w:rPr>
          <w:b/>
          <w:shd w:val="clear" w:color="auto" w:fill="FFFF00"/>
        </w:rPr>
        <w:t>[within seven days]</w:t>
      </w:r>
      <w:r>
        <w:rPr>
          <w:b/>
        </w:rPr>
        <w:t xml:space="preserve"> </w:t>
      </w:r>
      <w:r>
        <w:t>on receipt of the report so that the Overseeing Group may make a decision regarding the configuration and funding.</w:t>
      </w:r>
    </w:p>
    <w:p w14:paraId="3FF72E12" w14:textId="77777777" w:rsidR="00FF74A8" w:rsidRDefault="00BC064B">
      <w:pPr>
        <w:pStyle w:val="BodyText"/>
        <w:spacing w:before="158" w:line="259" w:lineRule="auto"/>
        <w:ind w:left="200" w:right="268"/>
        <w:rPr>
          <w:b/>
        </w:rPr>
      </w:pPr>
      <w:r>
        <w:t xml:space="preserve">In the event that the PCN agrees to deliver any locally commissioned services in addition to any DES, once those services are configured and it is decided which Member(s) shall be involved in the delivery of those services, then the Lead Practice shall administer the funding in a manner as determined by the Overseeing Group in such amounts and at such times as formally agreed by the </w:t>
      </w:r>
      <w:r>
        <w:rPr>
          <w:b/>
          <w:shd w:val="clear" w:color="auto" w:fill="FFFF00"/>
        </w:rPr>
        <w:t>[Overseeing Group/PCN]</w:t>
      </w:r>
      <w:r>
        <w:rPr>
          <w:b/>
        </w:rPr>
        <w:t>.</w:t>
      </w:r>
    </w:p>
    <w:p w14:paraId="08AF4EBF" w14:textId="77777777" w:rsidR="00FF74A8" w:rsidRDefault="00BC064B">
      <w:pPr>
        <w:pStyle w:val="BodyText"/>
        <w:spacing w:before="160" w:line="259" w:lineRule="auto"/>
        <w:ind w:left="200" w:right="202"/>
      </w:pPr>
      <w:r>
        <w:t>The Lead Practice agrees that any funding so received under this section shall be kept separate to any funding relating to that Lead Practices’ primary medical services contract and any other contract falling outside of the PCN.</w:t>
      </w:r>
    </w:p>
    <w:p w14:paraId="486C9F92" w14:textId="77777777" w:rsidR="00FF74A8" w:rsidRDefault="00BC064B">
      <w:pPr>
        <w:pStyle w:val="BodyText"/>
        <w:spacing w:before="160" w:line="256" w:lineRule="auto"/>
        <w:ind w:left="200" w:right="222"/>
      </w:pPr>
      <w:r>
        <w:t>Payments to Members shall be determined by the Overseeing Group in accordance with, and taking account of, amongst other matters, the following:</w:t>
      </w:r>
    </w:p>
    <w:p w14:paraId="0A3287FF" w14:textId="77777777" w:rsidR="00FF74A8" w:rsidRDefault="00BC064B">
      <w:pPr>
        <w:pStyle w:val="ListParagraph"/>
        <w:numPr>
          <w:ilvl w:val="0"/>
          <w:numId w:val="1"/>
        </w:numPr>
        <w:tabs>
          <w:tab w:val="left" w:pos="1194"/>
          <w:tab w:val="left" w:pos="1195"/>
        </w:tabs>
        <w:spacing w:before="167"/>
        <w:rPr>
          <w:sz w:val="24"/>
        </w:rPr>
      </w:pPr>
      <w:r>
        <w:rPr>
          <w:sz w:val="24"/>
        </w:rPr>
        <w:t>The input of each Member delivering the</w:t>
      </w:r>
      <w:r>
        <w:rPr>
          <w:spacing w:val="-4"/>
          <w:sz w:val="24"/>
        </w:rPr>
        <w:t xml:space="preserve"> </w:t>
      </w:r>
      <w:r>
        <w:rPr>
          <w:sz w:val="24"/>
        </w:rPr>
        <w:t>service.</w:t>
      </w:r>
    </w:p>
    <w:p w14:paraId="4F9800F3" w14:textId="77777777" w:rsidR="00FF74A8" w:rsidRDefault="00BC064B">
      <w:pPr>
        <w:pStyle w:val="ListParagraph"/>
        <w:numPr>
          <w:ilvl w:val="0"/>
          <w:numId w:val="1"/>
        </w:numPr>
        <w:tabs>
          <w:tab w:val="left" w:pos="1194"/>
          <w:tab w:val="left" w:pos="1195"/>
        </w:tabs>
        <w:rPr>
          <w:sz w:val="24"/>
        </w:rPr>
      </w:pPr>
      <w:r>
        <w:rPr>
          <w:sz w:val="24"/>
        </w:rPr>
        <w:t>The workforce required to deliver any</w:t>
      </w:r>
      <w:r>
        <w:rPr>
          <w:spacing w:val="1"/>
          <w:sz w:val="24"/>
        </w:rPr>
        <w:t xml:space="preserve"> </w:t>
      </w:r>
      <w:r>
        <w:rPr>
          <w:sz w:val="24"/>
        </w:rPr>
        <w:t>service.</w:t>
      </w:r>
    </w:p>
    <w:p w14:paraId="156956C7" w14:textId="77777777" w:rsidR="00FF74A8" w:rsidRDefault="00BC064B">
      <w:pPr>
        <w:pStyle w:val="ListParagraph"/>
        <w:numPr>
          <w:ilvl w:val="0"/>
          <w:numId w:val="1"/>
        </w:numPr>
        <w:tabs>
          <w:tab w:val="left" w:pos="1194"/>
          <w:tab w:val="left" w:pos="1195"/>
        </w:tabs>
        <w:rPr>
          <w:sz w:val="24"/>
        </w:rPr>
      </w:pPr>
      <w:r>
        <w:rPr>
          <w:sz w:val="24"/>
        </w:rPr>
        <w:t>Any shortfall or potential shortfall in</w:t>
      </w:r>
      <w:r>
        <w:rPr>
          <w:spacing w:val="-7"/>
          <w:sz w:val="24"/>
        </w:rPr>
        <w:t xml:space="preserve"> </w:t>
      </w:r>
      <w:r>
        <w:rPr>
          <w:sz w:val="24"/>
        </w:rPr>
        <w:t>funding.</w:t>
      </w:r>
    </w:p>
    <w:p w14:paraId="0532C45F" w14:textId="77777777" w:rsidR="00FF74A8" w:rsidRDefault="00FF74A8">
      <w:pPr>
        <w:rPr>
          <w:sz w:val="24"/>
        </w:rPr>
        <w:sectPr w:rsidR="00FF74A8">
          <w:pgSz w:w="11920" w:h="16850"/>
          <w:pgMar w:top="2320" w:right="1240" w:bottom="1240" w:left="1160" w:header="0" w:footer="1043" w:gutter="0"/>
          <w:cols w:space="720"/>
        </w:sectPr>
      </w:pPr>
    </w:p>
    <w:p w14:paraId="07A42D35" w14:textId="77777777" w:rsidR="00FF74A8" w:rsidRDefault="00BC064B">
      <w:pPr>
        <w:pStyle w:val="ListParagraph"/>
        <w:numPr>
          <w:ilvl w:val="0"/>
          <w:numId w:val="1"/>
        </w:numPr>
        <w:tabs>
          <w:tab w:val="left" w:pos="1194"/>
          <w:tab w:val="left" w:pos="1195"/>
        </w:tabs>
        <w:spacing w:before="132" w:line="256" w:lineRule="auto"/>
        <w:ind w:right="512"/>
        <w:rPr>
          <w:sz w:val="24"/>
        </w:rPr>
      </w:pPr>
      <w:r>
        <w:rPr>
          <w:sz w:val="24"/>
        </w:rPr>
        <w:lastRenderedPageBreak/>
        <w:t>The split of any profits between Members which shall ordinarily be linked to the amount of the service delivered by each</w:t>
      </w:r>
      <w:r>
        <w:rPr>
          <w:spacing w:val="-6"/>
          <w:sz w:val="24"/>
        </w:rPr>
        <w:t xml:space="preserve"> </w:t>
      </w:r>
      <w:r>
        <w:rPr>
          <w:sz w:val="24"/>
        </w:rPr>
        <w:t>Member.</w:t>
      </w:r>
    </w:p>
    <w:p w14:paraId="406702AD" w14:textId="77777777" w:rsidR="00FF74A8" w:rsidRDefault="00BC064B">
      <w:pPr>
        <w:pStyle w:val="ListParagraph"/>
        <w:numPr>
          <w:ilvl w:val="0"/>
          <w:numId w:val="1"/>
        </w:numPr>
        <w:tabs>
          <w:tab w:val="left" w:pos="1194"/>
          <w:tab w:val="left" w:pos="1195"/>
        </w:tabs>
        <w:spacing w:before="125" w:line="259" w:lineRule="auto"/>
        <w:ind w:right="146"/>
        <w:rPr>
          <w:sz w:val="24"/>
        </w:rPr>
      </w:pPr>
      <w:r>
        <w:rPr>
          <w:sz w:val="24"/>
        </w:rPr>
        <w:t>The cost of any additional insurance or indemnities that a Member may be required to provide e.g. Health and Safety, Employee indemnity, Public Liability and any other relevant insurance or</w:t>
      </w:r>
      <w:r>
        <w:rPr>
          <w:spacing w:val="-1"/>
          <w:sz w:val="24"/>
        </w:rPr>
        <w:t xml:space="preserve"> </w:t>
      </w:r>
      <w:r>
        <w:rPr>
          <w:sz w:val="24"/>
        </w:rPr>
        <w:t>indemnity.</w:t>
      </w:r>
    </w:p>
    <w:p w14:paraId="4ADE7812" w14:textId="77777777" w:rsidR="00FF74A8" w:rsidRDefault="00BC064B">
      <w:pPr>
        <w:pStyle w:val="ListParagraph"/>
        <w:numPr>
          <w:ilvl w:val="0"/>
          <w:numId w:val="1"/>
        </w:numPr>
        <w:tabs>
          <w:tab w:val="left" w:pos="1194"/>
          <w:tab w:val="left" w:pos="1195"/>
        </w:tabs>
        <w:spacing w:before="121" w:line="256" w:lineRule="auto"/>
        <w:ind w:right="119"/>
        <w:rPr>
          <w:sz w:val="24"/>
        </w:rPr>
      </w:pPr>
      <w:r>
        <w:rPr>
          <w:sz w:val="24"/>
        </w:rPr>
        <w:t>Any taxation including but not limited to VAT. (The Overseeing Group hereby agrees it shall consult with the appropriate specialists or accountants in respect of tax and VAT implications on the delivery of any</w:t>
      </w:r>
      <w:r>
        <w:rPr>
          <w:spacing w:val="-4"/>
          <w:sz w:val="24"/>
        </w:rPr>
        <w:t xml:space="preserve"> </w:t>
      </w:r>
      <w:r>
        <w:rPr>
          <w:sz w:val="24"/>
        </w:rPr>
        <w:t>service).</w:t>
      </w:r>
    </w:p>
    <w:p w14:paraId="53B1207B" w14:textId="77777777" w:rsidR="00FF74A8" w:rsidRDefault="00BC064B">
      <w:pPr>
        <w:pStyle w:val="ListParagraph"/>
        <w:numPr>
          <w:ilvl w:val="0"/>
          <w:numId w:val="1"/>
        </w:numPr>
        <w:tabs>
          <w:tab w:val="left" w:pos="1194"/>
          <w:tab w:val="left" w:pos="1195"/>
        </w:tabs>
        <w:spacing w:before="126"/>
        <w:rPr>
          <w:sz w:val="24"/>
        </w:rPr>
      </w:pPr>
      <w:r>
        <w:rPr>
          <w:sz w:val="24"/>
        </w:rPr>
        <w:t>The effects of any Member leaving or joining on any fees and/or funding</w:t>
      </w:r>
      <w:r>
        <w:rPr>
          <w:spacing w:val="-19"/>
          <w:sz w:val="24"/>
        </w:rPr>
        <w:t xml:space="preserve"> </w:t>
      </w:r>
      <w:r>
        <w:rPr>
          <w:sz w:val="24"/>
        </w:rPr>
        <w:t>payable.</w:t>
      </w:r>
    </w:p>
    <w:p w14:paraId="4D37F5A2" w14:textId="77777777" w:rsidR="00FF74A8" w:rsidRDefault="00BC064B">
      <w:pPr>
        <w:pStyle w:val="ListParagraph"/>
        <w:numPr>
          <w:ilvl w:val="0"/>
          <w:numId w:val="1"/>
        </w:numPr>
        <w:tabs>
          <w:tab w:val="left" w:pos="1194"/>
          <w:tab w:val="left" w:pos="1195"/>
        </w:tabs>
        <w:spacing w:before="144" w:line="256" w:lineRule="auto"/>
        <w:ind w:right="902"/>
        <w:rPr>
          <w:sz w:val="24"/>
        </w:rPr>
      </w:pPr>
      <w:r>
        <w:rPr>
          <w:sz w:val="24"/>
        </w:rPr>
        <w:t>Management costs of running the PCN including meetings, correspondence, administration</w:t>
      </w:r>
      <w:r>
        <w:rPr>
          <w:spacing w:val="-2"/>
          <w:sz w:val="24"/>
        </w:rPr>
        <w:t xml:space="preserve"> </w:t>
      </w:r>
      <w:r>
        <w:rPr>
          <w:sz w:val="24"/>
        </w:rPr>
        <w:t>etc.</w:t>
      </w:r>
    </w:p>
    <w:p w14:paraId="76D737B7" w14:textId="77777777" w:rsidR="00FF74A8" w:rsidRDefault="00BC064B">
      <w:pPr>
        <w:pStyle w:val="ListParagraph"/>
        <w:numPr>
          <w:ilvl w:val="0"/>
          <w:numId w:val="1"/>
        </w:numPr>
        <w:tabs>
          <w:tab w:val="left" w:pos="1194"/>
          <w:tab w:val="left" w:pos="1195"/>
        </w:tabs>
        <w:spacing w:before="125"/>
        <w:rPr>
          <w:sz w:val="24"/>
        </w:rPr>
      </w:pPr>
      <w:r>
        <w:rPr>
          <w:sz w:val="24"/>
        </w:rPr>
        <w:t>Costs of legal and/or financial or other specialist</w:t>
      </w:r>
      <w:r>
        <w:rPr>
          <w:spacing w:val="-12"/>
          <w:sz w:val="24"/>
        </w:rPr>
        <w:t xml:space="preserve"> </w:t>
      </w:r>
      <w:r>
        <w:rPr>
          <w:sz w:val="24"/>
        </w:rPr>
        <w:t>advice.</w:t>
      </w:r>
    </w:p>
    <w:p w14:paraId="39816EF4" w14:textId="77777777" w:rsidR="00FF74A8" w:rsidRDefault="00BC064B">
      <w:pPr>
        <w:pStyle w:val="ListParagraph"/>
        <w:numPr>
          <w:ilvl w:val="0"/>
          <w:numId w:val="1"/>
        </w:numPr>
        <w:tabs>
          <w:tab w:val="left" w:pos="1194"/>
          <w:tab w:val="left" w:pos="1195"/>
        </w:tabs>
        <w:rPr>
          <w:sz w:val="24"/>
        </w:rPr>
      </w:pPr>
      <w:r>
        <w:rPr>
          <w:sz w:val="24"/>
        </w:rPr>
        <w:t>Any banking fees and/or charges incurred by the Lead</w:t>
      </w:r>
      <w:r>
        <w:rPr>
          <w:spacing w:val="-9"/>
          <w:sz w:val="24"/>
        </w:rPr>
        <w:t xml:space="preserve"> </w:t>
      </w:r>
      <w:r>
        <w:rPr>
          <w:sz w:val="24"/>
        </w:rPr>
        <w:t>Practice.</w:t>
      </w:r>
    </w:p>
    <w:p w14:paraId="358A49B4" w14:textId="77777777" w:rsidR="00FF74A8" w:rsidRDefault="00BC064B">
      <w:pPr>
        <w:pStyle w:val="ListParagraph"/>
        <w:numPr>
          <w:ilvl w:val="0"/>
          <w:numId w:val="1"/>
        </w:numPr>
        <w:tabs>
          <w:tab w:val="left" w:pos="1194"/>
          <w:tab w:val="left" w:pos="1195"/>
        </w:tabs>
        <w:spacing w:line="256" w:lineRule="auto"/>
        <w:ind w:right="209"/>
        <w:rPr>
          <w:sz w:val="24"/>
        </w:rPr>
      </w:pPr>
      <w:r>
        <w:rPr>
          <w:sz w:val="24"/>
        </w:rPr>
        <w:t>Any agreed out of pocket expenses of the Overseeing Group or any one Member in relation to the business of the</w:t>
      </w:r>
      <w:r>
        <w:rPr>
          <w:spacing w:val="-9"/>
          <w:sz w:val="24"/>
        </w:rPr>
        <w:t xml:space="preserve"> </w:t>
      </w:r>
      <w:r>
        <w:rPr>
          <w:sz w:val="24"/>
        </w:rPr>
        <w:t>PCN.</w:t>
      </w:r>
    </w:p>
    <w:p w14:paraId="153A47AC" w14:textId="77777777" w:rsidR="00FF74A8" w:rsidRDefault="00BC064B">
      <w:pPr>
        <w:pStyle w:val="BodyText"/>
        <w:spacing w:before="125"/>
        <w:ind w:left="200"/>
      </w:pPr>
      <w:r>
        <w:t>NB: VAT requirements are still to be clarified.</w:t>
      </w:r>
    </w:p>
    <w:p w14:paraId="77DC5DAF" w14:textId="77777777" w:rsidR="00FF74A8" w:rsidRDefault="00BC064B">
      <w:pPr>
        <w:pStyle w:val="BodyText"/>
        <w:spacing w:before="182" w:line="259" w:lineRule="auto"/>
        <w:ind w:left="200" w:right="208"/>
        <w:rPr>
          <w:b/>
        </w:rPr>
      </w:pPr>
      <w:r>
        <w:t xml:space="preserve">The Overseeing Group shall keep good accounts of any funding received and any expenditure and shall ensure that the PCN is provided with a report of the same at least once every </w:t>
      </w:r>
      <w:r>
        <w:rPr>
          <w:b/>
          <w:shd w:val="clear" w:color="auto" w:fill="FFFF00"/>
        </w:rPr>
        <w:t>[X</w:t>
      </w:r>
      <w:r>
        <w:rPr>
          <w:b/>
        </w:rPr>
        <w:t xml:space="preserve"> </w:t>
      </w:r>
      <w:r>
        <w:rPr>
          <w:b/>
          <w:shd w:val="clear" w:color="auto" w:fill="FFFF00"/>
        </w:rPr>
        <w:t>months]</w:t>
      </w:r>
      <w:r>
        <w:rPr>
          <w:b/>
        </w:rPr>
        <w:t>.</w:t>
      </w:r>
    </w:p>
    <w:p w14:paraId="5C02F85C" w14:textId="77777777" w:rsidR="00FF74A8" w:rsidRDefault="00BC064B">
      <w:pPr>
        <w:pStyle w:val="Heading3"/>
        <w:spacing w:before="159"/>
        <w:ind w:left="200" w:firstLine="0"/>
      </w:pPr>
      <w:r>
        <w:t>Payment</w:t>
      </w:r>
    </w:p>
    <w:p w14:paraId="78FECFF0" w14:textId="77777777" w:rsidR="00FF74A8" w:rsidRDefault="00BC064B">
      <w:pPr>
        <w:pStyle w:val="BodyText"/>
        <w:spacing w:before="185" w:line="259" w:lineRule="auto"/>
        <w:ind w:left="200" w:right="117"/>
        <w:jc w:val="both"/>
      </w:pPr>
      <w:r>
        <w:t>The PCN agrees that on delivery of any DES, the services relating to that DES shall be delivered by the Members in accordance with the terms of that DES and any other private agreement between</w:t>
      </w:r>
      <w:r>
        <w:rPr>
          <w:spacing w:val="-5"/>
        </w:rPr>
        <w:t xml:space="preserve"> </w:t>
      </w:r>
      <w:r>
        <w:t>the</w:t>
      </w:r>
      <w:r>
        <w:rPr>
          <w:spacing w:val="-7"/>
        </w:rPr>
        <w:t xml:space="preserve"> </w:t>
      </w:r>
      <w:r>
        <w:t>Members</w:t>
      </w:r>
      <w:r>
        <w:rPr>
          <w:spacing w:val="-7"/>
        </w:rPr>
        <w:t xml:space="preserve"> </w:t>
      </w:r>
      <w:r>
        <w:t>(and</w:t>
      </w:r>
      <w:r>
        <w:rPr>
          <w:spacing w:val="-4"/>
        </w:rPr>
        <w:t xml:space="preserve"> </w:t>
      </w:r>
      <w:r>
        <w:t>any</w:t>
      </w:r>
      <w:r>
        <w:rPr>
          <w:spacing w:val="-7"/>
        </w:rPr>
        <w:t xml:space="preserve"> </w:t>
      </w:r>
      <w:r>
        <w:t>other</w:t>
      </w:r>
      <w:r>
        <w:rPr>
          <w:spacing w:val="-5"/>
        </w:rPr>
        <w:t xml:space="preserve"> </w:t>
      </w:r>
      <w:r>
        <w:t>relevant</w:t>
      </w:r>
      <w:r>
        <w:rPr>
          <w:spacing w:val="-4"/>
        </w:rPr>
        <w:t xml:space="preserve"> </w:t>
      </w:r>
      <w:r>
        <w:t>party),</w:t>
      </w:r>
      <w:r>
        <w:rPr>
          <w:spacing w:val="-6"/>
        </w:rPr>
        <w:t xml:space="preserve"> </w:t>
      </w:r>
      <w:r>
        <w:t>that</w:t>
      </w:r>
      <w:r>
        <w:rPr>
          <w:spacing w:val="-4"/>
        </w:rPr>
        <w:t xml:space="preserve"> </w:t>
      </w:r>
      <w:r>
        <w:t>relate</w:t>
      </w:r>
      <w:r>
        <w:rPr>
          <w:spacing w:val="-8"/>
        </w:rPr>
        <w:t xml:space="preserve"> </w:t>
      </w:r>
      <w:r>
        <w:t>to</w:t>
      </w:r>
      <w:r>
        <w:rPr>
          <w:spacing w:val="-7"/>
        </w:rPr>
        <w:t xml:space="preserve"> </w:t>
      </w:r>
      <w:r>
        <w:t>how</w:t>
      </w:r>
      <w:r>
        <w:rPr>
          <w:spacing w:val="-8"/>
        </w:rPr>
        <w:t xml:space="preserve"> </w:t>
      </w:r>
      <w:r>
        <w:t>the</w:t>
      </w:r>
      <w:r>
        <w:rPr>
          <w:spacing w:val="-5"/>
        </w:rPr>
        <w:t xml:space="preserve"> </w:t>
      </w:r>
      <w:r>
        <w:t>services</w:t>
      </w:r>
      <w:r>
        <w:rPr>
          <w:spacing w:val="-6"/>
        </w:rPr>
        <w:t xml:space="preserve"> </w:t>
      </w:r>
      <w:r>
        <w:t>are</w:t>
      </w:r>
      <w:r>
        <w:rPr>
          <w:spacing w:val="-6"/>
        </w:rPr>
        <w:t xml:space="preserve"> </w:t>
      </w:r>
      <w:r>
        <w:t>to</w:t>
      </w:r>
      <w:r>
        <w:rPr>
          <w:spacing w:val="-5"/>
        </w:rPr>
        <w:t xml:space="preserve"> </w:t>
      </w:r>
      <w:r>
        <w:t>be delivered and configured between</w:t>
      </w:r>
      <w:r>
        <w:rPr>
          <w:spacing w:val="-1"/>
        </w:rPr>
        <w:t xml:space="preserve"> </w:t>
      </w:r>
      <w:r>
        <w:t>them.</w:t>
      </w:r>
    </w:p>
    <w:p w14:paraId="627C2751" w14:textId="77777777" w:rsidR="00FF74A8" w:rsidRDefault="00BC064B">
      <w:pPr>
        <w:pStyle w:val="BodyText"/>
        <w:spacing w:before="158" w:line="259" w:lineRule="auto"/>
        <w:ind w:left="200"/>
      </w:pPr>
      <w:r>
        <w:t>Any invoicing and payment arrangements shall be determined and agreed before any service delivery by any Member.</w:t>
      </w:r>
    </w:p>
    <w:p w14:paraId="4FFD3574" w14:textId="77777777" w:rsidR="00FF74A8" w:rsidRDefault="00BC064B">
      <w:pPr>
        <w:pStyle w:val="BodyText"/>
        <w:spacing w:before="159" w:line="259" w:lineRule="auto"/>
        <w:ind w:left="200"/>
      </w:pPr>
      <w:r>
        <w:t>Any failure to perform and adjustments to any funding shall be decided on a case by case basis and governed by the terms of any agreement for the delivery of that service.</w:t>
      </w:r>
    </w:p>
    <w:p w14:paraId="3FF8739D" w14:textId="77777777" w:rsidR="00FF74A8" w:rsidRDefault="00FF74A8">
      <w:pPr>
        <w:spacing w:line="259" w:lineRule="auto"/>
        <w:sectPr w:rsidR="00FF74A8">
          <w:pgSz w:w="11920" w:h="16850"/>
          <w:pgMar w:top="2320" w:right="1240" w:bottom="1240" w:left="1160" w:header="0" w:footer="1043" w:gutter="0"/>
          <w:cols w:space="720"/>
        </w:sectPr>
      </w:pPr>
    </w:p>
    <w:p w14:paraId="39782B06" w14:textId="77777777" w:rsidR="00FF74A8" w:rsidRDefault="00FF74A8">
      <w:pPr>
        <w:pStyle w:val="BodyText"/>
        <w:spacing w:before="1"/>
        <w:rPr>
          <w:sz w:val="9"/>
        </w:rPr>
      </w:pPr>
    </w:p>
    <w:p w14:paraId="5217489D" w14:textId="77777777" w:rsidR="00FF74A8" w:rsidRDefault="00BC064B">
      <w:pPr>
        <w:pStyle w:val="Heading1"/>
      </w:pPr>
      <w:bookmarkStart w:id="15" w:name="Schedule_5"/>
      <w:bookmarkStart w:id="16" w:name="_bookmark7"/>
      <w:bookmarkEnd w:id="15"/>
      <w:bookmarkEnd w:id="16"/>
      <w:r>
        <w:t>Schedule 5</w:t>
      </w:r>
    </w:p>
    <w:p w14:paraId="62499B28" w14:textId="77777777" w:rsidR="00FF74A8" w:rsidRDefault="00BC064B">
      <w:pPr>
        <w:pStyle w:val="Heading2"/>
        <w:ind w:left="3702"/>
      </w:pPr>
      <w:bookmarkStart w:id="17" w:name="Workforce"/>
      <w:bookmarkStart w:id="18" w:name="_bookmark8"/>
      <w:bookmarkEnd w:id="17"/>
      <w:bookmarkEnd w:id="18"/>
      <w:r>
        <w:t>Workforce</w:t>
      </w:r>
    </w:p>
    <w:p w14:paraId="3CD22B7E" w14:textId="77777777" w:rsidR="00FF74A8" w:rsidRDefault="00FF74A8">
      <w:pPr>
        <w:pStyle w:val="BodyText"/>
        <w:spacing w:before="2"/>
        <w:rPr>
          <w:b/>
          <w:sz w:val="29"/>
        </w:rPr>
      </w:pPr>
    </w:p>
    <w:p w14:paraId="65DB5212" w14:textId="77777777" w:rsidR="00FF74A8" w:rsidRDefault="00BC064B">
      <w:pPr>
        <w:pStyle w:val="BodyText"/>
        <w:spacing w:line="259" w:lineRule="auto"/>
        <w:ind w:left="200" w:right="167"/>
      </w:pPr>
      <w:r>
        <w:t>The PCN shall be required to engage or employ individuals for the purpose of delivering services under any requirements of any relevant or agreed locally contracted service. In doing so the PCN via its Overseeing Group, shall have regard to the following:</w:t>
      </w:r>
    </w:p>
    <w:p w14:paraId="29E85974" w14:textId="77777777" w:rsidR="00FF74A8" w:rsidRDefault="00BC064B">
      <w:pPr>
        <w:pStyle w:val="ListParagraph"/>
        <w:numPr>
          <w:ilvl w:val="0"/>
          <w:numId w:val="1"/>
        </w:numPr>
        <w:tabs>
          <w:tab w:val="left" w:pos="1191"/>
          <w:tab w:val="left" w:pos="1192"/>
        </w:tabs>
        <w:spacing w:before="161"/>
        <w:ind w:left="1192" w:hanging="567"/>
        <w:rPr>
          <w:sz w:val="24"/>
        </w:rPr>
      </w:pPr>
      <w:r>
        <w:rPr>
          <w:sz w:val="24"/>
        </w:rPr>
        <w:t>The items as set out in Schedule 3 and 4</w:t>
      </w:r>
      <w:r>
        <w:rPr>
          <w:spacing w:val="-1"/>
          <w:sz w:val="24"/>
        </w:rPr>
        <w:t xml:space="preserve"> </w:t>
      </w:r>
      <w:r>
        <w:rPr>
          <w:sz w:val="24"/>
        </w:rPr>
        <w:t>herein.</w:t>
      </w:r>
    </w:p>
    <w:p w14:paraId="51BC739B" w14:textId="77777777" w:rsidR="00FF74A8" w:rsidRDefault="00BC064B">
      <w:pPr>
        <w:pStyle w:val="ListParagraph"/>
        <w:numPr>
          <w:ilvl w:val="0"/>
          <w:numId w:val="1"/>
        </w:numPr>
        <w:tabs>
          <w:tab w:val="left" w:pos="1191"/>
          <w:tab w:val="left" w:pos="1192"/>
        </w:tabs>
        <w:spacing w:before="144"/>
        <w:ind w:left="1192" w:hanging="567"/>
        <w:rPr>
          <w:sz w:val="24"/>
        </w:rPr>
      </w:pPr>
      <w:r>
        <w:rPr>
          <w:sz w:val="24"/>
        </w:rPr>
        <w:t>Whether there is adequate resource available within the PCN</w:t>
      </w:r>
      <w:r>
        <w:rPr>
          <w:spacing w:val="-9"/>
          <w:sz w:val="24"/>
        </w:rPr>
        <w:t xml:space="preserve"> </w:t>
      </w:r>
      <w:r>
        <w:rPr>
          <w:sz w:val="24"/>
        </w:rPr>
        <w:t>Members.</w:t>
      </w:r>
    </w:p>
    <w:p w14:paraId="45ABF18D" w14:textId="77777777" w:rsidR="00FF74A8" w:rsidRDefault="00BC064B">
      <w:pPr>
        <w:pStyle w:val="ListParagraph"/>
        <w:numPr>
          <w:ilvl w:val="0"/>
          <w:numId w:val="1"/>
        </w:numPr>
        <w:tabs>
          <w:tab w:val="left" w:pos="1191"/>
          <w:tab w:val="left" w:pos="1192"/>
        </w:tabs>
        <w:ind w:left="1192" w:hanging="567"/>
        <w:rPr>
          <w:sz w:val="24"/>
        </w:rPr>
      </w:pPr>
      <w:r>
        <w:rPr>
          <w:sz w:val="24"/>
        </w:rPr>
        <w:t>The requirements of any relevant or agreed locally contracted service</w:t>
      </w:r>
      <w:r>
        <w:rPr>
          <w:spacing w:val="-8"/>
          <w:sz w:val="24"/>
        </w:rPr>
        <w:t xml:space="preserve"> </w:t>
      </w:r>
      <w:r>
        <w:rPr>
          <w:sz w:val="24"/>
        </w:rPr>
        <w:t>.</w:t>
      </w:r>
    </w:p>
    <w:p w14:paraId="705E8BCE" w14:textId="77777777" w:rsidR="00FF74A8" w:rsidRDefault="00BC064B">
      <w:pPr>
        <w:pStyle w:val="ListParagraph"/>
        <w:numPr>
          <w:ilvl w:val="0"/>
          <w:numId w:val="1"/>
        </w:numPr>
        <w:tabs>
          <w:tab w:val="left" w:pos="1191"/>
          <w:tab w:val="left" w:pos="1192"/>
        </w:tabs>
        <w:spacing w:line="256" w:lineRule="auto"/>
        <w:ind w:left="1192" w:right="330" w:hanging="567"/>
        <w:rPr>
          <w:sz w:val="24"/>
        </w:rPr>
      </w:pPr>
      <w:r>
        <w:rPr>
          <w:sz w:val="24"/>
        </w:rPr>
        <w:t>Any report compiled by the Overseeing Group setting out the configuration and cost of any services and any workforce arrangements/requirements, including but not limited to deployment of workforce within the</w:t>
      </w:r>
      <w:r>
        <w:rPr>
          <w:spacing w:val="-3"/>
          <w:sz w:val="24"/>
        </w:rPr>
        <w:t xml:space="preserve"> </w:t>
      </w:r>
      <w:r>
        <w:rPr>
          <w:sz w:val="24"/>
        </w:rPr>
        <w:t>PCN.</w:t>
      </w:r>
    </w:p>
    <w:p w14:paraId="76265904" w14:textId="77777777" w:rsidR="00FF74A8" w:rsidRDefault="00BC064B">
      <w:pPr>
        <w:pStyle w:val="ListParagraph"/>
        <w:numPr>
          <w:ilvl w:val="0"/>
          <w:numId w:val="1"/>
        </w:numPr>
        <w:tabs>
          <w:tab w:val="left" w:pos="1191"/>
          <w:tab w:val="left" w:pos="1192"/>
        </w:tabs>
        <w:spacing w:before="126"/>
        <w:ind w:left="1192" w:hanging="567"/>
        <w:rPr>
          <w:sz w:val="24"/>
        </w:rPr>
      </w:pPr>
      <w:r>
        <w:rPr>
          <w:sz w:val="24"/>
        </w:rPr>
        <w:t>Costs of engaging or employing any</w:t>
      </w:r>
      <w:r>
        <w:rPr>
          <w:spacing w:val="-2"/>
          <w:sz w:val="24"/>
        </w:rPr>
        <w:t xml:space="preserve"> </w:t>
      </w:r>
      <w:r>
        <w:rPr>
          <w:sz w:val="24"/>
        </w:rPr>
        <w:t>individual.</w:t>
      </w:r>
    </w:p>
    <w:p w14:paraId="3831DFF8" w14:textId="77777777" w:rsidR="00FF74A8" w:rsidRDefault="00BC064B">
      <w:pPr>
        <w:pStyle w:val="ListParagraph"/>
        <w:numPr>
          <w:ilvl w:val="0"/>
          <w:numId w:val="1"/>
        </w:numPr>
        <w:tabs>
          <w:tab w:val="left" w:pos="1191"/>
          <w:tab w:val="left" w:pos="1192"/>
        </w:tabs>
        <w:ind w:left="1192" w:hanging="567"/>
        <w:rPr>
          <w:sz w:val="24"/>
        </w:rPr>
      </w:pPr>
      <w:r>
        <w:rPr>
          <w:sz w:val="24"/>
        </w:rPr>
        <w:t>Any VAT implications (refer to Schedule</w:t>
      </w:r>
      <w:r>
        <w:rPr>
          <w:spacing w:val="-4"/>
          <w:sz w:val="24"/>
        </w:rPr>
        <w:t xml:space="preserve"> </w:t>
      </w:r>
      <w:r>
        <w:rPr>
          <w:sz w:val="24"/>
        </w:rPr>
        <w:t>4).</w:t>
      </w:r>
    </w:p>
    <w:p w14:paraId="6C6A0E20" w14:textId="77777777" w:rsidR="00FF74A8" w:rsidRDefault="00BC064B">
      <w:pPr>
        <w:pStyle w:val="ListParagraph"/>
        <w:numPr>
          <w:ilvl w:val="0"/>
          <w:numId w:val="1"/>
        </w:numPr>
        <w:tabs>
          <w:tab w:val="left" w:pos="1191"/>
          <w:tab w:val="left" w:pos="1192"/>
        </w:tabs>
        <w:ind w:left="1192" w:hanging="567"/>
        <w:rPr>
          <w:sz w:val="24"/>
        </w:rPr>
      </w:pPr>
      <w:r>
        <w:rPr>
          <w:sz w:val="24"/>
        </w:rPr>
        <w:t>Any pension</w:t>
      </w:r>
      <w:r>
        <w:rPr>
          <w:spacing w:val="1"/>
          <w:sz w:val="24"/>
        </w:rPr>
        <w:t xml:space="preserve"> </w:t>
      </w:r>
      <w:r>
        <w:rPr>
          <w:sz w:val="24"/>
        </w:rPr>
        <w:t>implications.</w:t>
      </w:r>
    </w:p>
    <w:p w14:paraId="3BACC415" w14:textId="77777777" w:rsidR="00FF74A8" w:rsidRDefault="00BC064B">
      <w:pPr>
        <w:pStyle w:val="ListParagraph"/>
        <w:numPr>
          <w:ilvl w:val="0"/>
          <w:numId w:val="1"/>
        </w:numPr>
        <w:tabs>
          <w:tab w:val="left" w:pos="1191"/>
          <w:tab w:val="left" w:pos="1192"/>
        </w:tabs>
        <w:spacing w:before="144"/>
        <w:ind w:left="1192" w:hanging="567"/>
        <w:rPr>
          <w:sz w:val="24"/>
        </w:rPr>
      </w:pPr>
      <w:r>
        <w:rPr>
          <w:sz w:val="24"/>
        </w:rPr>
        <w:t>Any indemnity implications or employment</w:t>
      </w:r>
      <w:r>
        <w:rPr>
          <w:spacing w:val="-2"/>
          <w:sz w:val="24"/>
        </w:rPr>
        <w:t xml:space="preserve"> </w:t>
      </w:r>
      <w:r>
        <w:rPr>
          <w:sz w:val="24"/>
        </w:rPr>
        <w:t>liabilities.</w:t>
      </w:r>
    </w:p>
    <w:p w14:paraId="6DEB272D" w14:textId="77777777" w:rsidR="00FF74A8" w:rsidRDefault="00BC064B">
      <w:pPr>
        <w:pStyle w:val="Heading4"/>
        <w:ind w:left="256"/>
      </w:pPr>
      <w:r>
        <w:rPr>
          <w:shd w:val="clear" w:color="auto" w:fill="FFFF00"/>
        </w:rPr>
        <w:t>[Add to this list if required]</w:t>
      </w:r>
    </w:p>
    <w:p w14:paraId="714AE979" w14:textId="77777777" w:rsidR="00FF74A8" w:rsidRDefault="00BC064B">
      <w:pPr>
        <w:pStyle w:val="BodyText"/>
        <w:spacing w:before="185" w:line="259" w:lineRule="auto"/>
        <w:ind w:left="200" w:right="186"/>
      </w:pPr>
      <w:r>
        <w:t>When employing or engaging workforce, the PCN shall decide upon the contractual arrangements that should be put into place. This may include any staff sharing agreements or joint contracts of employment compatible with those referred to in the current BMA handbook.</w:t>
      </w:r>
    </w:p>
    <w:p w14:paraId="61EBB82C" w14:textId="77777777" w:rsidR="00FF74A8" w:rsidRDefault="00BC064B">
      <w:pPr>
        <w:pStyle w:val="BodyText"/>
        <w:spacing w:before="157" w:line="259" w:lineRule="auto"/>
        <w:ind w:left="200" w:right="189"/>
      </w:pPr>
      <w:r>
        <w:t xml:space="preserve">Where the workforce is employed there shall be a formal process of engagement which shall be the responsibility of the </w:t>
      </w:r>
      <w:r>
        <w:rPr>
          <w:b/>
          <w:shd w:val="clear" w:color="auto" w:fill="FFFF00"/>
        </w:rPr>
        <w:t>[Overseeing Group]</w:t>
      </w:r>
      <w:r>
        <w:t>. This shall include advertising for the role, job description(s) and interviews. The Overseeing Group shall receive and shortlist applications for any advertised role.</w:t>
      </w:r>
    </w:p>
    <w:p w14:paraId="2B055B82" w14:textId="77777777" w:rsidR="00FF74A8" w:rsidRDefault="00BC064B">
      <w:pPr>
        <w:pStyle w:val="BodyText"/>
        <w:spacing w:before="160" w:line="259" w:lineRule="auto"/>
        <w:ind w:left="200" w:right="169"/>
      </w:pPr>
      <w:r>
        <w:t>Staff shall be engaged on employment contracts together with robust employment policies. It shall be made clear to whom each Member of staff shall report to, particularly where a Member of staff is likely to work for several Members across different sites.</w:t>
      </w:r>
    </w:p>
    <w:p w14:paraId="079456CF" w14:textId="77777777" w:rsidR="00FF74A8" w:rsidRDefault="00BC064B">
      <w:pPr>
        <w:pStyle w:val="BodyText"/>
        <w:spacing w:before="160" w:line="259" w:lineRule="auto"/>
        <w:ind w:left="200" w:right="345"/>
      </w:pPr>
      <w:r>
        <w:t>The sharing of any staff shall be via formal arrangements between the Members which shall set out in detail as a minimum:</w:t>
      </w:r>
    </w:p>
    <w:p w14:paraId="60D2E8BD" w14:textId="77777777" w:rsidR="00FF74A8" w:rsidRDefault="00BC064B">
      <w:pPr>
        <w:pStyle w:val="ListParagraph"/>
        <w:numPr>
          <w:ilvl w:val="0"/>
          <w:numId w:val="1"/>
        </w:numPr>
        <w:tabs>
          <w:tab w:val="left" w:pos="1194"/>
          <w:tab w:val="left" w:pos="1195"/>
        </w:tabs>
        <w:spacing w:before="161"/>
        <w:rPr>
          <w:sz w:val="24"/>
        </w:rPr>
      </w:pPr>
      <w:r>
        <w:rPr>
          <w:sz w:val="24"/>
        </w:rPr>
        <w:t>Hours/times worked for each</w:t>
      </w:r>
      <w:r>
        <w:rPr>
          <w:spacing w:val="-4"/>
          <w:sz w:val="24"/>
        </w:rPr>
        <w:t xml:space="preserve"> </w:t>
      </w:r>
      <w:r>
        <w:rPr>
          <w:sz w:val="24"/>
        </w:rPr>
        <w:t>Member.</w:t>
      </w:r>
    </w:p>
    <w:p w14:paraId="16377494" w14:textId="77777777" w:rsidR="00FF74A8" w:rsidRDefault="00BC064B">
      <w:pPr>
        <w:pStyle w:val="ListParagraph"/>
        <w:numPr>
          <w:ilvl w:val="0"/>
          <w:numId w:val="1"/>
        </w:numPr>
        <w:tabs>
          <w:tab w:val="left" w:pos="1194"/>
          <w:tab w:val="left" w:pos="1195"/>
        </w:tabs>
        <w:rPr>
          <w:sz w:val="24"/>
        </w:rPr>
      </w:pPr>
      <w:r>
        <w:rPr>
          <w:sz w:val="24"/>
        </w:rPr>
        <w:t>Job</w:t>
      </w:r>
      <w:r>
        <w:rPr>
          <w:spacing w:val="-1"/>
          <w:sz w:val="24"/>
        </w:rPr>
        <w:t xml:space="preserve"> </w:t>
      </w:r>
      <w:r>
        <w:rPr>
          <w:sz w:val="24"/>
        </w:rPr>
        <w:t>function.</w:t>
      </w:r>
    </w:p>
    <w:p w14:paraId="6880040A" w14:textId="77777777" w:rsidR="00FF74A8" w:rsidRDefault="00FF74A8">
      <w:pPr>
        <w:rPr>
          <w:sz w:val="24"/>
        </w:rPr>
        <w:sectPr w:rsidR="00FF74A8">
          <w:pgSz w:w="11920" w:h="16850"/>
          <w:pgMar w:top="2320" w:right="1240" w:bottom="1240" w:left="1160" w:header="0" w:footer="1043" w:gutter="0"/>
          <w:cols w:space="720"/>
        </w:sectPr>
      </w:pPr>
    </w:p>
    <w:p w14:paraId="1227EF45" w14:textId="77777777" w:rsidR="00FF74A8" w:rsidRDefault="00BC064B">
      <w:pPr>
        <w:pStyle w:val="ListParagraph"/>
        <w:numPr>
          <w:ilvl w:val="0"/>
          <w:numId w:val="1"/>
        </w:numPr>
        <w:tabs>
          <w:tab w:val="left" w:pos="1194"/>
          <w:tab w:val="left" w:pos="1195"/>
        </w:tabs>
        <w:spacing w:before="132"/>
        <w:rPr>
          <w:sz w:val="24"/>
        </w:rPr>
      </w:pPr>
      <w:r>
        <w:rPr>
          <w:sz w:val="24"/>
        </w:rPr>
        <w:lastRenderedPageBreak/>
        <w:t>Reporting</w:t>
      </w:r>
      <w:r>
        <w:rPr>
          <w:spacing w:val="-1"/>
          <w:sz w:val="24"/>
        </w:rPr>
        <w:t xml:space="preserve"> </w:t>
      </w:r>
      <w:r>
        <w:rPr>
          <w:sz w:val="24"/>
        </w:rPr>
        <w:t>lines.</w:t>
      </w:r>
    </w:p>
    <w:p w14:paraId="2112D24E" w14:textId="77777777" w:rsidR="00FF74A8" w:rsidRDefault="00BC064B">
      <w:pPr>
        <w:pStyle w:val="ListParagraph"/>
        <w:numPr>
          <w:ilvl w:val="0"/>
          <w:numId w:val="1"/>
        </w:numPr>
        <w:tabs>
          <w:tab w:val="left" w:pos="1194"/>
          <w:tab w:val="left" w:pos="1195"/>
        </w:tabs>
        <w:rPr>
          <w:sz w:val="24"/>
        </w:rPr>
      </w:pPr>
      <w:r>
        <w:rPr>
          <w:sz w:val="24"/>
        </w:rPr>
        <w:t>Processes for absence (howsoever arising).</w:t>
      </w:r>
    </w:p>
    <w:p w14:paraId="6A1AC291" w14:textId="77777777" w:rsidR="00FF74A8" w:rsidRDefault="00BC064B">
      <w:pPr>
        <w:pStyle w:val="ListParagraph"/>
        <w:numPr>
          <w:ilvl w:val="0"/>
          <w:numId w:val="1"/>
        </w:numPr>
        <w:tabs>
          <w:tab w:val="left" w:pos="1194"/>
          <w:tab w:val="left" w:pos="1195"/>
        </w:tabs>
        <w:rPr>
          <w:sz w:val="24"/>
        </w:rPr>
      </w:pPr>
      <w:r>
        <w:rPr>
          <w:sz w:val="24"/>
        </w:rPr>
        <w:t>Payment, including redundancies, pay increases, settlements and</w:t>
      </w:r>
      <w:r>
        <w:rPr>
          <w:spacing w:val="-10"/>
          <w:sz w:val="24"/>
        </w:rPr>
        <w:t xml:space="preserve"> </w:t>
      </w:r>
      <w:r>
        <w:rPr>
          <w:sz w:val="24"/>
        </w:rPr>
        <w:t>claims.</w:t>
      </w:r>
    </w:p>
    <w:p w14:paraId="1FA7126A" w14:textId="77777777" w:rsidR="00FF74A8" w:rsidRDefault="00BC064B">
      <w:pPr>
        <w:pStyle w:val="ListParagraph"/>
        <w:numPr>
          <w:ilvl w:val="0"/>
          <w:numId w:val="1"/>
        </w:numPr>
        <w:tabs>
          <w:tab w:val="left" w:pos="1194"/>
          <w:tab w:val="left" w:pos="1195"/>
        </w:tabs>
        <w:rPr>
          <w:sz w:val="24"/>
        </w:rPr>
      </w:pPr>
      <w:r>
        <w:rPr>
          <w:sz w:val="24"/>
        </w:rPr>
        <w:t>Indemnities.</w:t>
      </w:r>
    </w:p>
    <w:p w14:paraId="677A28E6" w14:textId="77777777" w:rsidR="00FF74A8" w:rsidRDefault="00BC064B">
      <w:pPr>
        <w:pStyle w:val="ListParagraph"/>
        <w:numPr>
          <w:ilvl w:val="0"/>
          <w:numId w:val="1"/>
        </w:numPr>
        <w:tabs>
          <w:tab w:val="left" w:pos="1194"/>
          <w:tab w:val="left" w:pos="1195"/>
        </w:tabs>
        <w:spacing w:before="145"/>
        <w:rPr>
          <w:sz w:val="24"/>
        </w:rPr>
      </w:pPr>
      <w:r>
        <w:rPr>
          <w:sz w:val="24"/>
        </w:rPr>
        <w:t>Disputes.</w:t>
      </w:r>
    </w:p>
    <w:p w14:paraId="547FE8D4" w14:textId="77777777" w:rsidR="00FF74A8" w:rsidRDefault="00FF74A8">
      <w:pPr>
        <w:rPr>
          <w:sz w:val="24"/>
        </w:rPr>
        <w:sectPr w:rsidR="00FF74A8">
          <w:pgSz w:w="11920" w:h="16850"/>
          <w:pgMar w:top="2320" w:right="1240" w:bottom="1240" w:left="1160" w:header="0" w:footer="1043" w:gutter="0"/>
          <w:cols w:space="720"/>
        </w:sectPr>
      </w:pPr>
    </w:p>
    <w:p w14:paraId="4A13EEB9" w14:textId="77777777" w:rsidR="00FF74A8" w:rsidRDefault="00FF74A8">
      <w:pPr>
        <w:pStyle w:val="BodyText"/>
        <w:spacing w:before="1"/>
        <w:rPr>
          <w:sz w:val="9"/>
        </w:rPr>
      </w:pPr>
    </w:p>
    <w:p w14:paraId="79BA03A6" w14:textId="77777777" w:rsidR="00FF74A8" w:rsidRDefault="00BC064B">
      <w:pPr>
        <w:pStyle w:val="Heading1"/>
      </w:pPr>
      <w:bookmarkStart w:id="19" w:name="Schedule_6"/>
      <w:bookmarkStart w:id="20" w:name="_bookmark9"/>
      <w:bookmarkEnd w:id="19"/>
      <w:bookmarkEnd w:id="20"/>
      <w:r>
        <w:t>Schedule 6</w:t>
      </w:r>
    </w:p>
    <w:p w14:paraId="702AEC57" w14:textId="77777777" w:rsidR="00FF74A8" w:rsidRDefault="00BC064B">
      <w:pPr>
        <w:pStyle w:val="Heading2"/>
        <w:ind w:left="3702"/>
      </w:pPr>
      <w:bookmarkStart w:id="21" w:name="Insolvency"/>
      <w:bookmarkStart w:id="22" w:name="_bookmark10"/>
      <w:bookmarkEnd w:id="21"/>
      <w:bookmarkEnd w:id="22"/>
      <w:r>
        <w:t>Insolvency</w:t>
      </w:r>
    </w:p>
    <w:p w14:paraId="39B9BB52" w14:textId="77777777" w:rsidR="00FF74A8" w:rsidRDefault="00FF74A8">
      <w:pPr>
        <w:pStyle w:val="BodyText"/>
        <w:spacing w:before="2"/>
        <w:rPr>
          <w:b/>
          <w:sz w:val="27"/>
        </w:rPr>
      </w:pPr>
    </w:p>
    <w:p w14:paraId="2553FA0E" w14:textId="77777777" w:rsidR="00FF74A8" w:rsidRDefault="00BC064B">
      <w:pPr>
        <w:pStyle w:val="BodyText"/>
        <w:spacing w:before="1"/>
        <w:ind w:left="187" w:right="195"/>
        <w:jc w:val="center"/>
      </w:pPr>
      <w:r>
        <w:t>The PCN shall agree to the standard mandatory clauses as set out in the Network Agreement.</w:t>
      </w:r>
    </w:p>
    <w:p w14:paraId="7A62DE8D" w14:textId="77777777" w:rsidR="00FF74A8" w:rsidRDefault="00FF74A8">
      <w:pPr>
        <w:jc w:val="center"/>
        <w:rPr>
          <w:sz w:val="24"/>
          <w:szCs w:val="24"/>
        </w:rPr>
      </w:pPr>
    </w:p>
    <w:p w14:paraId="3DA4E124" w14:textId="77777777" w:rsidR="007F5070" w:rsidRPr="007F5070" w:rsidRDefault="007F5070" w:rsidP="007F5070"/>
    <w:p w14:paraId="21ACA695" w14:textId="3FCD2B03" w:rsidR="007F5070" w:rsidRPr="007F5070" w:rsidRDefault="007F5070" w:rsidP="007F5070">
      <w:pPr>
        <w:sectPr w:rsidR="007F5070" w:rsidRPr="007F5070">
          <w:pgSz w:w="11920" w:h="16850"/>
          <w:pgMar w:top="2320" w:right="1240" w:bottom="1240" w:left="1160" w:header="0" w:footer="1043" w:gutter="0"/>
          <w:cols w:space="720"/>
        </w:sectPr>
      </w:pPr>
    </w:p>
    <w:p w14:paraId="777F5E25" w14:textId="77777777" w:rsidR="00FF74A8" w:rsidRDefault="00FF74A8">
      <w:pPr>
        <w:pStyle w:val="BodyText"/>
        <w:rPr>
          <w:sz w:val="20"/>
        </w:rPr>
      </w:pPr>
    </w:p>
    <w:p w14:paraId="57CB1DB7" w14:textId="77777777" w:rsidR="007F5070" w:rsidRDefault="007F5070">
      <w:pPr>
        <w:pStyle w:val="Heading1"/>
        <w:spacing w:before="180"/>
      </w:pPr>
      <w:bookmarkStart w:id="23" w:name="Schedule_7"/>
      <w:bookmarkStart w:id="24" w:name="_bookmark11"/>
      <w:bookmarkEnd w:id="23"/>
      <w:bookmarkEnd w:id="24"/>
    </w:p>
    <w:p w14:paraId="6C4B9E3C" w14:textId="0891ADF4" w:rsidR="00FF74A8" w:rsidRDefault="00BC064B">
      <w:pPr>
        <w:pStyle w:val="Heading1"/>
        <w:spacing w:before="180"/>
      </w:pPr>
      <w:r>
        <w:t>Schedule 7</w:t>
      </w:r>
    </w:p>
    <w:p w14:paraId="2C025A1C" w14:textId="77777777" w:rsidR="00FF74A8" w:rsidRDefault="00BC064B">
      <w:pPr>
        <w:pStyle w:val="Heading2"/>
        <w:spacing w:before="79"/>
        <w:ind w:left="1537" w:right="0"/>
        <w:jc w:val="left"/>
      </w:pPr>
      <w:bookmarkStart w:id="25" w:name="Arrangements_with_other_organisations_ou"/>
      <w:bookmarkStart w:id="26" w:name="_bookmark12"/>
      <w:bookmarkEnd w:id="25"/>
      <w:bookmarkEnd w:id="26"/>
      <w:r>
        <w:t xml:space="preserve">Arrangements with other </w:t>
      </w:r>
      <w:proofErr w:type="spellStart"/>
      <w:r>
        <w:t>organisations</w:t>
      </w:r>
      <w:proofErr w:type="spellEnd"/>
      <w:r>
        <w:t xml:space="preserve"> outside the PCN</w:t>
      </w:r>
    </w:p>
    <w:p w14:paraId="7147B6D1" w14:textId="77777777" w:rsidR="00FF74A8" w:rsidRDefault="00FF74A8">
      <w:pPr>
        <w:pStyle w:val="BodyText"/>
        <w:spacing w:before="5"/>
        <w:rPr>
          <w:b/>
          <w:sz w:val="31"/>
        </w:rPr>
      </w:pPr>
    </w:p>
    <w:p w14:paraId="673D572D" w14:textId="77777777" w:rsidR="00FF74A8" w:rsidRDefault="00BC064B">
      <w:pPr>
        <w:pStyle w:val="BodyText"/>
        <w:spacing w:line="256" w:lineRule="auto"/>
        <w:ind w:left="200" w:right="314"/>
      </w:pPr>
      <w:r>
        <w:t xml:space="preserve">In the event that the PCN wishes to engage other </w:t>
      </w:r>
      <w:proofErr w:type="spellStart"/>
      <w:r>
        <w:t>organisations</w:t>
      </w:r>
      <w:proofErr w:type="spellEnd"/>
      <w:r>
        <w:t xml:space="preserve"> outside of the PCN, then the PCN should follow the process as set out below:</w:t>
      </w:r>
    </w:p>
    <w:p w14:paraId="37463EE0" w14:textId="77777777" w:rsidR="00FF74A8" w:rsidRDefault="00BC064B">
      <w:pPr>
        <w:pStyle w:val="BodyText"/>
        <w:spacing w:before="165" w:line="259" w:lineRule="auto"/>
        <w:ind w:left="200" w:right="179"/>
      </w:pPr>
      <w:r>
        <w:t xml:space="preserve">The PCN, via it’s Overseeing Group, shall consider the reason for engaging an external </w:t>
      </w:r>
      <w:proofErr w:type="spellStart"/>
      <w:r>
        <w:t>organisation</w:t>
      </w:r>
      <w:proofErr w:type="spellEnd"/>
      <w:r>
        <w:t xml:space="preserve"> and shall ensure that a reasonable due diligence has been conducted on that </w:t>
      </w:r>
      <w:proofErr w:type="spellStart"/>
      <w:r>
        <w:t>organisation</w:t>
      </w:r>
      <w:proofErr w:type="spellEnd"/>
      <w:r>
        <w:t xml:space="preserve"> before any formal engagement. The Overseeing Group shall, on the basis of the due diligence received, compile a report to the PCN setting out the details of the engagement and any payment/fees payable for the services that are to be performed by the external </w:t>
      </w:r>
      <w:proofErr w:type="spellStart"/>
      <w:r>
        <w:t>organisation</w:t>
      </w:r>
      <w:proofErr w:type="spellEnd"/>
      <w:r>
        <w:t xml:space="preserve"> on behalf of the PCN.</w:t>
      </w:r>
    </w:p>
    <w:p w14:paraId="1CE6F5F0" w14:textId="77777777" w:rsidR="00FF74A8" w:rsidRDefault="00BC064B">
      <w:pPr>
        <w:pStyle w:val="BodyText"/>
        <w:spacing w:before="158" w:line="256" w:lineRule="auto"/>
        <w:ind w:left="200" w:right="205"/>
      </w:pPr>
      <w:r>
        <w:t>The PCN shall consider the report and shall vote in accordance within the principles set out in Schedule 2 herein.</w:t>
      </w:r>
    </w:p>
    <w:p w14:paraId="6375B481" w14:textId="77777777" w:rsidR="00FF74A8" w:rsidRDefault="00BC064B">
      <w:pPr>
        <w:pStyle w:val="BodyText"/>
        <w:spacing w:before="165" w:line="259" w:lineRule="auto"/>
        <w:ind w:left="200" w:right="151"/>
      </w:pPr>
      <w:r>
        <w:t xml:space="preserve">Any contractual arrangement with an external </w:t>
      </w:r>
      <w:proofErr w:type="spellStart"/>
      <w:r>
        <w:t>organisation</w:t>
      </w:r>
      <w:proofErr w:type="spellEnd"/>
      <w:r>
        <w:t xml:space="preserve"> shall always be effected by way of a formal legal agreement.</w:t>
      </w:r>
    </w:p>
    <w:p w14:paraId="359A9B2C" w14:textId="77777777" w:rsidR="00FF74A8" w:rsidRDefault="00BC064B">
      <w:pPr>
        <w:pStyle w:val="BodyText"/>
        <w:spacing w:before="159" w:line="259" w:lineRule="auto"/>
        <w:ind w:left="200" w:right="740"/>
      </w:pPr>
      <w:r>
        <w:t>The Overseeing Group shall also consider any VAT and or tax implication of any external arrangement.</w:t>
      </w:r>
    </w:p>
    <w:p w14:paraId="73DA2007" w14:textId="0BC86BA0" w:rsidR="00FF74A8" w:rsidRDefault="00BC064B" w:rsidP="007F5070">
      <w:pPr>
        <w:pStyle w:val="Heading4"/>
        <w:spacing w:before="160"/>
        <w:rPr>
          <w:shd w:val="clear" w:color="auto" w:fill="FFFF00"/>
        </w:rPr>
      </w:pPr>
      <w:r>
        <w:rPr>
          <w:shd w:val="clear" w:color="auto" w:fill="FFFF00"/>
        </w:rPr>
        <w:t xml:space="preserve">[Include any other practices, federations or other </w:t>
      </w:r>
      <w:proofErr w:type="spellStart"/>
      <w:r>
        <w:rPr>
          <w:shd w:val="clear" w:color="auto" w:fill="FFFF00"/>
        </w:rPr>
        <w:t>organisations</w:t>
      </w:r>
      <w:proofErr w:type="spellEnd"/>
      <w:r>
        <w:rPr>
          <w:shd w:val="clear" w:color="auto" w:fill="FFFF00"/>
        </w:rPr>
        <w:t xml:space="preserve"> here]</w:t>
      </w:r>
    </w:p>
    <w:p w14:paraId="3C80CBC3" w14:textId="2755B12D" w:rsidR="007F5070" w:rsidRDefault="007F5070" w:rsidP="007F5070"/>
    <w:p w14:paraId="1D7AD66E" w14:textId="0C80ED97" w:rsidR="007F5070" w:rsidRPr="007F5070" w:rsidRDefault="007F5070" w:rsidP="007F5070"/>
    <w:p w14:paraId="3704C56C" w14:textId="67E894AF" w:rsidR="007F5070" w:rsidRDefault="007F5070" w:rsidP="007F5070"/>
    <w:p w14:paraId="609CD982" w14:textId="7C514B8E" w:rsidR="00026B50" w:rsidRDefault="00026B50" w:rsidP="007F5070"/>
    <w:p w14:paraId="55CC860A" w14:textId="223F066D" w:rsidR="00026B50" w:rsidRDefault="00026B50" w:rsidP="007F5070"/>
    <w:p w14:paraId="66E64070" w14:textId="2A42F569" w:rsidR="00026B50" w:rsidRDefault="00026B50" w:rsidP="007F5070"/>
    <w:p w14:paraId="65CD861F" w14:textId="189F5052" w:rsidR="00026B50" w:rsidRDefault="00026B50" w:rsidP="007F5070"/>
    <w:p w14:paraId="32D91356" w14:textId="4CC790E6" w:rsidR="00026B50" w:rsidRDefault="00026B50" w:rsidP="007F5070"/>
    <w:p w14:paraId="1F0EAC69" w14:textId="10F8FE5B" w:rsidR="00026B50" w:rsidRDefault="00026B50" w:rsidP="007F5070"/>
    <w:p w14:paraId="3B42A41A" w14:textId="069E5862" w:rsidR="00026B50" w:rsidRDefault="00026B50" w:rsidP="007F5070"/>
    <w:p w14:paraId="03B16067" w14:textId="46CBF6C1" w:rsidR="00026B50" w:rsidRDefault="00026B50" w:rsidP="007F5070">
      <w:bookmarkStart w:id="27" w:name="_GoBack"/>
      <w:bookmarkEnd w:id="27"/>
    </w:p>
    <w:p w14:paraId="19C631D1" w14:textId="6371E163" w:rsidR="00026B50" w:rsidRDefault="00026B50" w:rsidP="007F5070"/>
    <w:p w14:paraId="22E0713A" w14:textId="176484E1" w:rsidR="00026B50" w:rsidRDefault="00026B50" w:rsidP="007F5070"/>
    <w:p w14:paraId="064A782B" w14:textId="71F0C796" w:rsidR="00026B50" w:rsidRDefault="00026B50" w:rsidP="007F5070"/>
    <w:p w14:paraId="3D25A7A6" w14:textId="689D6358" w:rsidR="00026B50" w:rsidRDefault="00026B50" w:rsidP="007F5070"/>
    <w:p w14:paraId="78F91137" w14:textId="06165A8D" w:rsidR="00026B50" w:rsidRDefault="00026B50" w:rsidP="007F5070"/>
    <w:p w14:paraId="229C9889" w14:textId="6C9473EB" w:rsidR="00026B50" w:rsidRDefault="00026B50" w:rsidP="007F5070"/>
    <w:p w14:paraId="162FE866" w14:textId="46F3456E" w:rsidR="00026B50" w:rsidRDefault="00026B50" w:rsidP="007F5070"/>
    <w:p w14:paraId="7DBB6586" w14:textId="2B0E02A7" w:rsidR="00026B50" w:rsidRPr="00D408F2" w:rsidRDefault="00026B50" w:rsidP="007F5070">
      <w:pPr>
        <w:rPr>
          <w:sz w:val="24"/>
          <w:szCs w:val="24"/>
        </w:rPr>
      </w:pPr>
      <w:r w:rsidRPr="00D408F2">
        <w:rPr>
          <w:sz w:val="24"/>
          <w:szCs w:val="24"/>
        </w:rPr>
        <w:t xml:space="preserve">Note: </w:t>
      </w:r>
      <w:r w:rsidRPr="00D408F2">
        <w:rPr>
          <w:sz w:val="24"/>
          <w:szCs w:val="24"/>
        </w:rPr>
        <w:t>To remove the watermark</w:t>
      </w:r>
      <w:r w:rsidRPr="00D408F2">
        <w:rPr>
          <w:sz w:val="24"/>
          <w:szCs w:val="24"/>
        </w:rPr>
        <w:t xml:space="preserve"> on this document</w:t>
      </w:r>
      <w:r w:rsidRPr="00D408F2">
        <w:rPr>
          <w:sz w:val="24"/>
          <w:szCs w:val="24"/>
        </w:rPr>
        <w:t>, select the Design tab in the tool bar. Click on the Watermark icon on the right of the screen and a dropdown will appear. Select ‘Remove Watermark’ at the bottom of the dropdown.</w:t>
      </w:r>
    </w:p>
    <w:sectPr w:rsidR="00026B50" w:rsidRPr="00D408F2">
      <w:pgSz w:w="11920" w:h="16850"/>
      <w:pgMar w:top="1600" w:right="12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A0AA" w14:textId="77777777" w:rsidR="009C2834" w:rsidRDefault="00BC064B">
      <w:r>
        <w:separator/>
      </w:r>
    </w:p>
  </w:endnote>
  <w:endnote w:type="continuationSeparator" w:id="0">
    <w:p w14:paraId="440891A2" w14:textId="77777777" w:rsidR="009C2834" w:rsidRDefault="00B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525C" w14:textId="77777777" w:rsidR="008006C6" w:rsidRDefault="0080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55E2" w14:textId="77777777" w:rsidR="00FF74A8" w:rsidRDefault="00D408F2">
    <w:pPr>
      <w:pStyle w:val="BodyText"/>
      <w:spacing w:line="14" w:lineRule="auto"/>
      <w:rPr>
        <w:sz w:val="20"/>
      </w:rPr>
    </w:pPr>
    <w:r>
      <w:pict w14:anchorId="5854EC89">
        <v:group id="_x0000_s2080" style="position:absolute;margin-left:0;margin-top:775.9pt;width:595.3pt;height:66.1pt;z-index:-251672064;mso-position-horizontal-relative:page;mso-position-vertical-relative:page" coordorigin=",15518" coordsize="11906,1322">
          <v:rect id="_x0000_s2094" style="position:absolute;top:15518;width:11906;height:1322" fillcolor="#5e279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style="position:absolute;left:8869;top:16289;width:2317;height:117">
            <v:imagedata r:id="rId1" o:title=""/>
          </v:shape>
          <v:shape id="_x0000_s2092" type="#_x0000_t75" style="position:absolute;left:8869;top:15937;width:419;height:236">
            <v:imagedata r:id="rId2" o:title=""/>
          </v:shape>
          <v:shape id="_x0000_s2091" type="#_x0000_t75" style="position:absolute;left:9321;top:15922;width:135;height:252">
            <v:imagedata r:id="rId3" o:title=""/>
          </v:shape>
          <v:shape id="_x0000_s2090" type="#_x0000_t75" style="position:absolute;left:9488;top:15996;width:137;height:178">
            <v:imagedata r:id="rId4" o:title=""/>
          </v:shape>
          <v:shape id="_x0000_s2089" type="#_x0000_t75" style="position:absolute;left:9655;top:15995;width:124;height:175">
            <v:imagedata r:id="rId5" o:title=""/>
          </v:shape>
          <v:shape id="_x0000_s2088" type="#_x0000_t75" style="position:absolute;left:9812;top:15997;width:207;height:174">
            <v:imagedata r:id="rId6" o:title=""/>
          </v:shape>
          <v:shape id="_x0000_s2087" type="#_x0000_t75" style="position:absolute;left:10049;top:15922;width:369;height:252">
            <v:imagedata r:id="rId7" o:title=""/>
          </v:shape>
          <v:shape id="_x0000_s2086" type="#_x0000_t75" style="position:absolute;left:10518;top:15933;width:666;height:242">
            <v:imagedata r:id="rId8" o:title=""/>
          </v:shape>
          <v:shape id="_x0000_s2085" style="position:absolute;left:8164;top:15916;width:453;height:307" coordorigin="8164,15916" coordsize="453,307" o:spt="100" adj="0,,0" path="m8327,16162r-134,l8206,16165r9,8l8220,16184r4,12l8232,16222r20,l8260,16205r4,-8l8268,16187r18,-10l8318,16172r9,-7l8327,16162xm8396,15916r-73,13l8259,15966r-50,54l8176,16091r-12,80l8164,16178r1,6l8165,16193r1,-2l8168,16187r8,-25l8327,16162r1,-36l8342,16119r16,-5l8440,16114r5,-2l8497,16112r12,-3l8604,16109r,-1l8608,16103r2,-5l8617,16096r-32,-71l8535,15968r-65,-37l8396,15916xm8495,16112r-50,l8454,16113r11,6l8477,16129r,33l8481,16165r3,l8488,16162r1,-2l8483,16136r,-1l8489,16117r6,-5xm8604,16109r-95,l8515,16112r4,5l8528,16127r10,8l8552,16138r18,-2l8584,16129r10,-7l8600,16116r4,-7xm8437,16114r-63,l8388,16116r24,9l8421,16125r9,-7l8437,16114xe" fillcolor="#28a0dc" stroked="f">
            <v:stroke joinstyle="round"/>
            <v:formulas/>
            <v:path arrowok="t" o:connecttype="segments"/>
          </v:shape>
          <v:shape id="_x0000_s2084" style="position:absolute;left:8171;top:16122;width:456;height:301" coordorigin="8171,16122" coordsize="456,301" o:spt="100" adj="0,,0" path="m8199,16186r-10,l8181,16214r-3,11l8171,16230r30,77l8252,16368r66,41l8396,16423r73,-13l8532,16375r51,-56l8615,16250r1,-4l8246,16246r-20,-4l8213,16231r-6,-15l8203,16201r-4,-15xm8363,16135r-11,8l8351,16149r-1,4l8350,16157r-3,16l8338,16186r-14,8l8304,16198r-15,1l8264,16246r352,l8624,16189r-141,l8456,16182r-3,-29l8417,16153r-7,-3l8401,16146r-14,-6l8374,16137r-11,-2xm8521,16157r-5,l8513,16160r-2,10l8506,16177r-14,10l8483,16189r141,l8627,16170r,-8l8536,16162r-10,-3l8521,16157xm8623,16122r-5,6l8616,16132r-10,15l8590,16157r-18,4l8555,16162r72,l8627,16155r-1,-9l8625,16133r-2,-11xm8446,16138r-5,2l8417,16153r36,l8453,16147r-2,-7l8446,16138xe" fillcolor="#4ba22d" stroked="f">
            <v:stroke joinstyle="round"/>
            <v:formulas/>
            <v:path arrowok="t" o:connecttype="segments"/>
          </v:shape>
          <v:shape id="_x0000_s2083" style="position:absolute;left:8074;top:15817;width:644;height:706" coordorigin="8074,15817" coordsize="644,706" o:spt="100" adj="0,,0" path="m8396,15817r-74,9l8254,15853r-59,41l8145,15949r-38,66l8083,16090r-9,80l8083,16251r24,74l8145,16390r50,55l8254,16487r68,27l8396,16523r74,-9l8535,16488r-139,l8319,16477r-69,-32l8191,16395r-46,-64l8116,16254r-10,-84l8116,16085r29,-76l8191,15945r59,-50l8319,15864r77,-12l8535,15852r-65,-26l8396,15817xm8686,16018r,153l8675,16254r-29,77l8601,16395r-59,50l8473,16477r-77,11l8535,16488r2,-1l8597,16445r50,-55l8685,16325r24,-74l8718,16170r-9,-80l8686,16018xm8221,16186r-22,l8203,16201r4,15l8213,16231r13,11l8246,16246r18,l8277,16221r-45,l8224,16195r-3,-9xm8193,16161r-17,l8167,16188r-1,1l8165,16192r1,13l8168,16218r3,12l8178,16225r6,-21l8189,16186r32,l8220,16183r-5,-11l8206,16164r-13,-3xm8374,16113r-16,l8342,16118r-14,7l8327,16155r,9l8318,16171r-32,5l8268,16186r-4,10l8259,16205r-7,16l8277,16221r12,-22l8304,16198r20,-4l8338,16186r9,-13l8350,16155r1,-6l8353,16143r3,-3l8363,16135r114,l8477,16128r-5,-4l8412,16124r-24,-9l8374,16113xm8477,16138r-31,l8451,16140r2,7l8453,16151r3,31l8483,16189r9,-2l8506,16177r5,-7l8512,16164r-31,l8477,16161r,-23xm8535,15852r-139,l8473,15864r69,31l8601,15945r45,64l8675,16085r11,85l8686,16018r-1,-3l8647,15949r-50,-55l8537,15853r-2,-1xm8509,16108r-14,2l8489,16116r-6,17l8483,16135r6,24l8488,16161r-4,3l8512,16164r1,-4l8516,16157r74,l8606,16147r7,-10l8552,16137r-14,-4l8528,16126r-9,-10l8515,16110r-6,-2xm8588,16157r-67,l8526,16159r10,3l8555,16162r17,-1l8588,16157xm8477,16135r-114,l8374,16137r13,3l8401,16146r16,7l8441,16140r5,-2l8477,16138r,-3xm8617,16095r-7,2l8608,16102r-4,5l8600,16115r-6,6l8584,16128r-14,7l8552,16137r61,l8616,16132r2,-4l8623,16122r-1,-9l8620,16104r-3,-9xm8445,16110r-8,3l8430,16118r-9,6l8472,16124r-7,-6l8454,16112r-9,-2xe" stroked="f">
            <v:stroke joinstyle="round"/>
            <v:formulas/>
            <v:path arrowok="t" o:connecttype="segments"/>
          </v:shape>
          <v:shape id="_x0000_s2082" type="#_x0000_t75" style="position:absolute;left:8264;top:16027;width:262;height:288">
            <v:imagedata r:id="rId9" o:title=""/>
          </v:shape>
          <v:shape id="_x0000_s2081" type="#_x0000_t75" style="position:absolute;left:3870;top:16000;width:435;height:435">
            <v:imagedata r:id="rId10" o:title=""/>
          </v:shape>
          <w10:wrap anchorx="page" anchory="page"/>
        </v:group>
      </w:pict>
    </w:r>
    <w:r>
      <w:pict w14:anchorId="4D0328D9">
        <v:shapetype id="_x0000_t202" coordsize="21600,21600" o:spt="202" path="m,l,21600r21600,l21600,xe">
          <v:stroke joinstyle="miter"/>
          <v:path gradientshapeok="t" o:connecttype="rect"/>
        </v:shapetype>
        <v:shape id="_x0000_s2079" type="#_x0000_t202" style="position:absolute;margin-left:9.55pt;margin-top:801.75pt;width:175.4pt;height:20.9pt;z-index:-251671040;mso-position-horizontal-relative:page;mso-position-vertical-relative:page" filled="f" stroked="f">
          <v:textbox inset="0,0,0,0">
            <w:txbxContent>
              <w:p w14:paraId="52870CD7" w14:textId="77777777" w:rsidR="00FF74A8" w:rsidRDefault="00BC064B">
                <w:pPr>
                  <w:spacing w:before="19" w:line="186" w:lineRule="exact"/>
                  <w:ind w:left="20"/>
                  <w:rPr>
                    <w:rFonts w:ascii="Segoe UI" w:hAnsi="Segoe UI"/>
                    <w:sz w:val="14"/>
                  </w:rPr>
                </w:pPr>
                <w:r>
                  <w:rPr>
                    <w:rFonts w:ascii="Segoe UI" w:hAnsi="Segoe UI"/>
                    <w:color w:val="FFFFFF"/>
                    <w:sz w:val="14"/>
                  </w:rPr>
                  <w:t>Copyright LMC Law Limited / Londonwide LMCs ©</w:t>
                </w:r>
                <w:r>
                  <w:rPr>
                    <w:rFonts w:ascii="Segoe UI" w:hAnsi="Segoe UI"/>
                    <w:color w:val="FFFFFF"/>
                    <w:spacing w:val="-24"/>
                    <w:sz w:val="14"/>
                  </w:rPr>
                  <w:t xml:space="preserve"> </w:t>
                </w:r>
                <w:r>
                  <w:rPr>
                    <w:rFonts w:ascii="Segoe UI" w:hAnsi="Segoe UI"/>
                    <w:color w:val="FFFFFF"/>
                    <w:sz w:val="14"/>
                  </w:rPr>
                  <w:t>2019</w:t>
                </w:r>
              </w:p>
              <w:p w14:paraId="2204634F" w14:textId="77777777" w:rsidR="00FF74A8" w:rsidRDefault="00BC064B">
                <w:pPr>
                  <w:ind w:left="20"/>
                  <w:rPr>
                    <w:sz w:val="16"/>
                  </w:rPr>
                </w:pPr>
                <w:r>
                  <w:rPr>
                    <w:color w:val="FFFFFF"/>
                    <w:sz w:val="16"/>
                  </w:rPr>
                  <w:t>Company registered in England and Wales</w:t>
                </w:r>
                <w:r>
                  <w:rPr>
                    <w:color w:val="FFFFFF"/>
                    <w:spacing w:val="-14"/>
                    <w:sz w:val="16"/>
                  </w:rPr>
                  <w:t xml:space="preserve"> </w:t>
                </w:r>
                <w:r>
                  <w:rPr>
                    <w:color w:val="FFFFFF"/>
                    <w:sz w:val="16"/>
                  </w:rPr>
                  <w:t>08977566</w:t>
                </w:r>
              </w:p>
            </w:txbxContent>
          </v:textbox>
          <w10:wrap anchorx="page" anchory="page"/>
        </v:shape>
      </w:pict>
    </w:r>
    <w:r>
      <w:pict w14:anchorId="0D42E7F3">
        <v:shape id="_x0000_s2078" type="#_x0000_t202" style="position:absolute;margin-left:290.2pt;margin-top:802.15pt;width:14.2pt;height:22.05pt;z-index:-251670016;mso-position-horizontal-relative:page;mso-position-vertical-relative:page" filled="f" stroked="f">
          <v:textbox inset="0,0,0,0">
            <w:txbxContent>
              <w:p w14:paraId="66F9CD68" w14:textId="77777777" w:rsidR="00FF74A8" w:rsidRDefault="00BC064B">
                <w:pPr>
                  <w:spacing w:line="428" w:lineRule="exact"/>
                  <w:ind w:left="40"/>
                  <w:rPr>
                    <w:b/>
                    <w:sz w:val="40"/>
                  </w:rPr>
                </w:pPr>
                <w:r>
                  <w:fldChar w:fldCharType="begin"/>
                </w:r>
                <w:r>
                  <w:rPr>
                    <w:b/>
                    <w:color w:val="FFFFFF"/>
                    <w:sz w:val="40"/>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91FB" w14:textId="77777777" w:rsidR="008006C6" w:rsidRDefault="008006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5F9F" w14:textId="77777777" w:rsidR="00FF74A8" w:rsidRDefault="00D408F2">
    <w:pPr>
      <w:pStyle w:val="BodyText"/>
      <w:spacing w:line="14" w:lineRule="auto"/>
      <w:rPr>
        <w:sz w:val="20"/>
      </w:rPr>
    </w:pPr>
    <w:r>
      <w:pict w14:anchorId="76F2F968">
        <v:group id="_x0000_s2051" style="position:absolute;margin-left:0;margin-top:775.9pt;width:595.3pt;height:66.1pt;z-index:-251662848;mso-position-horizontal-relative:page;mso-position-vertical-relative:page" coordorigin=",15518" coordsize="11906,1322">
          <v:rect id="_x0000_s2065" style="position:absolute;top:15518;width:11906;height:1322" fillcolor="#5e279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8869;top:16289;width:2317;height:117">
            <v:imagedata r:id="rId1" o:title=""/>
          </v:shape>
          <v:shape id="_x0000_s2063" type="#_x0000_t75" style="position:absolute;left:8869;top:15937;width:419;height:236">
            <v:imagedata r:id="rId2" o:title=""/>
          </v:shape>
          <v:shape id="_x0000_s2062" type="#_x0000_t75" style="position:absolute;left:9321;top:15922;width:135;height:252">
            <v:imagedata r:id="rId3" o:title=""/>
          </v:shape>
          <v:shape id="_x0000_s2061" type="#_x0000_t75" style="position:absolute;left:9488;top:15996;width:137;height:178">
            <v:imagedata r:id="rId4" o:title=""/>
          </v:shape>
          <v:shape id="_x0000_s2060" type="#_x0000_t75" style="position:absolute;left:9655;top:15995;width:124;height:175">
            <v:imagedata r:id="rId5" o:title=""/>
          </v:shape>
          <v:shape id="_x0000_s2059" type="#_x0000_t75" style="position:absolute;left:9812;top:15997;width:207;height:174">
            <v:imagedata r:id="rId6" o:title=""/>
          </v:shape>
          <v:shape id="_x0000_s2058" type="#_x0000_t75" style="position:absolute;left:10049;top:15922;width:369;height:252">
            <v:imagedata r:id="rId7" o:title=""/>
          </v:shape>
          <v:shape id="_x0000_s2057" type="#_x0000_t75" style="position:absolute;left:10518;top:15933;width:666;height:242">
            <v:imagedata r:id="rId8" o:title=""/>
          </v:shape>
          <v:shape id="_x0000_s2056" style="position:absolute;left:8164;top:15916;width:453;height:307" coordorigin="8164,15916" coordsize="453,307" o:spt="100" adj="0,,0" path="m8327,16162r-134,l8206,16165r9,8l8220,16184r4,12l8232,16222r20,l8260,16205r4,-8l8268,16187r18,-10l8318,16172r9,-7l8327,16162xm8396,15916r-73,13l8259,15966r-50,54l8176,16091r-12,80l8164,16178r1,6l8165,16193r1,-2l8168,16187r8,-25l8327,16162r1,-36l8342,16119r16,-5l8440,16114r5,-2l8497,16112r12,-3l8604,16109r,-1l8608,16103r2,-5l8617,16096r-32,-71l8535,15968r-65,-37l8396,15916xm8495,16112r-50,l8454,16113r11,6l8477,16129r,33l8481,16165r3,l8488,16162r1,-2l8483,16136r,-1l8489,16117r6,-5xm8604,16109r-95,l8515,16112r4,5l8528,16127r10,8l8552,16138r18,-2l8584,16129r10,-7l8600,16116r4,-7xm8437,16114r-63,l8388,16116r24,9l8421,16125r9,-7l8437,16114xe" fillcolor="#28a0dc" stroked="f">
            <v:stroke joinstyle="round"/>
            <v:formulas/>
            <v:path arrowok="t" o:connecttype="segments"/>
          </v:shape>
          <v:shape id="_x0000_s2055" style="position:absolute;left:8171;top:16122;width:456;height:301" coordorigin="8171,16122" coordsize="456,301" o:spt="100" adj="0,,0" path="m8199,16186r-10,l8181,16214r-3,11l8171,16230r30,77l8252,16368r66,41l8396,16423r73,-13l8532,16375r51,-56l8615,16250r1,-4l8246,16246r-20,-4l8213,16231r-6,-15l8203,16201r-4,-15xm8363,16135r-11,8l8351,16149r-1,4l8350,16157r-3,16l8338,16186r-14,8l8304,16198r-15,1l8264,16246r352,l8624,16189r-141,l8456,16182r-3,-29l8417,16153r-7,-3l8401,16146r-14,-6l8374,16137r-11,-2xm8521,16157r-5,l8513,16160r-2,10l8506,16177r-14,10l8483,16189r141,l8627,16170r,-8l8536,16162r-10,-3l8521,16157xm8623,16122r-5,6l8616,16132r-10,15l8590,16157r-18,4l8555,16162r72,l8627,16155r-1,-9l8625,16133r-2,-11xm8446,16138r-5,2l8417,16153r36,l8453,16147r-2,-7l8446,16138xe" fillcolor="#4ba22d" stroked="f">
            <v:stroke joinstyle="round"/>
            <v:formulas/>
            <v:path arrowok="t" o:connecttype="segments"/>
          </v:shape>
          <v:shape id="_x0000_s2054" style="position:absolute;left:8074;top:15817;width:644;height:706" coordorigin="8074,15817" coordsize="644,706" o:spt="100" adj="0,,0" path="m8396,15817r-74,9l8254,15853r-59,41l8145,15949r-38,66l8083,16090r-9,80l8083,16251r24,74l8145,16390r50,55l8254,16487r68,27l8396,16523r74,-9l8535,16488r-139,l8319,16477r-69,-32l8191,16395r-46,-64l8116,16254r-10,-84l8116,16085r29,-76l8191,15945r59,-50l8319,15864r77,-12l8535,15852r-65,-26l8396,15817xm8686,16018r,153l8675,16254r-29,77l8601,16395r-59,50l8473,16477r-77,11l8535,16488r2,-1l8597,16445r50,-55l8685,16325r24,-74l8718,16170r-9,-80l8686,16018xm8221,16186r-22,l8203,16201r4,15l8213,16231r13,11l8246,16246r18,l8277,16221r-45,l8224,16195r-3,-9xm8193,16161r-17,l8167,16188r-1,1l8165,16192r1,13l8168,16218r3,12l8178,16225r6,-21l8189,16186r32,l8220,16183r-5,-11l8206,16164r-13,-3xm8374,16113r-16,l8342,16118r-14,7l8327,16155r,9l8318,16171r-32,5l8268,16186r-4,10l8259,16205r-7,16l8277,16221r12,-22l8304,16198r20,-4l8338,16186r9,-13l8350,16155r1,-6l8353,16143r3,-3l8363,16135r114,l8477,16128r-5,-4l8412,16124r-24,-9l8374,16113xm8477,16138r-31,l8451,16140r2,7l8453,16151r3,31l8483,16189r9,-2l8506,16177r5,-7l8512,16164r-31,l8477,16161r,-23xm8535,15852r-139,l8473,15864r69,31l8601,15945r45,64l8675,16085r11,85l8686,16018r-1,-3l8647,15949r-50,-55l8537,15853r-2,-1xm8509,16108r-14,2l8489,16116r-6,17l8483,16135r6,24l8488,16161r-4,3l8512,16164r1,-4l8516,16157r74,l8606,16147r7,-10l8552,16137r-14,-4l8528,16126r-9,-10l8515,16110r-6,-2xm8588,16157r-67,l8526,16159r10,3l8555,16162r17,-1l8588,16157xm8477,16135r-114,l8374,16137r13,3l8401,16146r16,7l8441,16140r5,-2l8477,16138r,-3xm8617,16095r-7,2l8608,16102r-4,5l8600,16115r-6,6l8584,16128r-14,7l8552,16137r61,l8616,16132r2,-4l8623,16122r-1,-9l8620,16104r-3,-9xm8445,16110r-8,3l8430,16118r-9,6l8472,16124r-7,-6l8454,16112r-9,-2xe" stroked="f">
            <v:stroke joinstyle="round"/>
            <v:formulas/>
            <v:path arrowok="t" o:connecttype="segments"/>
          </v:shape>
          <v:shape id="_x0000_s2053" type="#_x0000_t75" style="position:absolute;left:8264;top:16027;width:262;height:288">
            <v:imagedata r:id="rId9" o:title=""/>
          </v:shape>
          <v:shape id="_x0000_s2052" type="#_x0000_t75" style="position:absolute;left:3870;top:16000;width:435;height:435">
            <v:imagedata r:id="rId10" o:title=""/>
          </v:shape>
          <w10:wrap anchorx="page" anchory="page"/>
        </v:group>
      </w:pict>
    </w:r>
    <w:r>
      <w:pict w14:anchorId="62571087">
        <v:shapetype id="_x0000_t202" coordsize="21600,21600" o:spt="202" path="m,l,21600r21600,l21600,xe">
          <v:stroke joinstyle="miter"/>
          <v:path gradientshapeok="t" o:connecttype="rect"/>
        </v:shapetype>
        <v:shape id="_x0000_s2050" type="#_x0000_t202" style="position:absolute;margin-left:9.55pt;margin-top:801.75pt;width:175.4pt;height:20.9pt;z-index:-251661824;mso-position-horizontal-relative:page;mso-position-vertical-relative:page" filled="f" stroked="f">
          <v:textbox inset="0,0,0,0">
            <w:txbxContent>
              <w:p w14:paraId="17D4F6F7" w14:textId="77777777" w:rsidR="00FF74A8" w:rsidRDefault="00BC064B">
                <w:pPr>
                  <w:spacing w:before="19" w:line="186" w:lineRule="exact"/>
                  <w:ind w:left="20"/>
                  <w:rPr>
                    <w:rFonts w:ascii="Segoe UI" w:hAnsi="Segoe UI"/>
                    <w:sz w:val="14"/>
                  </w:rPr>
                </w:pPr>
                <w:r>
                  <w:rPr>
                    <w:rFonts w:ascii="Segoe UI" w:hAnsi="Segoe UI"/>
                    <w:color w:val="FFFFFF"/>
                    <w:sz w:val="14"/>
                  </w:rPr>
                  <w:t>Copyright LMC Law Limited / Londonwide LMCs ©</w:t>
                </w:r>
                <w:r>
                  <w:rPr>
                    <w:rFonts w:ascii="Segoe UI" w:hAnsi="Segoe UI"/>
                    <w:color w:val="FFFFFF"/>
                    <w:spacing w:val="-24"/>
                    <w:sz w:val="14"/>
                  </w:rPr>
                  <w:t xml:space="preserve"> </w:t>
                </w:r>
                <w:r>
                  <w:rPr>
                    <w:rFonts w:ascii="Segoe UI" w:hAnsi="Segoe UI"/>
                    <w:color w:val="FFFFFF"/>
                    <w:sz w:val="14"/>
                  </w:rPr>
                  <w:t>2019</w:t>
                </w:r>
              </w:p>
              <w:p w14:paraId="60131EF2" w14:textId="77777777" w:rsidR="00FF74A8" w:rsidRDefault="00BC064B">
                <w:pPr>
                  <w:ind w:left="20"/>
                  <w:rPr>
                    <w:sz w:val="16"/>
                  </w:rPr>
                </w:pPr>
                <w:r>
                  <w:rPr>
                    <w:color w:val="FFFFFF"/>
                    <w:sz w:val="16"/>
                  </w:rPr>
                  <w:t>Company registered in England and Wales</w:t>
                </w:r>
                <w:r>
                  <w:rPr>
                    <w:color w:val="FFFFFF"/>
                    <w:spacing w:val="-14"/>
                    <w:sz w:val="16"/>
                  </w:rPr>
                  <w:t xml:space="preserve"> </w:t>
                </w:r>
                <w:r>
                  <w:rPr>
                    <w:color w:val="FFFFFF"/>
                    <w:sz w:val="16"/>
                  </w:rPr>
                  <w:t>08977566</w:t>
                </w:r>
              </w:p>
            </w:txbxContent>
          </v:textbox>
          <w10:wrap anchorx="page" anchory="page"/>
        </v:shape>
      </w:pict>
    </w:r>
    <w:r>
      <w:pict w14:anchorId="4121EDB9">
        <v:shape id="_x0000_s2049" type="#_x0000_t202" style="position:absolute;margin-left:290.2pt;margin-top:802.15pt;width:24.45pt;height:22.05pt;z-index:-251660800;mso-position-horizontal-relative:page;mso-position-vertical-relative:page" filled="f" stroked="f">
          <v:textbox inset="0,0,0,0">
            <w:txbxContent>
              <w:p w14:paraId="36C51A46" w14:textId="77777777" w:rsidR="00FF74A8" w:rsidRDefault="00BC064B">
                <w:pPr>
                  <w:spacing w:line="428" w:lineRule="exact"/>
                  <w:ind w:left="40"/>
                  <w:rPr>
                    <w:b/>
                    <w:sz w:val="40"/>
                  </w:rPr>
                </w:pPr>
                <w:r>
                  <w:fldChar w:fldCharType="begin"/>
                </w:r>
                <w:r>
                  <w:rPr>
                    <w:b/>
                    <w:color w:val="FFFFFF"/>
                    <w:sz w:val="4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6F828" w14:textId="77777777" w:rsidR="009C2834" w:rsidRDefault="00BC064B">
      <w:r>
        <w:separator/>
      </w:r>
    </w:p>
  </w:footnote>
  <w:footnote w:type="continuationSeparator" w:id="0">
    <w:p w14:paraId="48CB986C" w14:textId="77777777" w:rsidR="009C2834" w:rsidRDefault="00BC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03E8" w14:textId="6BB82734" w:rsidR="00A01050" w:rsidRDefault="00D408F2">
    <w:pPr>
      <w:pStyle w:val="Header"/>
    </w:pPr>
    <w:r>
      <w:rPr>
        <w:noProof/>
      </w:rPr>
      <w:pict w14:anchorId="12C4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66" o:spid="_x0000_s2203" type="#_x0000_t75" style="position:absolute;margin-left:0;margin-top:0;width:518pt;height:258pt;z-index:-251655680;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20AF" w14:textId="6FE3033F" w:rsidR="008006C6" w:rsidRDefault="00D408F2">
    <w:pPr>
      <w:pStyle w:val="Header"/>
    </w:pPr>
    <w:r>
      <w:rPr>
        <w:noProof/>
      </w:rPr>
      <w:pict w14:anchorId="73008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5" o:spid="_x0000_s2212" type="#_x0000_t75" style="position:absolute;margin-left:0;margin-top:0;width:518pt;height:258pt;z-index:-251646464;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F3C4" w14:textId="76748BE5" w:rsidR="008006C6" w:rsidRDefault="00D408F2">
    <w:pPr>
      <w:pStyle w:val="Header"/>
    </w:pPr>
    <w:r>
      <w:rPr>
        <w:noProof/>
      </w:rPr>
      <w:pict w14:anchorId="7027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6" o:spid="_x0000_s2213" type="#_x0000_t75" style="position:absolute;margin-left:0;margin-top:0;width:518pt;height:258pt;z-index:-251645440;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4289" w14:textId="2860A76D" w:rsidR="008006C6" w:rsidRDefault="00D408F2">
    <w:pPr>
      <w:pStyle w:val="Header"/>
    </w:pPr>
    <w:r>
      <w:rPr>
        <w:noProof/>
      </w:rPr>
      <w:pict w14:anchorId="1F03C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4" o:spid="_x0000_s2211" type="#_x0000_t75" style="position:absolute;margin-left:0;margin-top:0;width:518pt;height:258pt;z-index:-251647488;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E3C0" w14:textId="4968B32B" w:rsidR="00A01050" w:rsidRDefault="00D408F2">
    <w:pPr>
      <w:pStyle w:val="Header"/>
    </w:pPr>
    <w:r>
      <w:rPr>
        <w:noProof/>
      </w:rPr>
      <w:pict w14:anchorId="50AE5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8" o:spid="_x0000_s2215" type="#_x0000_t75" style="position:absolute;margin-left:0;margin-top:0;width:518pt;height:258pt;z-index:-251643392;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CE8F" w14:textId="4ADD87B2" w:rsidR="00A01050" w:rsidRDefault="00D408F2">
    <w:pPr>
      <w:pStyle w:val="Header"/>
    </w:pPr>
    <w:r>
      <w:rPr>
        <w:noProof/>
      </w:rPr>
      <w:pict w14:anchorId="2FAB8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9" o:spid="_x0000_s2216" type="#_x0000_t75" style="position:absolute;margin-left:0;margin-top:0;width:518pt;height:258pt;z-index:-251642368;mso-position-horizontal:center;mso-position-horizontal-relative:margin;mso-position-vertical:center;mso-position-vertical-relative:margin" o:allowincell="f">
          <v:imagedata r:id="rId1" o:title="Untitled-5" gain="19661f" blacklevel="22938f"/>
          <w10:wrap anchorx="margin" anchory="margin"/>
        </v:shape>
      </w:pict>
    </w:r>
    <w:r>
      <w:rPr>
        <w:noProof/>
      </w:rPr>
      <w:pict w14:anchorId="1AF02278">
        <v:group id="_x0000_s2118" style="position:absolute;margin-left:.75pt;margin-top:.75pt;width:595.6pt;height:116.1pt;z-index:-251659776;mso-position-horizontal-relative:page;mso-position-vertical-relative:page" coordsize="11912,2322">
          <v:rect id="_x0000_s2119" style="position:absolute;width:11912;height:2322" fillcolor="#5e279d" stroked="f"/>
          <v:shape id="_x0000_s2120" type="#_x0000_t75" style="position:absolute;left:660;top:735;width:1080;height:1080">
            <v:imagedata r:id="rId2" o:title=""/>
          </v:shape>
          <v:shape id="_x0000_s2121" type="#_x0000_t75" style="position:absolute;left:9636;top:495;width:1506;height:1505">
            <v:imagedata r:id="rId3" o:title=""/>
          </v:shape>
          <w10:wrap anchorx="page" anchory="page"/>
        </v:group>
      </w:pict>
    </w:r>
    <w:r>
      <w:rPr>
        <w:noProof/>
      </w:rPr>
      <w:pict w14:anchorId="54CA7B8F">
        <v:shapetype id="_x0000_t202" coordsize="21600,21600" o:spt="202" path="m,l,21600r21600,l21600,xe">
          <v:stroke joinstyle="miter"/>
          <v:path gradientshapeok="t" o:connecttype="rect"/>
        </v:shapetype>
        <v:shape id="_x0000_s2123" type="#_x0000_t202" style="position:absolute;margin-left:128.05pt;margin-top:96.55pt;width:257.15pt;height:19.05pt;z-index:-251657728;mso-position-horizontal-relative:page;mso-position-vertical-relative:page" filled="f" stroked="f">
          <v:textbox inset="0,0,0,0">
            <w:txbxContent>
              <w:p w14:paraId="3B44AAF9" w14:textId="77777777" w:rsidR="00A01050" w:rsidRDefault="00A01050" w:rsidP="00A01050">
                <w:pPr>
                  <w:spacing w:line="367" w:lineRule="exact"/>
                  <w:ind w:left="20"/>
                  <w:rPr>
                    <w:sz w:val="34"/>
                  </w:rPr>
                </w:pPr>
                <w:r>
                  <w:rPr>
                    <w:color w:val="FFFFFF"/>
                    <w:sz w:val="34"/>
                  </w:rPr>
                  <w:t>Model PCN Schedules / v1 June 2019</w:t>
                </w:r>
              </w:p>
            </w:txbxContent>
          </v:textbox>
          <w10:wrap anchorx="page" anchory="page"/>
        </v:shape>
      </w:pict>
    </w:r>
    <w:r>
      <w:rPr>
        <w:noProof/>
      </w:rPr>
      <w:pict w14:anchorId="09672386">
        <v:shape id="_x0000_s2122" type="#_x0000_t202" style="position:absolute;margin-left:129.55pt;margin-top:31.5pt;width:322pt;height:55.3pt;z-index:-251658752;mso-position-horizontal-relative:page;mso-position-vertical-relative:page" filled="f" stroked="f">
          <v:textbox inset="0,0,0,0">
            <w:txbxContent>
              <w:p w14:paraId="778EFF1E" w14:textId="77777777" w:rsidR="00A01050" w:rsidRDefault="00A01050" w:rsidP="00A01050">
                <w:pPr>
                  <w:spacing w:line="509" w:lineRule="exact"/>
                  <w:ind w:left="20"/>
                  <w:rPr>
                    <w:sz w:val="48"/>
                  </w:rPr>
                </w:pPr>
                <w:r>
                  <w:rPr>
                    <w:color w:val="FFFFFF"/>
                    <w:sz w:val="48"/>
                  </w:rPr>
                  <w:t>National GP Contract Agreement</w:t>
                </w:r>
              </w:p>
              <w:p w14:paraId="43DE0AF3" w14:textId="77777777" w:rsidR="00A01050" w:rsidRDefault="00A01050" w:rsidP="00A01050">
                <w:pPr>
                  <w:ind w:left="20"/>
                  <w:rPr>
                    <w:sz w:val="48"/>
                  </w:rPr>
                </w:pPr>
                <w:r>
                  <w:rPr>
                    <w:color w:val="FFFFFF"/>
                    <w:sz w:val="48"/>
                  </w:rPr>
                  <w:t>2019 Practical Guide</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B718" w14:textId="41C60C33" w:rsidR="00A01050" w:rsidRDefault="00D408F2">
    <w:pPr>
      <w:pStyle w:val="Header"/>
    </w:pPr>
    <w:r>
      <w:rPr>
        <w:noProof/>
      </w:rPr>
      <w:pict w14:anchorId="65CEC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7" o:spid="_x0000_s2214" type="#_x0000_t75" style="position:absolute;margin-left:0;margin-top:0;width:518pt;height:258pt;z-index:-251644416;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73BE" w14:textId="257B9293" w:rsidR="00FF74A8" w:rsidRDefault="00D408F2">
    <w:pPr>
      <w:pStyle w:val="BodyText"/>
      <w:spacing w:line="14" w:lineRule="auto"/>
      <w:rPr>
        <w:sz w:val="20"/>
      </w:rPr>
    </w:pPr>
    <w:r>
      <w:rPr>
        <w:noProof/>
      </w:rPr>
      <w:pict w14:anchorId="10B2C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67" o:spid="_x0000_s2204" type="#_x0000_t75" style="position:absolute;margin-left:0;margin-top:0;width:518pt;height:258pt;z-index:-251654656;mso-position-horizontal:center;mso-position-horizontal-relative:margin;mso-position-vertical:center;mso-position-vertical-relative:margin" o:allowincell="f">
          <v:imagedata r:id="rId1" o:title="Untitled-5" gain="19661f" blacklevel="22938f"/>
          <w10:wrap anchorx="margin" anchory="margin"/>
        </v:shape>
      </w:pict>
    </w:r>
    <w:r>
      <w:pict w14:anchorId="3256164E">
        <v:group id="_x0000_s2097" style="position:absolute;margin-left:0;margin-top:0;width:595.6pt;height:116.1pt;z-index:-251675136;mso-position-horizontal-relative:page;mso-position-vertical-relative:page" coordsize="11912,2322">
          <v:rect id="_x0000_s2100" style="position:absolute;width:11912;height:2322" fillcolor="#5e279d" stroked="f"/>
          <v:shape id="_x0000_s2099" type="#_x0000_t75" style="position:absolute;left:660;top:735;width:1080;height:1080">
            <v:imagedata r:id="rId2" o:title=""/>
          </v:shape>
          <v:shape id="_x0000_s2098" type="#_x0000_t75" style="position:absolute;left:9636;top:495;width:1506;height:1505">
            <v:imagedata r:id="rId3" o:title=""/>
          </v:shape>
          <w10:wrap anchorx="page" anchory="page"/>
        </v:group>
      </w:pict>
    </w:r>
    <w:r>
      <w:pict w14:anchorId="2BA28CBF">
        <v:shapetype id="_x0000_t202" coordsize="21600,21600" o:spt="202" path="m,l,21600r21600,l21600,xe">
          <v:stroke joinstyle="miter"/>
          <v:path gradientshapeok="t" o:connecttype="rect"/>
        </v:shapetype>
        <v:shape id="_x0000_s2096" type="#_x0000_t202" style="position:absolute;margin-left:117.55pt;margin-top:19.5pt;width:322pt;height:55.3pt;z-index:-251674112;mso-position-horizontal-relative:page;mso-position-vertical-relative:page" filled="f" stroked="f">
          <v:textbox inset="0,0,0,0">
            <w:txbxContent>
              <w:p w14:paraId="4DA9B483" w14:textId="77777777" w:rsidR="00FF74A8" w:rsidRDefault="00BC064B">
                <w:pPr>
                  <w:spacing w:line="509" w:lineRule="exact"/>
                  <w:ind w:left="20"/>
                  <w:rPr>
                    <w:sz w:val="48"/>
                  </w:rPr>
                </w:pPr>
                <w:r>
                  <w:rPr>
                    <w:color w:val="FFFFFF"/>
                    <w:sz w:val="48"/>
                  </w:rPr>
                  <w:t>National GP Contract Agreement</w:t>
                </w:r>
              </w:p>
              <w:p w14:paraId="027EEB6C" w14:textId="77777777" w:rsidR="00FF74A8" w:rsidRDefault="00BC064B">
                <w:pPr>
                  <w:ind w:left="20"/>
                  <w:rPr>
                    <w:sz w:val="48"/>
                  </w:rPr>
                </w:pPr>
                <w:r>
                  <w:rPr>
                    <w:color w:val="FFFFFF"/>
                    <w:sz w:val="48"/>
                  </w:rPr>
                  <w:t>2019 Practical Guide</w:t>
                </w:r>
              </w:p>
            </w:txbxContent>
          </v:textbox>
          <w10:wrap anchorx="page" anchory="page"/>
        </v:shape>
      </w:pict>
    </w:r>
    <w:r>
      <w:pict w14:anchorId="15FE5022">
        <v:shape id="_x0000_s2095" type="#_x0000_t202" style="position:absolute;margin-left:117.55pt;margin-top:95.05pt;width:257.15pt;height:19.05pt;z-index:-251673088;mso-position-horizontal-relative:page;mso-position-vertical-relative:page" filled="f" stroked="f">
          <v:textbox inset="0,0,0,0">
            <w:txbxContent>
              <w:p w14:paraId="3B7A5EC0" w14:textId="77777777" w:rsidR="00FF74A8" w:rsidRDefault="00BC064B">
                <w:pPr>
                  <w:spacing w:line="367" w:lineRule="exact"/>
                  <w:ind w:left="20"/>
                  <w:rPr>
                    <w:sz w:val="34"/>
                  </w:rPr>
                </w:pPr>
                <w:r>
                  <w:rPr>
                    <w:color w:val="FFFFFF"/>
                    <w:sz w:val="34"/>
                  </w:rPr>
                  <w:t>Model PCN Schedules / v1 June 2019</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528E" w14:textId="720C7BCA" w:rsidR="00A01050" w:rsidRDefault="00D408F2">
    <w:pPr>
      <w:pStyle w:val="Header"/>
    </w:pPr>
    <w:r>
      <w:rPr>
        <w:noProof/>
      </w:rPr>
      <w:pict w14:anchorId="63F5E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65" o:spid="_x0000_s2202" type="#_x0000_t75" style="position:absolute;margin-left:0;margin-top:0;width:518pt;height:258pt;z-index:-251656704;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649D" w14:textId="622C275E" w:rsidR="00A01050" w:rsidRDefault="00D408F2">
    <w:pPr>
      <w:pStyle w:val="Header"/>
    </w:pPr>
    <w:r>
      <w:rPr>
        <w:noProof/>
      </w:rPr>
      <w:pict w14:anchorId="52EF2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69" o:spid="_x0000_s2206" type="#_x0000_t75" style="position:absolute;margin-left:0;margin-top:0;width:518pt;height:258pt;z-index:-251652608;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6EB9" w14:textId="3B4CBDAD" w:rsidR="00FF74A8" w:rsidRDefault="00D408F2">
    <w:pPr>
      <w:pStyle w:val="BodyText"/>
      <w:spacing w:line="14" w:lineRule="auto"/>
      <w:rPr>
        <w:sz w:val="20"/>
      </w:rPr>
    </w:pPr>
    <w:r>
      <w:rPr>
        <w:noProof/>
      </w:rPr>
      <w:pict w14:anchorId="0A156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0" o:spid="_x0000_s2207" type="#_x0000_t75" style="position:absolute;margin-left:0;margin-top:0;width:518pt;height:258pt;z-index:-251651584;mso-position-horizontal:center;mso-position-horizontal-relative:margin;mso-position-vertical:center;mso-position-vertical-relative:margin" o:allowincell="f">
          <v:imagedata r:id="rId1" o:title="Untitled-5" gain="19661f" blacklevel="22938f"/>
          <w10:wrap anchorx="margin" anchory="margin"/>
        </v:shape>
      </w:pict>
    </w:r>
    <w:r>
      <w:pict w14:anchorId="44877068">
        <v:shapetype id="_x0000_t202" coordsize="21600,21600" o:spt="202" path="m,l,21600r21600,l21600,xe">
          <v:stroke joinstyle="miter"/>
          <v:path gradientshapeok="t" o:connecttype="rect"/>
        </v:shapetype>
        <v:shape id="_x0000_s2072" type="#_x0000_t202" style="position:absolute;margin-left:117.55pt;margin-top:95.05pt;width:257.15pt;height:24.95pt;z-index:-251666944;mso-position-horizontal-relative:page;mso-position-vertical-relative:page" filled="f" stroked="f">
          <v:textbox style="mso-next-textbox:#_x0000_s2072" inset="0,0,0,0">
            <w:txbxContent>
              <w:p w14:paraId="1A88F52E" w14:textId="77777777" w:rsidR="00FF74A8" w:rsidRDefault="00BC064B">
                <w:pPr>
                  <w:spacing w:line="367" w:lineRule="exact"/>
                  <w:ind w:left="20"/>
                  <w:rPr>
                    <w:sz w:val="34"/>
                  </w:rPr>
                </w:pPr>
                <w:r>
                  <w:rPr>
                    <w:color w:val="FFFFFF"/>
                    <w:sz w:val="34"/>
                  </w:rPr>
                  <w:t>Model PCN Schedules / v1 June 2019</w:t>
                </w:r>
              </w:p>
            </w:txbxContent>
          </v:textbox>
          <w10:wrap anchorx="page" anchory="page"/>
        </v:shape>
      </w:pict>
    </w:r>
    <w:r>
      <w:pict w14:anchorId="5AC903F5">
        <v:group id="_x0000_s2074" style="position:absolute;margin-left:0;margin-top:0;width:595.6pt;height:116.1pt;z-index:-251668992;mso-position-horizontal-relative:page;mso-position-vertical-relative:page" coordsize="11912,2322">
          <v:rect id="_x0000_s2077" style="position:absolute;width:11912;height:2322" fillcolor="#5e279d" stroked="f"/>
          <v:shape id="_x0000_s2076" type="#_x0000_t75" style="position:absolute;left:660;top:735;width:1080;height:1080">
            <v:imagedata r:id="rId2" o:title=""/>
          </v:shape>
          <v:shape id="_x0000_s2075" type="#_x0000_t75" style="position:absolute;left:9636;top:495;width:1506;height:1505">
            <v:imagedata r:id="rId3" o:title=""/>
          </v:shape>
          <w10:wrap anchorx="page" anchory="page"/>
        </v:group>
      </w:pict>
    </w:r>
    <w:r>
      <w:pict w14:anchorId="6CA9AE0F">
        <v:shape id="_x0000_s2073" type="#_x0000_t202" style="position:absolute;margin-left:117.55pt;margin-top:19.5pt;width:322pt;height:55.3pt;z-index:-251667968;mso-position-horizontal-relative:page;mso-position-vertical-relative:page" filled="f" stroked="f">
          <v:textbox style="mso-next-textbox:#_x0000_s2073" inset="0,0,0,0">
            <w:txbxContent>
              <w:p w14:paraId="6836F8DE" w14:textId="77777777" w:rsidR="00FF74A8" w:rsidRDefault="00BC064B">
                <w:pPr>
                  <w:spacing w:line="509" w:lineRule="exact"/>
                  <w:ind w:left="20"/>
                  <w:rPr>
                    <w:sz w:val="48"/>
                  </w:rPr>
                </w:pPr>
                <w:r>
                  <w:rPr>
                    <w:color w:val="FFFFFF"/>
                    <w:sz w:val="48"/>
                  </w:rPr>
                  <w:t>National GP Contract Agreement</w:t>
                </w:r>
              </w:p>
              <w:p w14:paraId="1FF65955" w14:textId="77777777" w:rsidR="00FF74A8" w:rsidRDefault="00BC064B">
                <w:pPr>
                  <w:ind w:left="20"/>
                  <w:rPr>
                    <w:sz w:val="48"/>
                  </w:rPr>
                </w:pPr>
                <w:r>
                  <w:rPr>
                    <w:color w:val="FFFFFF"/>
                    <w:sz w:val="48"/>
                  </w:rPr>
                  <w:t>2019 Practical Guide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CF43" w14:textId="36BBCBF4" w:rsidR="00A01050" w:rsidRDefault="00D408F2">
    <w:pPr>
      <w:pStyle w:val="Header"/>
    </w:pPr>
    <w:r>
      <w:rPr>
        <w:noProof/>
      </w:rPr>
      <w:pict w14:anchorId="5D8C1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68" o:spid="_x0000_s2205" type="#_x0000_t75" style="position:absolute;margin-left:0;margin-top:0;width:518pt;height:258pt;z-index:-251653632;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65F9" w14:textId="1AA1E2DF" w:rsidR="00A01050" w:rsidRDefault="00D408F2">
    <w:pPr>
      <w:pStyle w:val="Header"/>
    </w:pPr>
    <w:r>
      <w:rPr>
        <w:noProof/>
      </w:rPr>
      <w:pict w14:anchorId="4F894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2" o:spid="_x0000_s2209" type="#_x0000_t75" style="position:absolute;margin-left:0;margin-top:0;width:518pt;height:258pt;z-index:-251649536;mso-position-horizontal:center;mso-position-horizontal-relative:margin;mso-position-vertical:center;mso-position-vertical-relative:margin" o:allowincell="f">
          <v:imagedata r:id="rId1" o:title="Untitled-5"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548B" w14:textId="6176607B" w:rsidR="00FF74A8" w:rsidRDefault="00D408F2">
    <w:pPr>
      <w:pStyle w:val="BodyText"/>
      <w:spacing w:line="14" w:lineRule="auto"/>
      <w:rPr>
        <w:sz w:val="20"/>
      </w:rPr>
    </w:pPr>
    <w:r>
      <w:rPr>
        <w:noProof/>
      </w:rPr>
      <w:pict w14:anchorId="15603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3" o:spid="_x0000_s2210" type="#_x0000_t75" style="position:absolute;margin-left:0;margin-top:0;width:518pt;height:258pt;z-index:-251648512;mso-position-horizontal:center;mso-position-horizontal-relative:margin;mso-position-vertical:center;mso-position-vertical-relative:margin" o:allowincell="f">
          <v:imagedata r:id="rId1" o:title="Untitled-5" gain="19661f" blacklevel="22938f"/>
          <w10:wrap anchorx="margin" anchory="margin"/>
        </v:shape>
      </w:pict>
    </w:r>
    <w:r>
      <w:pict w14:anchorId="1AF02278">
        <v:group id="_x0000_s2068" style="position:absolute;margin-left:0;margin-top:0;width:595.6pt;height:116.1pt;z-index:-251665920;mso-position-horizontal-relative:page;mso-position-vertical-relative:page" coordsize="11912,2322">
          <v:rect id="_x0000_s2071" style="position:absolute;width:11912;height:2322" fillcolor="#5e279d" stroked="f"/>
          <v:shape id="_x0000_s2070" type="#_x0000_t75" style="position:absolute;left:660;top:735;width:1080;height:1080">
            <v:imagedata r:id="rId2" o:title=""/>
          </v:shape>
          <v:shape id="_x0000_s2069" type="#_x0000_t75" style="position:absolute;left:9636;top:495;width:1506;height:1505">
            <v:imagedata r:id="rId3" o:title=""/>
          </v:shape>
          <w10:wrap anchorx="page" anchory="page"/>
        </v:group>
      </w:pict>
    </w:r>
    <w:r>
      <w:pict w14:anchorId="09672386">
        <v:shapetype id="_x0000_t202" coordsize="21600,21600" o:spt="202" path="m,l,21600r21600,l21600,xe">
          <v:stroke joinstyle="miter"/>
          <v:path gradientshapeok="t" o:connecttype="rect"/>
        </v:shapetype>
        <v:shape id="_x0000_s2067" type="#_x0000_t202" style="position:absolute;margin-left:117.55pt;margin-top:19.5pt;width:322pt;height:55.3pt;z-index:-251664896;mso-position-horizontal-relative:page;mso-position-vertical-relative:page" filled="f" stroked="f">
          <v:textbox inset="0,0,0,0">
            <w:txbxContent>
              <w:p w14:paraId="0C05BA3A" w14:textId="77777777" w:rsidR="00FF74A8" w:rsidRDefault="00BC064B">
                <w:pPr>
                  <w:spacing w:line="509" w:lineRule="exact"/>
                  <w:ind w:left="20"/>
                  <w:rPr>
                    <w:sz w:val="48"/>
                  </w:rPr>
                </w:pPr>
                <w:r>
                  <w:rPr>
                    <w:color w:val="FFFFFF"/>
                    <w:sz w:val="48"/>
                  </w:rPr>
                  <w:t>National GP Contract Agreement</w:t>
                </w:r>
              </w:p>
              <w:p w14:paraId="52C5F246" w14:textId="77777777" w:rsidR="00FF74A8" w:rsidRDefault="00BC064B">
                <w:pPr>
                  <w:ind w:left="20"/>
                  <w:rPr>
                    <w:sz w:val="48"/>
                  </w:rPr>
                </w:pPr>
                <w:r>
                  <w:rPr>
                    <w:color w:val="FFFFFF"/>
                    <w:sz w:val="48"/>
                  </w:rPr>
                  <w:t>2019 Practical Guide</w:t>
                </w:r>
              </w:p>
            </w:txbxContent>
          </v:textbox>
          <w10:wrap anchorx="page" anchory="page"/>
        </v:shape>
      </w:pict>
    </w:r>
    <w:r>
      <w:pict w14:anchorId="54CA7B8F">
        <v:shape id="_x0000_s2066" type="#_x0000_t202" style="position:absolute;margin-left:117.55pt;margin-top:95.05pt;width:257.15pt;height:19.05pt;z-index:-251663872;mso-position-horizontal-relative:page;mso-position-vertical-relative:page" filled="f" stroked="f">
          <v:textbox inset="0,0,0,0">
            <w:txbxContent>
              <w:p w14:paraId="1B0EE908" w14:textId="77777777" w:rsidR="00FF74A8" w:rsidRDefault="00BC064B">
                <w:pPr>
                  <w:spacing w:line="367" w:lineRule="exact"/>
                  <w:ind w:left="20"/>
                  <w:rPr>
                    <w:sz w:val="34"/>
                  </w:rPr>
                </w:pPr>
                <w:r>
                  <w:rPr>
                    <w:color w:val="FFFFFF"/>
                    <w:sz w:val="34"/>
                  </w:rPr>
                  <w:t>Model PCN Schedules / v1 June 2019</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6DE3" w14:textId="721FF37B" w:rsidR="00A01050" w:rsidRDefault="00D408F2">
    <w:pPr>
      <w:pStyle w:val="Header"/>
    </w:pPr>
    <w:r>
      <w:rPr>
        <w:noProof/>
      </w:rPr>
      <w:pict w14:anchorId="4ECC9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02771" o:spid="_x0000_s2208" type="#_x0000_t75" style="position:absolute;margin-left:0;margin-top:0;width:518pt;height:258pt;z-index:-251650560;mso-position-horizontal:center;mso-position-horizontal-relative:margin;mso-position-vertical:center;mso-position-vertical-relative:margin" o:allowincell="f">
          <v:imagedata r:id="rId1" o:title="Untitled-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3EF4"/>
    <w:multiLevelType w:val="hybridMultilevel"/>
    <w:tmpl w:val="C5807CBC"/>
    <w:lvl w:ilvl="0" w:tplc="DB8ADC12">
      <w:start w:val="1"/>
      <w:numFmt w:val="decimal"/>
      <w:lvlText w:val="%1."/>
      <w:lvlJc w:val="left"/>
      <w:pPr>
        <w:ind w:left="560" w:hanging="360"/>
        <w:jc w:val="left"/>
      </w:pPr>
      <w:rPr>
        <w:rFonts w:ascii="Calibri" w:eastAsia="Calibri" w:hAnsi="Calibri" w:cs="Calibri" w:hint="default"/>
        <w:b/>
        <w:bCs/>
        <w:spacing w:val="-1"/>
        <w:w w:val="100"/>
        <w:sz w:val="24"/>
        <w:szCs w:val="24"/>
      </w:rPr>
    </w:lvl>
    <w:lvl w:ilvl="1" w:tplc="45CAADFA">
      <w:start w:val="1"/>
      <w:numFmt w:val="lowerRoman"/>
      <w:lvlText w:val="%2."/>
      <w:lvlJc w:val="left"/>
      <w:pPr>
        <w:ind w:left="920" w:hanging="476"/>
        <w:jc w:val="right"/>
      </w:pPr>
      <w:rPr>
        <w:rFonts w:ascii="Calibri" w:eastAsia="Calibri" w:hAnsi="Calibri" w:cs="Calibri" w:hint="default"/>
        <w:spacing w:val="-3"/>
        <w:w w:val="100"/>
        <w:sz w:val="24"/>
        <w:szCs w:val="24"/>
      </w:rPr>
    </w:lvl>
    <w:lvl w:ilvl="2" w:tplc="E74E4AAA">
      <w:numFmt w:val="bullet"/>
      <w:lvlText w:val=""/>
      <w:lvlJc w:val="left"/>
      <w:pPr>
        <w:ind w:left="1194" w:hanging="569"/>
      </w:pPr>
      <w:rPr>
        <w:rFonts w:ascii="Symbol" w:eastAsia="Symbol" w:hAnsi="Symbol" w:cs="Symbol" w:hint="default"/>
        <w:w w:val="100"/>
        <w:sz w:val="24"/>
        <w:szCs w:val="24"/>
      </w:rPr>
    </w:lvl>
    <w:lvl w:ilvl="3" w:tplc="B69E3C54">
      <w:numFmt w:val="bullet"/>
      <w:lvlText w:val="•"/>
      <w:lvlJc w:val="left"/>
      <w:pPr>
        <w:ind w:left="2238" w:hanging="569"/>
      </w:pPr>
      <w:rPr>
        <w:rFonts w:hint="default"/>
      </w:rPr>
    </w:lvl>
    <w:lvl w:ilvl="4" w:tplc="F71692DA">
      <w:numFmt w:val="bullet"/>
      <w:lvlText w:val="•"/>
      <w:lvlJc w:val="left"/>
      <w:pPr>
        <w:ind w:left="3277" w:hanging="569"/>
      </w:pPr>
      <w:rPr>
        <w:rFonts w:hint="default"/>
      </w:rPr>
    </w:lvl>
    <w:lvl w:ilvl="5" w:tplc="5A667CFE">
      <w:numFmt w:val="bullet"/>
      <w:lvlText w:val="•"/>
      <w:lvlJc w:val="left"/>
      <w:pPr>
        <w:ind w:left="4316" w:hanging="569"/>
      </w:pPr>
      <w:rPr>
        <w:rFonts w:hint="default"/>
      </w:rPr>
    </w:lvl>
    <w:lvl w:ilvl="6" w:tplc="7AD6ED8A">
      <w:numFmt w:val="bullet"/>
      <w:lvlText w:val="•"/>
      <w:lvlJc w:val="left"/>
      <w:pPr>
        <w:ind w:left="5355" w:hanging="569"/>
      </w:pPr>
      <w:rPr>
        <w:rFonts w:hint="default"/>
      </w:rPr>
    </w:lvl>
    <w:lvl w:ilvl="7" w:tplc="742ADCF2">
      <w:numFmt w:val="bullet"/>
      <w:lvlText w:val="•"/>
      <w:lvlJc w:val="left"/>
      <w:pPr>
        <w:ind w:left="6394" w:hanging="569"/>
      </w:pPr>
      <w:rPr>
        <w:rFonts w:hint="default"/>
      </w:rPr>
    </w:lvl>
    <w:lvl w:ilvl="8" w:tplc="B57CF520">
      <w:numFmt w:val="bullet"/>
      <w:lvlText w:val="•"/>
      <w:lvlJc w:val="left"/>
      <w:pPr>
        <w:ind w:left="7433" w:hanging="569"/>
      </w:pPr>
      <w:rPr>
        <w:rFonts w:hint="default"/>
      </w:rPr>
    </w:lvl>
  </w:abstractNum>
  <w:abstractNum w:abstractNumId="1" w15:restartNumberingAfterBreak="0">
    <w:nsid w:val="29BC5671"/>
    <w:multiLevelType w:val="multilevel"/>
    <w:tmpl w:val="DBAE3D40"/>
    <w:lvl w:ilvl="0">
      <w:start w:val="12"/>
      <w:numFmt w:val="decimal"/>
      <w:lvlText w:val="%1"/>
      <w:lvlJc w:val="left"/>
      <w:pPr>
        <w:ind w:left="1052" w:hanging="852"/>
        <w:jc w:val="left"/>
      </w:pPr>
      <w:rPr>
        <w:rFonts w:hint="default"/>
      </w:rPr>
    </w:lvl>
    <w:lvl w:ilvl="1">
      <w:start w:val="1"/>
      <w:numFmt w:val="decimal"/>
      <w:lvlText w:val="%1.%2."/>
      <w:lvlJc w:val="left"/>
      <w:pPr>
        <w:ind w:left="1052" w:hanging="852"/>
        <w:jc w:val="left"/>
      </w:pPr>
      <w:rPr>
        <w:rFonts w:ascii="Calibri" w:eastAsia="Calibri" w:hAnsi="Calibri" w:cs="Calibri" w:hint="default"/>
        <w:b/>
        <w:bCs/>
        <w:spacing w:val="-2"/>
        <w:w w:val="100"/>
        <w:sz w:val="24"/>
        <w:szCs w:val="24"/>
      </w:rPr>
    </w:lvl>
    <w:lvl w:ilvl="2">
      <w:start w:val="1"/>
      <w:numFmt w:val="decimal"/>
      <w:lvlText w:val="%1.%2.%3."/>
      <w:lvlJc w:val="left"/>
      <w:pPr>
        <w:ind w:left="1052" w:hanging="852"/>
        <w:jc w:val="left"/>
      </w:pPr>
      <w:rPr>
        <w:rFonts w:ascii="Calibri" w:eastAsia="Calibri" w:hAnsi="Calibri" w:cs="Calibri" w:hint="default"/>
        <w:b/>
        <w:bCs/>
        <w:spacing w:val="-2"/>
        <w:w w:val="100"/>
        <w:sz w:val="24"/>
        <w:szCs w:val="24"/>
      </w:rPr>
    </w:lvl>
    <w:lvl w:ilvl="3">
      <w:numFmt w:val="bullet"/>
      <w:lvlText w:val="•"/>
      <w:lvlJc w:val="left"/>
      <w:pPr>
        <w:ind w:left="3595" w:hanging="852"/>
      </w:pPr>
      <w:rPr>
        <w:rFonts w:hint="default"/>
      </w:rPr>
    </w:lvl>
    <w:lvl w:ilvl="4">
      <w:numFmt w:val="bullet"/>
      <w:lvlText w:val="•"/>
      <w:lvlJc w:val="left"/>
      <w:pPr>
        <w:ind w:left="4440" w:hanging="852"/>
      </w:pPr>
      <w:rPr>
        <w:rFonts w:hint="default"/>
      </w:rPr>
    </w:lvl>
    <w:lvl w:ilvl="5">
      <w:numFmt w:val="bullet"/>
      <w:lvlText w:val="•"/>
      <w:lvlJc w:val="left"/>
      <w:pPr>
        <w:ind w:left="5285" w:hanging="852"/>
      </w:pPr>
      <w:rPr>
        <w:rFonts w:hint="default"/>
      </w:rPr>
    </w:lvl>
    <w:lvl w:ilvl="6">
      <w:numFmt w:val="bullet"/>
      <w:lvlText w:val="•"/>
      <w:lvlJc w:val="left"/>
      <w:pPr>
        <w:ind w:left="6130" w:hanging="852"/>
      </w:pPr>
      <w:rPr>
        <w:rFonts w:hint="default"/>
      </w:rPr>
    </w:lvl>
    <w:lvl w:ilvl="7">
      <w:numFmt w:val="bullet"/>
      <w:lvlText w:val="•"/>
      <w:lvlJc w:val="left"/>
      <w:pPr>
        <w:ind w:left="6975" w:hanging="852"/>
      </w:pPr>
      <w:rPr>
        <w:rFonts w:hint="default"/>
      </w:rPr>
    </w:lvl>
    <w:lvl w:ilvl="8">
      <w:numFmt w:val="bullet"/>
      <w:lvlText w:val="•"/>
      <w:lvlJc w:val="left"/>
      <w:pPr>
        <w:ind w:left="7820" w:hanging="852"/>
      </w:pPr>
      <w:rPr>
        <w:rFonts w:hint="default"/>
      </w:rPr>
    </w:lvl>
  </w:abstractNum>
  <w:abstractNum w:abstractNumId="2" w15:restartNumberingAfterBreak="0">
    <w:nsid w:val="36F926AA"/>
    <w:multiLevelType w:val="hybridMultilevel"/>
    <w:tmpl w:val="E96A4F3C"/>
    <w:lvl w:ilvl="0" w:tplc="1CB49CB4">
      <w:numFmt w:val="bullet"/>
      <w:lvlText w:val=""/>
      <w:lvlJc w:val="left"/>
      <w:pPr>
        <w:ind w:left="1194" w:hanging="569"/>
      </w:pPr>
      <w:rPr>
        <w:rFonts w:ascii="Symbol" w:eastAsia="Symbol" w:hAnsi="Symbol" w:cs="Symbol" w:hint="default"/>
        <w:w w:val="100"/>
        <w:sz w:val="24"/>
        <w:szCs w:val="24"/>
      </w:rPr>
    </w:lvl>
    <w:lvl w:ilvl="1" w:tplc="126E6B8E">
      <w:numFmt w:val="bullet"/>
      <w:lvlText w:val="•"/>
      <w:lvlJc w:val="left"/>
      <w:pPr>
        <w:ind w:left="2031" w:hanging="569"/>
      </w:pPr>
      <w:rPr>
        <w:rFonts w:hint="default"/>
      </w:rPr>
    </w:lvl>
    <w:lvl w:ilvl="2" w:tplc="8A5C7896">
      <w:numFmt w:val="bullet"/>
      <w:lvlText w:val="•"/>
      <w:lvlJc w:val="left"/>
      <w:pPr>
        <w:ind w:left="2862" w:hanging="569"/>
      </w:pPr>
      <w:rPr>
        <w:rFonts w:hint="default"/>
      </w:rPr>
    </w:lvl>
    <w:lvl w:ilvl="3" w:tplc="6DDABFF0">
      <w:numFmt w:val="bullet"/>
      <w:lvlText w:val="•"/>
      <w:lvlJc w:val="left"/>
      <w:pPr>
        <w:ind w:left="3693" w:hanging="569"/>
      </w:pPr>
      <w:rPr>
        <w:rFonts w:hint="default"/>
      </w:rPr>
    </w:lvl>
    <w:lvl w:ilvl="4" w:tplc="053E91A6">
      <w:numFmt w:val="bullet"/>
      <w:lvlText w:val="•"/>
      <w:lvlJc w:val="left"/>
      <w:pPr>
        <w:ind w:left="4524" w:hanging="569"/>
      </w:pPr>
      <w:rPr>
        <w:rFonts w:hint="default"/>
      </w:rPr>
    </w:lvl>
    <w:lvl w:ilvl="5" w:tplc="38381ED2">
      <w:numFmt w:val="bullet"/>
      <w:lvlText w:val="•"/>
      <w:lvlJc w:val="left"/>
      <w:pPr>
        <w:ind w:left="5355" w:hanging="569"/>
      </w:pPr>
      <w:rPr>
        <w:rFonts w:hint="default"/>
      </w:rPr>
    </w:lvl>
    <w:lvl w:ilvl="6" w:tplc="D752E40E">
      <w:numFmt w:val="bullet"/>
      <w:lvlText w:val="•"/>
      <w:lvlJc w:val="left"/>
      <w:pPr>
        <w:ind w:left="6186" w:hanging="569"/>
      </w:pPr>
      <w:rPr>
        <w:rFonts w:hint="default"/>
      </w:rPr>
    </w:lvl>
    <w:lvl w:ilvl="7" w:tplc="957EA01A">
      <w:numFmt w:val="bullet"/>
      <w:lvlText w:val="•"/>
      <w:lvlJc w:val="left"/>
      <w:pPr>
        <w:ind w:left="7017" w:hanging="569"/>
      </w:pPr>
      <w:rPr>
        <w:rFonts w:hint="default"/>
      </w:rPr>
    </w:lvl>
    <w:lvl w:ilvl="8" w:tplc="88882A14">
      <w:numFmt w:val="bullet"/>
      <w:lvlText w:val="•"/>
      <w:lvlJc w:val="left"/>
      <w:pPr>
        <w:ind w:left="7848" w:hanging="569"/>
      </w:pPr>
      <w:rPr>
        <w:rFonts w:hint="default"/>
      </w:rPr>
    </w:lvl>
  </w:abstractNum>
  <w:abstractNum w:abstractNumId="3" w15:restartNumberingAfterBreak="0">
    <w:nsid w:val="43E8540B"/>
    <w:multiLevelType w:val="hybridMultilevel"/>
    <w:tmpl w:val="E98EA2CC"/>
    <w:lvl w:ilvl="0" w:tplc="F24E5BAA">
      <w:numFmt w:val="bullet"/>
      <w:lvlText w:val=""/>
      <w:lvlJc w:val="left"/>
      <w:pPr>
        <w:ind w:left="1194" w:hanging="569"/>
      </w:pPr>
      <w:rPr>
        <w:rFonts w:ascii="Symbol" w:eastAsia="Symbol" w:hAnsi="Symbol" w:cs="Symbol" w:hint="default"/>
        <w:w w:val="100"/>
        <w:sz w:val="24"/>
        <w:szCs w:val="24"/>
      </w:rPr>
    </w:lvl>
    <w:lvl w:ilvl="1" w:tplc="EB1C2980">
      <w:numFmt w:val="bullet"/>
      <w:lvlText w:val="•"/>
      <w:lvlJc w:val="left"/>
      <w:pPr>
        <w:ind w:left="2031" w:hanging="569"/>
      </w:pPr>
      <w:rPr>
        <w:rFonts w:hint="default"/>
      </w:rPr>
    </w:lvl>
    <w:lvl w:ilvl="2" w:tplc="8C02C2F8">
      <w:numFmt w:val="bullet"/>
      <w:lvlText w:val="•"/>
      <w:lvlJc w:val="left"/>
      <w:pPr>
        <w:ind w:left="2862" w:hanging="569"/>
      </w:pPr>
      <w:rPr>
        <w:rFonts w:hint="default"/>
      </w:rPr>
    </w:lvl>
    <w:lvl w:ilvl="3" w:tplc="45960F64">
      <w:numFmt w:val="bullet"/>
      <w:lvlText w:val="•"/>
      <w:lvlJc w:val="left"/>
      <w:pPr>
        <w:ind w:left="3693" w:hanging="569"/>
      </w:pPr>
      <w:rPr>
        <w:rFonts w:hint="default"/>
      </w:rPr>
    </w:lvl>
    <w:lvl w:ilvl="4" w:tplc="ABA69FC6">
      <w:numFmt w:val="bullet"/>
      <w:lvlText w:val="•"/>
      <w:lvlJc w:val="left"/>
      <w:pPr>
        <w:ind w:left="4524" w:hanging="569"/>
      </w:pPr>
      <w:rPr>
        <w:rFonts w:hint="default"/>
      </w:rPr>
    </w:lvl>
    <w:lvl w:ilvl="5" w:tplc="E486AF40">
      <w:numFmt w:val="bullet"/>
      <w:lvlText w:val="•"/>
      <w:lvlJc w:val="left"/>
      <w:pPr>
        <w:ind w:left="5355" w:hanging="569"/>
      </w:pPr>
      <w:rPr>
        <w:rFonts w:hint="default"/>
      </w:rPr>
    </w:lvl>
    <w:lvl w:ilvl="6" w:tplc="CF8227FC">
      <w:numFmt w:val="bullet"/>
      <w:lvlText w:val="•"/>
      <w:lvlJc w:val="left"/>
      <w:pPr>
        <w:ind w:left="6186" w:hanging="569"/>
      </w:pPr>
      <w:rPr>
        <w:rFonts w:hint="default"/>
      </w:rPr>
    </w:lvl>
    <w:lvl w:ilvl="7" w:tplc="54F00078">
      <w:numFmt w:val="bullet"/>
      <w:lvlText w:val="•"/>
      <w:lvlJc w:val="left"/>
      <w:pPr>
        <w:ind w:left="7017" w:hanging="569"/>
      </w:pPr>
      <w:rPr>
        <w:rFonts w:hint="default"/>
      </w:rPr>
    </w:lvl>
    <w:lvl w:ilvl="8" w:tplc="41640300">
      <w:numFmt w:val="bullet"/>
      <w:lvlText w:val="•"/>
      <w:lvlJc w:val="left"/>
      <w:pPr>
        <w:ind w:left="7848" w:hanging="569"/>
      </w:pPr>
      <w:rPr>
        <w:rFonts w:hint="default"/>
      </w:rPr>
    </w:lvl>
  </w:abstractNum>
  <w:abstractNum w:abstractNumId="4" w15:restartNumberingAfterBreak="0">
    <w:nsid w:val="4C6C01AD"/>
    <w:multiLevelType w:val="hybridMultilevel"/>
    <w:tmpl w:val="FEC803F6"/>
    <w:lvl w:ilvl="0" w:tplc="72AC89D8">
      <w:numFmt w:val="bullet"/>
      <w:lvlText w:val=""/>
      <w:lvlJc w:val="left"/>
      <w:pPr>
        <w:ind w:left="1194" w:hanging="569"/>
      </w:pPr>
      <w:rPr>
        <w:rFonts w:ascii="Symbol" w:eastAsia="Symbol" w:hAnsi="Symbol" w:cs="Symbol" w:hint="default"/>
        <w:w w:val="100"/>
        <w:sz w:val="24"/>
        <w:szCs w:val="24"/>
      </w:rPr>
    </w:lvl>
    <w:lvl w:ilvl="1" w:tplc="8D0A4EDC">
      <w:numFmt w:val="bullet"/>
      <w:lvlText w:val="•"/>
      <w:lvlJc w:val="left"/>
      <w:pPr>
        <w:ind w:left="2031" w:hanging="569"/>
      </w:pPr>
      <w:rPr>
        <w:rFonts w:hint="default"/>
      </w:rPr>
    </w:lvl>
    <w:lvl w:ilvl="2" w:tplc="A7F27DE0">
      <w:numFmt w:val="bullet"/>
      <w:lvlText w:val="•"/>
      <w:lvlJc w:val="left"/>
      <w:pPr>
        <w:ind w:left="2862" w:hanging="569"/>
      </w:pPr>
      <w:rPr>
        <w:rFonts w:hint="default"/>
      </w:rPr>
    </w:lvl>
    <w:lvl w:ilvl="3" w:tplc="85D0FD42">
      <w:numFmt w:val="bullet"/>
      <w:lvlText w:val="•"/>
      <w:lvlJc w:val="left"/>
      <w:pPr>
        <w:ind w:left="3693" w:hanging="569"/>
      </w:pPr>
      <w:rPr>
        <w:rFonts w:hint="default"/>
      </w:rPr>
    </w:lvl>
    <w:lvl w:ilvl="4" w:tplc="63F6612A">
      <w:numFmt w:val="bullet"/>
      <w:lvlText w:val="•"/>
      <w:lvlJc w:val="left"/>
      <w:pPr>
        <w:ind w:left="4524" w:hanging="569"/>
      </w:pPr>
      <w:rPr>
        <w:rFonts w:hint="default"/>
      </w:rPr>
    </w:lvl>
    <w:lvl w:ilvl="5" w:tplc="F59CE47A">
      <w:numFmt w:val="bullet"/>
      <w:lvlText w:val="•"/>
      <w:lvlJc w:val="left"/>
      <w:pPr>
        <w:ind w:left="5355" w:hanging="569"/>
      </w:pPr>
      <w:rPr>
        <w:rFonts w:hint="default"/>
      </w:rPr>
    </w:lvl>
    <w:lvl w:ilvl="6" w:tplc="B41C3358">
      <w:numFmt w:val="bullet"/>
      <w:lvlText w:val="•"/>
      <w:lvlJc w:val="left"/>
      <w:pPr>
        <w:ind w:left="6186" w:hanging="569"/>
      </w:pPr>
      <w:rPr>
        <w:rFonts w:hint="default"/>
      </w:rPr>
    </w:lvl>
    <w:lvl w:ilvl="7" w:tplc="22B2912C">
      <w:numFmt w:val="bullet"/>
      <w:lvlText w:val="•"/>
      <w:lvlJc w:val="left"/>
      <w:pPr>
        <w:ind w:left="7017" w:hanging="569"/>
      </w:pPr>
      <w:rPr>
        <w:rFonts w:hint="default"/>
      </w:rPr>
    </w:lvl>
    <w:lvl w:ilvl="8" w:tplc="BCD82BC4">
      <w:numFmt w:val="bullet"/>
      <w:lvlText w:val="•"/>
      <w:lvlJc w:val="left"/>
      <w:pPr>
        <w:ind w:left="7848" w:hanging="569"/>
      </w:pPr>
      <w:rPr>
        <w:rFonts w:hint="default"/>
      </w:rPr>
    </w:lvl>
  </w:abstractNum>
  <w:abstractNum w:abstractNumId="5" w15:restartNumberingAfterBreak="0">
    <w:nsid w:val="51A30F38"/>
    <w:multiLevelType w:val="hybridMultilevel"/>
    <w:tmpl w:val="2FB24F20"/>
    <w:lvl w:ilvl="0" w:tplc="0BC4A536">
      <w:numFmt w:val="bullet"/>
      <w:lvlText w:val=""/>
      <w:lvlJc w:val="left"/>
      <w:pPr>
        <w:ind w:left="1194" w:hanging="569"/>
      </w:pPr>
      <w:rPr>
        <w:rFonts w:ascii="Symbol" w:eastAsia="Symbol" w:hAnsi="Symbol" w:cs="Symbol" w:hint="default"/>
        <w:w w:val="100"/>
        <w:sz w:val="24"/>
        <w:szCs w:val="24"/>
      </w:rPr>
    </w:lvl>
    <w:lvl w:ilvl="1" w:tplc="8EC81214">
      <w:numFmt w:val="bullet"/>
      <w:lvlText w:val="•"/>
      <w:lvlJc w:val="left"/>
      <w:pPr>
        <w:ind w:left="2031" w:hanging="569"/>
      </w:pPr>
      <w:rPr>
        <w:rFonts w:hint="default"/>
      </w:rPr>
    </w:lvl>
    <w:lvl w:ilvl="2" w:tplc="F8C89EA4">
      <w:numFmt w:val="bullet"/>
      <w:lvlText w:val="•"/>
      <w:lvlJc w:val="left"/>
      <w:pPr>
        <w:ind w:left="2862" w:hanging="569"/>
      </w:pPr>
      <w:rPr>
        <w:rFonts w:hint="default"/>
      </w:rPr>
    </w:lvl>
    <w:lvl w:ilvl="3" w:tplc="765AE17E">
      <w:numFmt w:val="bullet"/>
      <w:lvlText w:val="•"/>
      <w:lvlJc w:val="left"/>
      <w:pPr>
        <w:ind w:left="3693" w:hanging="569"/>
      </w:pPr>
      <w:rPr>
        <w:rFonts w:hint="default"/>
      </w:rPr>
    </w:lvl>
    <w:lvl w:ilvl="4" w:tplc="56D2269E">
      <w:numFmt w:val="bullet"/>
      <w:lvlText w:val="•"/>
      <w:lvlJc w:val="left"/>
      <w:pPr>
        <w:ind w:left="4524" w:hanging="569"/>
      </w:pPr>
      <w:rPr>
        <w:rFonts w:hint="default"/>
      </w:rPr>
    </w:lvl>
    <w:lvl w:ilvl="5" w:tplc="F0A4878C">
      <w:numFmt w:val="bullet"/>
      <w:lvlText w:val="•"/>
      <w:lvlJc w:val="left"/>
      <w:pPr>
        <w:ind w:left="5355" w:hanging="569"/>
      </w:pPr>
      <w:rPr>
        <w:rFonts w:hint="default"/>
      </w:rPr>
    </w:lvl>
    <w:lvl w:ilvl="6" w:tplc="8CB0A798">
      <w:numFmt w:val="bullet"/>
      <w:lvlText w:val="•"/>
      <w:lvlJc w:val="left"/>
      <w:pPr>
        <w:ind w:left="6186" w:hanging="569"/>
      </w:pPr>
      <w:rPr>
        <w:rFonts w:hint="default"/>
      </w:rPr>
    </w:lvl>
    <w:lvl w:ilvl="7" w:tplc="1770966A">
      <w:numFmt w:val="bullet"/>
      <w:lvlText w:val="•"/>
      <w:lvlJc w:val="left"/>
      <w:pPr>
        <w:ind w:left="7017" w:hanging="569"/>
      </w:pPr>
      <w:rPr>
        <w:rFonts w:hint="default"/>
      </w:rPr>
    </w:lvl>
    <w:lvl w:ilvl="8" w:tplc="DD00ECDA">
      <w:numFmt w:val="bullet"/>
      <w:lvlText w:val="•"/>
      <w:lvlJc w:val="left"/>
      <w:pPr>
        <w:ind w:left="7848" w:hanging="569"/>
      </w:pPr>
      <w:rPr>
        <w:rFonts w:hint="default"/>
      </w:rPr>
    </w:lvl>
  </w:abstractNum>
  <w:abstractNum w:abstractNumId="6" w15:restartNumberingAfterBreak="0">
    <w:nsid w:val="7BC21CD1"/>
    <w:multiLevelType w:val="hybridMultilevel"/>
    <w:tmpl w:val="790C4A88"/>
    <w:lvl w:ilvl="0" w:tplc="D48A6940">
      <w:start w:val="1"/>
      <w:numFmt w:val="decimal"/>
      <w:lvlText w:val="%1."/>
      <w:lvlJc w:val="left"/>
      <w:pPr>
        <w:ind w:left="628" w:hanging="428"/>
        <w:jc w:val="left"/>
      </w:pPr>
      <w:rPr>
        <w:rFonts w:ascii="Calibri" w:eastAsia="Calibri" w:hAnsi="Calibri" w:cs="Calibri" w:hint="default"/>
        <w:b/>
        <w:bCs/>
        <w:spacing w:val="-2"/>
        <w:w w:val="100"/>
        <w:sz w:val="24"/>
        <w:szCs w:val="24"/>
      </w:rPr>
    </w:lvl>
    <w:lvl w:ilvl="1" w:tplc="4B94E772">
      <w:start w:val="1"/>
      <w:numFmt w:val="lowerRoman"/>
      <w:lvlText w:val="%2."/>
      <w:lvlJc w:val="left"/>
      <w:pPr>
        <w:ind w:left="920" w:hanging="476"/>
        <w:jc w:val="right"/>
      </w:pPr>
      <w:rPr>
        <w:rFonts w:ascii="Calibri" w:eastAsia="Calibri" w:hAnsi="Calibri" w:cs="Calibri" w:hint="default"/>
        <w:spacing w:val="-4"/>
        <w:w w:val="100"/>
        <w:sz w:val="24"/>
        <w:szCs w:val="24"/>
      </w:rPr>
    </w:lvl>
    <w:lvl w:ilvl="2" w:tplc="8182EF48">
      <w:numFmt w:val="bullet"/>
      <w:lvlText w:val=""/>
      <w:lvlJc w:val="left"/>
      <w:pPr>
        <w:ind w:left="1194" w:hanging="569"/>
      </w:pPr>
      <w:rPr>
        <w:rFonts w:ascii="Symbol" w:eastAsia="Symbol" w:hAnsi="Symbol" w:cs="Symbol" w:hint="default"/>
        <w:w w:val="100"/>
        <w:sz w:val="24"/>
        <w:szCs w:val="24"/>
      </w:rPr>
    </w:lvl>
    <w:lvl w:ilvl="3" w:tplc="616A80CE">
      <w:numFmt w:val="bullet"/>
      <w:lvlText w:val="•"/>
      <w:lvlJc w:val="left"/>
      <w:pPr>
        <w:ind w:left="2238" w:hanging="569"/>
      </w:pPr>
      <w:rPr>
        <w:rFonts w:hint="default"/>
      </w:rPr>
    </w:lvl>
    <w:lvl w:ilvl="4" w:tplc="D2B64842">
      <w:numFmt w:val="bullet"/>
      <w:lvlText w:val="•"/>
      <w:lvlJc w:val="left"/>
      <w:pPr>
        <w:ind w:left="3277" w:hanging="569"/>
      </w:pPr>
      <w:rPr>
        <w:rFonts w:hint="default"/>
      </w:rPr>
    </w:lvl>
    <w:lvl w:ilvl="5" w:tplc="5E46290C">
      <w:numFmt w:val="bullet"/>
      <w:lvlText w:val="•"/>
      <w:lvlJc w:val="left"/>
      <w:pPr>
        <w:ind w:left="4316" w:hanging="569"/>
      </w:pPr>
      <w:rPr>
        <w:rFonts w:hint="default"/>
      </w:rPr>
    </w:lvl>
    <w:lvl w:ilvl="6" w:tplc="141CCD1C">
      <w:numFmt w:val="bullet"/>
      <w:lvlText w:val="•"/>
      <w:lvlJc w:val="left"/>
      <w:pPr>
        <w:ind w:left="5355" w:hanging="569"/>
      </w:pPr>
      <w:rPr>
        <w:rFonts w:hint="default"/>
      </w:rPr>
    </w:lvl>
    <w:lvl w:ilvl="7" w:tplc="4F6E8D72">
      <w:numFmt w:val="bullet"/>
      <w:lvlText w:val="•"/>
      <w:lvlJc w:val="left"/>
      <w:pPr>
        <w:ind w:left="6394" w:hanging="569"/>
      </w:pPr>
      <w:rPr>
        <w:rFonts w:hint="default"/>
      </w:rPr>
    </w:lvl>
    <w:lvl w:ilvl="8" w:tplc="FB10532E">
      <w:numFmt w:val="bullet"/>
      <w:lvlText w:val="•"/>
      <w:lvlJc w:val="left"/>
      <w:pPr>
        <w:ind w:left="7433" w:hanging="569"/>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223">
      <o:colormru v:ext="edit" colors="#f8f8f8"/>
      <o:colormenu v:ext="edit" fillcolor="none" strokecolor="#f8f8f8"/>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F74A8"/>
    <w:rsid w:val="00026B50"/>
    <w:rsid w:val="002E3A7B"/>
    <w:rsid w:val="004A22EF"/>
    <w:rsid w:val="00523E02"/>
    <w:rsid w:val="007F5070"/>
    <w:rsid w:val="008006C6"/>
    <w:rsid w:val="009C2834"/>
    <w:rsid w:val="00A01050"/>
    <w:rsid w:val="00BC064B"/>
    <w:rsid w:val="00D408F2"/>
    <w:rsid w:val="00FF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23">
      <o:colormru v:ext="edit" colors="#f8f8f8"/>
      <o:colormenu v:ext="edit" fillcolor="none" strokecolor="#f8f8f8"/>
    </o:shapedefaults>
    <o:shapelayout v:ext="edit">
      <o:idmap v:ext="edit" data="1"/>
    </o:shapelayout>
  </w:shapeDefaults>
  <w:decimalSymbol w:val="."/>
  <w:listSeparator w:val=","/>
  <w14:docId w14:val="4FFDBE80"/>
  <w15:docId w15:val="{A4A75B50-3038-4E29-8862-25BB04E7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3704" w:right="3625"/>
      <w:jc w:val="center"/>
      <w:outlineLvl w:val="0"/>
    </w:pPr>
    <w:rPr>
      <w:b/>
      <w:bCs/>
      <w:sz w:val="40"/>
      <w:szCs w:val="40"/>
    </w:rPr>
  </w:style>
  <w:style w:type="paragraph" w:styleId="Heading2">
    <w:name w:val="heading 2"/>
    <w:basedOn w:val="Normal"/>
    <w:uiPriority w:val="9"/>
    <w:unhideWhenUsed/>
    <w:qFormat/>
    <w:pPr>
      <w:spacing w:before="80"/>
      <w:ind w:left="187" w:right="3626"/>
      <w:jc w:val="center"/>
      <w:outlineLvl w:val="1"/>
    </w:pPr>
    <w:rPr>
      <w:b/>
      <w:bCs/>
      <w:sz w:val="28"/>
      <w:szCs w:val="28"/>
    </w:rPr>
  </w:style>
  <w:style w:type="paragraph" w:styleId="Heading3">
    <w:name w:val="heading 3"/>
    <w:basedOn w:val="Normal"/>
    <w:uiPriority w:val="9"/>
    <w:unhideWhenUsed/>
    <w:qFormat/>
    <w:pPr>
      <w:ind w:left="628" w:hanging="852"/>
      <w:outlineLvl w:val="2"/>
    </w:pPr>
    <w:rPr>
      <w:b/>
      <w:bCs/>
      <w:sz w:val="24"/>
      <w:szCs w:val="24"/>
    </w:rPr>
  </w:style>
  <w:style w:type="paragraph" w:styleId="Heading4">
    <w:name w:val="heading 4"/>
    <w:basedOn w:val="Normal"/>
    <w:uiPriority w:val="9"/>
    <w:unhideWhenUsed/>
    <w:qFormat/>
    <w:pPr>
      <w:spacing w:before="141"/>
      <w:ind w:left="20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01"/>
    </w:pPr>
    <w:rPr>
      <w:b/>
      <w:bCs/>
    </w:rPr>
  </w:style>
  <w:style w:type="paragraph" w:styleId="TOC2">
    <w:name w:val="toc 2"/>
    <w:basedOn w:val="Normal"/>
    <w:uiPriority w:val="1"/>
    <w:qFormat/>
    <w:pPr>
      <w:spacing w:before="120"/>
      <w:ind w:left="421"/>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3"/>
      <w:ind w:left="1194" w:hanging="569"/>
    </w:pPr>
  </w:style>
  <w:style w:type="paragraph" w:customStyle="1" w:styleId="TableParagraph">
    <w:name w:val="Table Paragraph"/>
    <w:basedOn w:val="Normal"/>
    <w:uiPriority w:val="1"/>
    <w:qFormat/>
    <w:pPr>
      <w:spacing w:line="459" w:lineRule="exact"/>
    </w:pPr>
    <w:rPr>
      <w:rFonts w:ascii="Segoe UI" w:eastAsia="Segoe UI" w:hAnsi="Segoe UI" w:cs="Segoe UI"/>
    </w:rPr>
  </w:style>
  <w:style w:type="paragraph" w:styleId="Header">
    <w:name w:val="header"/>
    <w:basedOn w:val="Normal"/>
    <w:link w:val="HeaderChar"/>
    <w:uiPriority w:val="99"/>
    <w:unhideWhenUsed/>
    <w:rsid w:val="007F5070"/>
    <w:pPr>
      <w:tabs>
        <w:tab w:val="center" w:pos="4513"/>
        <w:tab w:val="right" w:pos="9026"/>
      </w:tabs>
    </w:pPr>
  </w:style>
  <w:style w:type="character" w:customStyle="1" w:styleId="HeaderChar">
    <w:name w:val="Header Char"/>
    <w:basedOn w:val="DefaultParagraphFont"/>
    <w:link w:val="Header"/>
    <w:uiPriority w:val="99"/>
    <w:rsid w:val="007F5070"/>
    <w:rPr>
      <w:rFonts w:ascii="Calibri" w:eastAsia="Calibri" w:hAnsi="Calibri" w:cs="Calibri"/>
    </w:rPr>
  </w:style>
  <w:style w:type="paragraph" w:styleId="Footer">
    <w:name w:val="footer"/>
    <w:basedOn w:val="Normal"/>
    <w:link w:val="FooterChar"/>
    <w:uiPriority w:val="99"/>
    <w:unhideWhenUsed/>
    <w:rsid w:val="007F5070"/>
    <w:pPr>
      <w:tabs>
        <w:tab w:val="center" w:pos="4513"/>
        <w:tab w:val="right" w:pos="9026"/>
      </w:tabs>
    </w:pPr>
  </w:style>
  <w:style w:type="character" w:customStyle="1" w:styleId="FooterChar">
    <w:name w:val="Footer Char"/>
    <w:basedOn w:val="DefaultParagraphFont"/>
    <w:link w:val="Footer"/>
    <w:uiPriority w:val="99"/>
    <w:rsid w:val="007F507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lmc.org.uk" TargetMode="Externa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footer4.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E5159DDF.dotm</Template>
  <TotalTime>0</TotalTime>
  <Pages>18</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Primary secondary care agreement Beam v3</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secondary care agreement Beam v3</dc:title>
  <dc:creator>Kristen Peters</dc:creator>
  <cp:lastModifiedBy>Alex Orton</cp:lastModifiedBy>
  <cp:revision>4</cp:revision>
  <dcterms:created xsi:type="dcterms:W3CDTF">2019-06-10T11:10:00Z</dcterms:created>
  <dcterms:modified xsi:type="dcterms:W3CDTF">2019-06-13T14:40:00Z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Acrobat PDFMaker 19 for Word</vt:lpwstr>
  </property>
  <property fmtid="{D5CDD505-2E9C-101B-9397-08002B2CF9AE}" pid="4" name="LastSaved">
    <vt:filetime>2019-06-07T00:00:00Z</vt:filetime>
  </property>
</Properties>
</file>