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acBuGuideStaticData_10780H"/>
    <w:bookmarkStart w:id="1" w:name="_MacBuGuideStaticData_5547H"/>
    <w:bookmarkStart w:id="2" w:name="_GoBack"/>
    <w:bookmarkEnd w:id="2"/>
    <w:p w14:paraId="66AEDB12" w14:textId="01274FDB" w:rsidR="00BB74D0" w:rsidRPr="00F82688" w:rsidRDefault="00BC1E80" w:rsidP="002E1C7F">
      <w:pPr>
        <w:pStyle w:val="Heading1"/>
        <w:numPr>
          <w:ilvl w:val="0"/>
          <w:numId w:val="0"/>
        </w:numPr>
        <w:jc w:val="center"/>
        <w:rPr>
          <w:color w:val="auto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D27A72" wp14:editId="08FC50E7">
                <wp:simplePos x="0" y="0"/>
                <wp:positionH relativeFrom="page">
                  <wp:posOffset>498764</wp:posOffset>
                </wp:positionH>
                <wp:positionV relativeFrom="page">
                  <wp:posOffset>3519055</wp:posOffset>
                </wp:positionV>
                <wp:extent cx="6533515" cy="3962400"/>
                <wp:effectExtent l="0" t="0" r="0" b="0"/>
                <wp:wrapThrough wrapText="bothSides">
                  <wp:wrapPolygon edited="0">
                    <wp:start x="126" y="0"/>
                    <wp:lineTo x="126" y="21496"/>
                    <wp:lineTo x="21413" y="21496"/>
                    <wp:lineTo x="21413" y="0"/>
                    <wp:lineTo x="126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351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90A6" w14:textId="77777777" w:rsidR="004A7AE4" w:rsidRDefault="004A7AE4" w:rsidP="004A7AE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London Region</w:t>
                            </w:r>
                          </w:p>
                          <w:p w14:paraId="001EB26C" w14:textId="77777777" w:rsidR="004A7AE4" w:rsidRPr="004A7AE4" w:rsidRDefault="004A7AE4" w:rsidP="004A7AE4"/>
                          <w:p w14:paraId="1D050D76" w14:textId="6CA6A427" w:rsidR="004A7AE4" w:rsidRDefault="007412BD" w:rsidP="004A7AE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Improvement G</w:t>
                            </w:r>
                            <w:r w:rsidR="00BB74D0" w:rsidRPr="00BB6A65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rant 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E</w:t>
                            </w:r>
                            <w:r w:rsidR="00BB74D0" w:rsidRPr="00BB6A65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xpression of 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I</w:t>
                            </w:r>
                            <w:r w:rsidR="00BB74D0" w:rsidRPr="00BB6A65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nterest 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F</w:t>
                            </w:r>
                            <w:r w:rsidR="00BB74D0" w:rsidRPr="00BB6A65">
                              <w:rPr>
                                <w:color w:val="auto"/>
                                <w:sz w:val="40"/>
                                <w:szCs w:val="40"/>
                              </w:rPr>
                              <w:t>orm (IG</w:t>
                            </w:r>
                            <w:r w:rsidR="008641E1">
                              <w:rPr>
                                <w:color w:val="auto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R</w:t>
                            </w:r>
                            <w:r w:rsidR="00BB74D0" w:rsidRPr="00BB6A65">
                              <w:rPr>
                                <w:color w:val="auto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4AF8465" w14:textId="77777777" w:rsidR="004A7AE4" w:rsidRPr="004A7AE4" w:rsidRDefault="004A7AE4" w:rsidP="004A7AE4"/>
                          <w:p w14:paraId="46223EC2" w14:textId="3912921F" w:rsidR="00BB74D0" w:rsidRDefault="00665433" w:rsidP="004A7AE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2017/18</w:t>
                            </w:r>
                          </w:p>
                          <w:p w14:paraId="508E3375" w14:textId="77777777" w:rsidR="004A1DFF" w:rsidRPr="004A1DFF" w:rsidRDefault="004A1DFF" w:rsidP="004A1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27A7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9.25pt;margin-top:277.1pt;width:514.45pt;height:31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" filled="f" stroked="f">
                <v:path arrowok="t"/>
                <v:textbox>
                  <w:txbxContent>
                    <w:p w14:paraId="500D90A6" w14:textId="77777777" w:rsidR="004A7AE4" w:rsidRDefault="004A7AE4" w:rsidP="004A7AE4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</w:rPr>
                        <w:t>London Region</w:t>
                      </w:r>
                    </w:p>
                    <w:p w14:paraId="001EB26C" w14:textId="77777777" w:rsidR="004A7AE4" w:rsidRPr="004A7AE4" w:rsidRDefault="004A7AE4" w:rsidP="004A7AE4"/>
                    <w:p w14:paraId="1D050D76" w14:textId="6CA6A427" w:rsidR="004A7AE4" w:rsidRDefault="007412BD" w:rsidP="004A7AE4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</w:rPr>
                        <w:t>Improvement G</w:t>
                      </w:r>
                      <w:r w:rsidR="00BB74D0" w:rsidRPr="00BB6A65">
                        <w:rPr>
                          <w:color w:val="auto"/>
                          <w:sz w:val="40"/>
                          <w:szCs w:val="40"/>
                        </w:rPr>
                        <w:t xml:space="preserve">rant </w:t>
                      </w:r>
                      <w:r>
                        <w:rPr>
                          <w:color w:val="auto"/>
                          <w:sz w:val="40"/>
                          <w:szCs w:val="40"/>
                        </w:rPr>
                        <w:t>E</w:t>
                      </w:r>
                      <w:r w:rsidR="00BB74D0" w:rsidRPr="00BB6A65">
                        <w:rPr>
                          <w:color w:val="auto"/>
                          <w:sz w:val="40"/>
                          <w:szCs w:val="40"/>
                        </w:rPr>
                        <w:t xml:space="preserve">xpression of </w:t>
                      </w:r>
                      <w:r>
                        <w:rPr>
                          <w:color w:val="auto"/>
                          <w:sz w:val="40"/>
                          <w:szCs w:val="40"/>
                        </w:rPr>
                        <w:t>I</w:t>
                      </w:r>
                      <w:r w:rsidR="00BB74D0" w:rsidRPr="00BB6A65">
                        <w:rPr>
                          <w:color w:val="auto"/>
                          <w:sz w:val="40"/>
                          <w:szCs w:val="40"/>
                        </w:rPr>
                        <w:t xml:space="preserve">nterest </w:t>
                      </w:r>
                      <w:r>
                        <w:rPr>
                          <w:color w:val="auto"/>
                          <w:sz w:val="40"/>
                          <w:szCs w:val="40"/>
                        </w:rPr>
                        <w:t>F</w:t>
                      </w:r>
                      <w:r w:rsidR="00BB74D0" w:rsidRPr="00BB6A65">
                        <w:rPr>
                          <w:color w:val="auto"/>
                          <w:sz w:val="40"/>
                          <w:szCs w:val="40"/>
                        </w:rPr>
                        <w:t>orm (IG</w:t>
                      </w:r>
                      <w:r w:rsidR="008641E1">
                        <w:rPr>
                          <w:color w:val="auto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color w:val="auto"/>
                          <w:sz w:val="40"/>
                          <w:szCs w:val="40"/>
                        </w:rPr>
                        <w:t>R</w:t>
                      </w:r>
                      <w:r w:rsidR="00BB74D0" w:rsidRPr="00BB6A65">
                        <w:rPr>
                          <w:color w:val="auto"/>
                          <w:sz w:val="40"/>
                          <w:szCs w:val="40"/>
                        </w:rPr>
                        <w:t>)</w:t>
                      </w:r>
                    </w:p>
                    <w:p w14:paraId="34AF8465" w14:textId="77777777" w:rsidR="004A7AE4" w:rsidRPr="004A7AE4" w:rsidRDefault="004A7AE4" w:rsidP="004A7AE4"/>
                    <w:p w14:paraId="46223EC2" w14:textId="3912921F" w:rsidR="00BB74D0" w:rsidRDefault="00665433" w:rsidP="004A7AE4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</w:rPr>
                        <w:t>2017/18</w:t>
                      </w:r>
                    </w:p>
                    <w:p w14:paraId="508E3375" w14:textId="77777777" w:rsidR="004A1DFF" w:rsidRPr="004A1DFF" w:rsidRDefault="004A1DFF" w:rsidP="004A1DFF"/>
                  </w:txbxContent>
                </v:textbox>
                <w10:wrap type="through" anchorx="page" anchory="page"/>
              </v:shape>
            </w:pict>
          </mc:Fallback>
        </mc:AlternateContent>
      </w:r>
      <w:r w:rsidRPr="00BC1E80"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6CD9D04D" wp14:editId="2E6D617F">
            <wp:simplePos x="0" y="0"/>
            <wp:positionH relativeFrom="page">
              <wp:posOffset>5062855</wp:posOffset>
            </wp:positionH>
            <wp:positionV relativeFrom="page">
              <wp:posOffset>8293735</wp:posOffset>
            </wp:positionV>
            <wp:extent cx="1971675" cy="1929130"/>
            <wp:effectExtent l="0" t="0" r="9525" b="0"/>
            <wp:wrapTight wrapText="bothSides">
              <wp:wrapPolygon edited="0">
                <wp:start x="16487" y="0"/>
                <wp:lineTo x="11687" y="6826"/>
                <wp:lineTo x="2504" y="10025"/>
                <wp:lineTo x="209" y="13651"/>
                <wp:lineTo x="0" y="14504"/>
                <wp:lineTo x="0" y="15357"/>
                <wp:lineTo x="8348" y="21330"/>
                <wp:lineTo x="9600" y="21330"/>
                <wp:lineTo x="21496" y="3839"/>
                <wp:lineTo x="21496" y="2773"/>
                <wp:lineTo x="17739" y="0"/>
                <wp:lineTo x="16487" y="0"/>
              </wp:wrapPolygon>
            </wp:wrapTight>
            <wp:docPr id="8" name="Picture 7" title="NHS England icon - pink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74B">
        <w:rPr>
          <w:noProof/>
          <w:lang w:eastAsia="en-GB"/>
        </w:rPr>
        <w:drawing>
          <wp:anchor distT="0" distB="0" distL="114300" distR="114300" simplePos="0" relativeHeight="251647488" behindDoc="0" locked="0" layoutInCell="1" allowOverlap="1" wp14:anchorId="3962E5D3" wp14:editId="607E68D1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Start w:id="3" w:name="_Toc402169706"/>
      <w:bookmarkStart w:id="4" w:name="_MacBuGuideStaticData_3861H"/>
      <w:bookmarkEnd w:id="0"/>
      <w:bookmarkEnd w:id="1"/>
      <w:r w:rsidR="00BB74D0" w:rsidRPr="00F82688">
        <w:rPr>
          <w:color w:val="auto"/>
        </w:rPr>
        <w:lastRenderedPageBreak/>
        <w:t xml:space="preserve">Improvement </w:t>
      </w:r>
      <w:r w:rsidR="00F82688">
        <w:rPr>
          <w:color w:val="auto"/>
        </w:rPr>
        <w:t>G</w:t>
      </w:r>
      <w:r w:rsidR="00BB74D0" w:rsidRPr="00F82688">
        <w:rPr>
          <w:color w:val="auto"/>
        </w:rPr>
        <w:t xml:space="preserve">rant </w:t>
      </w:r>
      <w:r w:rsidR="00F82688">
        <w:rPr>
          <w:color w:val="auto"/>
        </w:rPr>
        <w:t>E</w:t>
      </w:r>
      <w:r w:rsidR="00BB74D0" w:rsidRPr="00F82688">
        <w:rPr>
          <w:color w:val="auto"/>
        </w:rPr>
        <w:t xml:space="preserve">xpression of </w:t>
      </w:r>
      <w:r w:rsidR="00F82688">
        <w:rPr>
          <w:color w:val="auto"/>
        </w:rPr>
        <w:t>I</w:t>
      </w:r>
      <w:r w:rsidR="00BB74D0" w:rsidRPr="00F82688">
        <w:rPr>
          <w:color w:val="auto"/>
        </w:rPr>
        <w:t xml:space="preserve">nterest </w:t>
      </w:r>
      <w:r w:rsidR="00F82688">
        <w:rPr>
          <w:color w:val="auto"/>
        </w:rPr>
        <w:t>F</w:t>
      </w:r>
      <w:r w:rsidR="00BB74D0" w:rsidRPr="00F82688">
        <w:rPr>
          <w:color w:val="auto"/>
        </w:rPr>
        <w:t>orm</w:t>
      </w:r>
      <w:bookmarkEnd w:id="3"/>
      <w:r w:rsidR="007412BD">
        <w:rPr>
          <w:color w:val="auto"/>
        </w:rPr>
        <w:t xml:space="preserve"> (IGLR</w:t>
      </w:r>
      <w:r w:rsidR="00BB74D0" w:rsidRPr="00F82688">
        <w:rPr>
          <w:color w:val="auto"/>
        </w:rPr>
        <w:t>)</w:t>
      </w:r>
    </w:p>
    <w:p w14:paraId="5D173EF8" w14:textId="77777777" w:rsidR="00BB74D0" w:rsidRPr="009C59D5" w:rsidRDefault="00BB74D0" w:rsidP="00BB74D0">
      <w:pPr>
        <w:rPr>
          <w:rFonts w:cs="Arial"/>
          <w:szCs w:val="24"/>
        </w:rPr>
      </w:pPr>
    </w:p>
    <w:p w14:paraId="5FD78C7B" w14:textId="788D7DFF" w:rsidR="00BB74D0" w:rsidRDefault="00BB74D0" w:rsidP="00BB74D0">
      <w:pPr>
        <w:rPr>
          <w:rFonts w:cs="Arial"/>
          <w:b/>
          <w:szCs w:val="24"/>
        </w:rPr>
      </w:pPr>
      <w:r w:rsidRPr="00543352">
        <w:rPr>
          <w:rFonts w:cs="Arial"/>
          <w:b/>
          <w:szCs w:val="24"/>
        </w:rPr>
        <w:t>Section 1</w:t>
      </w:r>
      <w:r>
        <w:rPr>
          <w:rFonts w:cs="Arial"/>
          <w:b/>
          <w:szCs w:val="24"/>
        </w:rPr>
        <w:t>:</w:t>
      </w:r>
      <w:r w:rsidRPr="00543352">
        <w:t xml:space="preserve"> </w:t>
      </w:r>
      <w:r w:rsidR="00EE6034" w:rsidRPr="00EE6034">
        <w:rPr>
          <w:b/>
        </w:rPr>
        <w:t xml:space="preserve">GP </w:t>
      </w:r>
      <w:r w:rsidR="00EE6034">
        <w:rPr>
          <w:rFonts w:cs="Arial"/>
          <w:b/>
          <w:szCs w:val="24"/>
        </w:rPr>
        <w:t>Contractor Details</w:t>
      </w:r>
    </w:p>
    <w:p w14:paraId="6B352319" w14:textId="77777777" w:rsidR="00BB74D0" w:rsidRPr="009C59D5" w:rsidRDefault="00BB74D0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9C59D5" w14:paraId="2D230198" w14:textId="77777777" w:rsidTr="009C59D5">
        <w:tc>
          <w:tcPr>
            <w:tcW w:w="9054" w:type="dxa"/>
            <w:gridSpan w:val="2"/>
            <w:shd w:val="clear" w:color="auto" w:fill="B6D1FF" w:themeFill="accent5" w:themeFillTint="33"/>
          </w:tcPr>
          <w:p w14:paraId="3AECE53C" w14:textId="3A53C1A5" w:rsidR="009C59D5" w:rsidRPr="009C59D5" w:rsidRDefault="009C59D5" w:rsidP="009C59D5">
            <w:pPr>
              <w:jc w:val="center"/>
              <w:rPr>
                <w:rFonts w:cs="Arial"/>
                <w:b/>
                <w:szCs w:val="24"/>
              </w:rPr>
            </w:pPr>
            <w:r w:rsidRPr="009C59D5">
              <w:rPr>
                <w:rFonts w:cs="Arial"/>
                <w:b/>
                <w:szCs w:val="24"/>
              </w:rPr>
              <w:t>Contractor Details</w:t>
            </w:r>
          </w:p>
        </w:tc>
      </w:tr>
      <w:tr w:rsidR="00092C7C" w14:paraId="03C2476E" w14:textId="77777777" w:rsidTr="000637E7">
        <w:trPr>
          <w:trHeight w:val="454"/>
        </w:trPr>
        <w:tc>
          <w:tcPr>
            <w:tcW w:w="4527" w:type="dxa"/>
          </w:tcPr>
          <w:p w14:paraId="48FD67AF" w14:textId="3A567388" w:rsidR="00092C7C" w:rsidRPr="00092C7C" w:rsidRDefault="00092C7C" w:rsidP="00BB74D0">
            <w:pPr>
              <w:rPr>
                <w:rFonts w:cs="Arial"/>
                <w:szCs w:val="24"/>
              </w:rPr>
            </w:pPr>
            <w:r w:rsidRPr="00543352">
              <w:rPr>
                <w:rFonts w:cs="Arial"/>
                <w:szCs w:val="24"/>
              </w:rPr>
              <w:t>Full name of applicant:</w:t>
            </w:r>
          </w:p>
        </w:tc>
        <w:tc>
          <w:tcPr>
            <w:tcW w:w="4527" w:type="dxa"/>
          </w:tcPr>
          <w:p w14:paraId="3C7F8947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092C7C" w14:paraId="03A125BF" w14:textId="77777777" w:rsidTr="000637E7">
        <w:trPr>
          <w:trHeight w:val="454"/>
        </w:trPr>
        <w:tc>
          <w:tcPr>
            <w:tcW w:w="4527" w:type="dxa"/>
          </w:tcPr>
          <w:p w14:paraId="4F3B0A3F" w14:textId="567AA69B" w:rsidR="00092C7C" w:rsidRPr="00092C7C" w:rsidRDefault="00092C7C" w:rsidP="00BB74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contractor:</w:t>
            </w:r>
          </w:p>
        </w:tc>
        <w:tc>
          <w:tcPr>
            <w:tcW w:w="4527" w:type="dxa"/>
          </w:tcPr>
          <w:p w14:paraId="2704F113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092C7C" w14:paraId="5B4933F3" w14:textId="77777777" w:rsidTr="000637E7">
        <w:trPr>
          <w:trHeight w:val="454"/>
        </w:trPr>
        <w:tc>
          <w:tcPr>
            <w:tcW w:w="4527" w:type="dxa"/>
          </w:tcPr>
          <w:p w14:paraId="5831BA92" w14:textId="04FC19E9" w:rsidR="00092C7C" w:rsidRPr="00092C7C" w:rsidRDefault="00092C7C" w:rsidP="00F82688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Contractor practice code:(from NHAIS) e.g. A12345</w:t>
            </w:r>
          </w:p>
        </w:tc>
        <w:tc>
          <w:tcPr>
            <w:tcW w:w="4527" w:type="dxa"/>
          </w:tcPr>
          <w:p w14:paraId="06CF56FF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092C7C" w14:paraId="3AF22C34" w14:textId="77777777" w:rsidTr="000637E7">
        <w:trPr>
          <w:trHeight w:val="454"/>
        </w:trPr>
        <w:tc>
          <w:tcPr>
            <w:tcW w:w="4527" w:type="dxa"/>
          </w:tcPr>
          <w:p w14:paraId="225ADDC7" w14:textId="219AFF7A" w:rsidR="00092C7C" w:rsidRPr="00092C7C" w:rsidRDefault="00F82688" w:rsidP="00F8268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CCG</w:t>
            </w:r>
          </w:p>
        </w:tc>
        <w:tc>
          <w:tcPr>
            <w:tcW w:w="4527" w:type="dxa"/>
          </w:tcPr>
          <w:p w14:paraId="12FACF5F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F82688" w14:paraId="4AB4CA05" w14:textId="77777777" w:rsidTr="00F82688">
        <w:trPr>
          <w:trHeight w:val="2268"/>
        </w:trPr>
        <w:tc>
          <w:tcPr>
            <w:tcW w:w="4527" w:type="dxa"/>
          </w:tcPr>
          <w:p w14:paraId="22B8634C" w14:textId="77777777" w:rsidR="00F82688" w:rsidRDefault="00F82688" w:rsidP="009000B1">
            <w:pPr>
              <w:rPr>
                <w:rFonts w:cs="Arial"/>
                <w:szCs w:val="24"/>
              </w:rPr>
            </w:pPr>
            <w:r w:rsidRPr="00543352">
              <w:rPr>
                <w:rFonts w:cs="Arial"/>
                <w:szCs w:val="24"/>
              </w:rPr>
              <w:t>If the contractor is a partnership please state the names of all partners other than the applicant or business owners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4527" w:type="dxa"/>
          </w:tcPr>
          <w:p w14:paraId="16C62637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</w:p>
        </w:tc>
      </w:tr>
    </w:tbl>
    <w:p w14:paraId="4D4E8298" w14:textId="77777777" w:rsidR="00F82688" w:rsidRDefault="00F826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82688" w14:paraId="28C066A4" w14:textId="77777777" w:rsidTr="009000B1">
        <w:tc>
          <w:tcPr>
            <w:tcW w:w="9054" w:type="dxa"/>
            <w:gridSpan w:val="2"/>
            <w:shd w:val="clear" w:color="auto" w:fill="B6D1FF" w:themeFill="accent5" w:themeFillTint="33"/>
          </w:tcPr>
          <w:p w14:paraId="70C3F5FA" w14:textId="782E6DED" w:rsidR="00F82688" w:rsidRDefault="00F82688" w:rsidP="009000B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Contractor Address</w:t>
            </w:r>
          </w:p>
        </w:tc>
      </w:tr>
      <w:tr w:rsidR="00092C7C" w14:paraId="706F1B7B" w14:textId="77777777" w:rsidTr="00F82688">
        <w:trPr>
          <w:trHeight w:val="2268"/>
        </w:trPr>
        <w:tc>
          <w:tcPr>
            <w:tcW w:w="4527" w:type="dxa"/>
          </w:tcPr>
          <w:p w14:paraId="7796A5AC" w14:textId="5E8DA1F0" w:rsidR="00092C7C" w:rsidRPr="00092C7C" w:rsidRDefault="00092C7C" w:rsidP="00F8268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Practice </w:t>
            </w:r>
            <w:r w:rsidR="00F277DD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ddress:</w:t>
            </w:r>
          </w:p>
        </w:tc>
        <w:tc>
          <w:tcPr>
            <w:tcW w:w="4527" w:type="dxa"/>
          </w:tcPr>
          <w:p w14:paraId="695EAF11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092C7C" w14:paraId="165515C5" w14:textId="77777777" w:rsidTr="00F82688">
        <w:trPr>
          <w:trHeight w:val="425"/>
        </w:trPr>
        <w:tc>
          <w:tcPr>
            <w:tcW w:w="4527" w:type="dxa"/>
          </w:tcPr>
          <w:p w14:paraId="717E24A2" w14:textId="6030AA48" w:rsidR="00092C7C" w:rsidRDefault="00092C7C" w:rsidP="00F8268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Postcode:</w:t>
            </w:r>
          </w:p>
        </w:tc>
        <w:tc>
          <w:tcPr>
            <w:tcW w:w="4527" w:type="dxa"/>
          </w:tcPr>
          <w:p w14:paraId="0F504ADF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</w:tbl>
    <w:p w14:paraId="4A0E4BD5" w14:textId="77777777" w:rsidR="00F82688" w:rsidRDefault="00F826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82688" w14:paraId="10FB3B50" w14:textId="77777777" w:rsidTr="00F82688"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513FA073" w14:textId="5A7D96BB" w:rsidR="00F82688" w:rsidRDefault="00F82688" w:rsidP="009000B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Contact</w:t>
            </w:r>
            <w:r w:rsidRPr="009C59D5">
              <w:rPr>
                <w:rFonts w:cs="Arial"/>
                <w:b/>
                <w:szCs w:val="24"/>
              </w:rPr>
              <w:t xml:space="preserve"> Details</w:t>
            </w:r>
          </w:p>
        </w:tc>
      </w:tr>
      <w:tr w:rsidR="00F82688" w14:paraId="758A6F92" w14:textId="77777777" w:rsidTr="000637E7">
        <w:tc>
          <w:tcPr>
            <w:tcW w:w="9054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0C9B751" w14:textId="0F898720" w:rsidR="00F82688" w:rsidRPr="00F82688" w:rsidRDefault="00F82688" w:rsidP="00F8268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Note:</w:t>
            </w:r>
            <w:r>
              <w:rPr>
                <w:rFonts w:cs="Arial"/>
                <w:szCs w:val="24"/>
              </w:rPr>
              <w:t xml:space="preserve"> the contact details below will be used for communication regarding the Improvement Grant funding process</w:t>
            </w:r>
            <w:r w:rsidR="000B6C3D">
              <w:rPr>
                <w:rFonts w:cs="Arial"/>
                <w:szCs w:val="24"/>
              </w:rPr>
              <w:t>. It is important that the practice notifies NHS England of any changes to the contact information given below.</w:t>
            </w:r>
          </w:p>
        </w:tc>
      </w:tr>
      <w:tr w:rsidR="00F82688" w14:paraId="0FA2147E" w14:textId="77777777" w:rsidTr="000637E7">
        <w:trPr>
          <w:trHeight w:val="454"/>
        </w:trPr>
        <w:tc>
          <w:tcPr>
            <w:tcW w:w="4527" w:type="dxa"/>
          </w:tcPr>
          <w:p w14:paraId="1C1BD535" w14:textId="77777777" w:rsidR="00F82688" w:rsidRDefault="00F82688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name:</w:t>
            </w:r>
          </w:p>
        </w:tc>
        <w:tc>
          <w:tcPr>
            <w:tcW w:w="4527" w:type="dxa"/>
          </w:tcPr>
          <w:p w14:paraId="72CF23EC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</w:p>
        </w:tc>
      </w:tr>
      <w:tr w:rsidR="00F82688" w14:paraId="20FFACF7" w14:textId="77777777" w:rsidTr="000637E7">
        <w:trPr>
          <w:trHeight w:val="454"/>
        </w:trPr>
        <w:tc>
          <w:tcPr>
            <w:tcW w:w="4527" w:type="dxa"/>
          </w:tcPr>
          <w:p w14:paraId="57F8CDB6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Contact email address:</w:t>
            </w:r>
          </w:p>
        </w:tc>
        <w:tc>
          <w:tcPr>
            <w:tcW w:w="4527" w:type="dxa"/>
          </w:tcPr>
          <w:p w14:paraId="7EF891D6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</w:p>
        </w:tc>
      </w:tr>
      <w:tr w:rsidR="00F82688" w14:paraId="588A3F8D" w14:textId="77777777" w:rsidTr="000637E7">
        <w:trPr>
          <w:trHeight w:val="454"/>
        </w:trPr>
        <w:tc>
          <w:tcPr>
            <w:tcW w:w="4527" w:type="dxa"/>
          </w:tcPr>
          <w:p w14:paraId="0B9B3AB4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Contact telephone n</w:t>
            </w:r>
            <w:r w:rsidRPr="00543352">
              <w:rPr>
                <w:rFonts w:cs="Arial"/>
                <w:szCs w:val="24"/>
              </w:rPr>
              <w:t>umber:</w:t>
            </w:r>
          </w:p>
        </w:tc>
        <w:tc>
          <w:tcPr>
            <w:tcW w:w="4527" w:type="dxa"/>
          </w:tcPr>
          <w:p w14:paraId="5D27BCFE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</w:p>
        </w:tc>
      </w:tr>
      <w:tr w:rsidR="00F82688" w14:paraId="209D6BB8" w14:textId="77777777" w:rsidTr="000637E7">
        <w:trPr>
          <w:trHeight w:val="454"/>
        </w:trPr>
        <w:tc>
          <w:tcPr>
            <w:tcW w:w="4527" w:type="dxa"/>
          </w:tcPr>
          <w:p w14:paraId="4AB4F7E9" w14:textId="77777777" w:rsidR="00F82688" w:rsidRDefault="00F82688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Alternate contact name:</w:t>
            </w:r>
          </w:p>
        </w:tc>
        <w:tc>
          <w:tcPr>
            <w:tcW w:w="4527" w:type="dxa"/>
          </w:tcPr>
          <w:p w14:paraId="1B9790DF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</w:p>
        </w:tc>
      </w:tr>
      <w:tr w:rsidR="00F82688" w14:paraId="6A917489" w14:textId="77777777" w:rsidTr="000637E7">
        <w:trPr>
          <w:trHeight w:val="454"/>
        </w:trPr>
        <w:tc>
          <w:tcPr>
            <w:tcW w:w="4527" w:type="dxa"/>
          </w:tcPr>
          <w:p w14:paraId="523A27DE" w14:textId="77777777" w:rsidR="00F82688" w:rsidRDefault="00F82688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Alternate contact email address:</w:t>
            </w:r>
          </w:p>
        </w:tc>
        <w:tc>
          <w:tcPr>
            <w:tcW w:w="4527" w:type="dxa"/>
          </w:tcPr>
          <w:p w14:paraId="1C184811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</w:p>
        </w:tc>
      </w:tr>
      <w:tr w:rsidR="00F82688" w14:paraId="7DE99CBC" w14:textId="77777777" w:rsidTr="000637E7">
        <w:trPr>
          <w:trHeight w:val="454"/>
        </w:trPr>
        <w:tc>
          <w:tcPr>
            <w:tcW w:w="4527" w:type="dxa"/>
          </w:tcPr>
          <w:p w14:paraId="6930AD18" w14:textId="77777777" w:rsidR="00F82688" w:rsidRDefault="00F82688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Alternate contact telephone n</w:t>
            </w:r>
            <w:r w:rsidRPr="00543352">
              <w:rPr>
                <w:rFonts w:cs="Arial"/>
                <w:szCs w:val="24"/>
              </w:rPr>
              <w:t>umber:</w:t>
            </w:r>
          </w:p>
        </w:tc>
        <w:tc>
          <w:tcPr>
            <w:tcW w:w="4527" w:type="dxa"/>
          </w:tcPr>
          <w:p w14:paraId="0B6D5F31" w14:textId="77777777" w:rsidR="00F82688" w:rsidRDefault="00F82688" w:rsidP="009000B1">
            <w:pPr>
              <w:rPr>
                <w:rFonts w:cs="Arial"/>
                <w:b/>
                <w:szCs w:val="24"/>
              </w:rPr>
            </w:pPr>
          </w:p>
        </w:tc>
      </w:tr>
    </w:tbl>
    <w:p w14:paraId="45E6F5F9" w14:textId="77777777" w:rsidR="000637E7" w:rsidRDefault="000637E7">
      <w:pPr>
        <w:rPr>
          <w:rFonts w:cs="Arial"/>
          <w:b/>
          <w:szCs w:val="24"/>
        </w:rPr>
      </w:pPr>
      <w:bookmarkStart w:id="5" w:name="_Toc393457385"/>
      <w:r>
        <w:rPr>
          <w:rFonts w:cs="Arial"/>
          <w:b/>
          <w:szCs w:val="24"/>
        </w:rPr>
        <w:br w:type="page"/>
      </w:r>
    </w:p>
    <w:p w14:paraId="326E2233" w14:textId="048037BD" w:rsidR="00BB74D0" w:rsidRPr="004F06BB" w:rsidRDefault="00EE6034" w:rsidP="00BB74D0">
      <w:r w:rsidRPr="00543352">
        <w:rPr>
          <w:rFonts w:cs="Arial"/>
          <w:b/>
          <w:szCs w:val="24"/>
        </w:rPr>
        <w:lastRenderedPageBreak/>
        <w:t>Section 2</w:t>
      </w:r>
      <w:r>
        <w:rPr>
          <w:rFonts w:cs="Arial"/>
          <w:b/>
          <w:szCs w:val="24"/>
        </w:rPr>
        <w:t>: D</w:t>
      </w:r>
      <w:r w:rsidR="00BB74D0" w:rsidRPr="00BB6F70">
        <w:rPr>
          <w:b/>
        </w:rPr>
        <w:t xml:space="preserve">etails of </w:t>
      </w:r>
      <w:r>
        <w:rPr>
          <w:b/>
        </w:rPr>
        <w:t>P</w:t>
      </w:r>
      <w:r w:rsidR="00BB74D0" w:rsidRPr="00BB6F70">
        <w:rPr>
          <w:b/>
        </w:rPr>
        <w:t xml:space="preserve">remises for which an </w:t>
      </w:r>
      <w:r>
        <w:rPr>
          <w:b/>
        </w:rPr>
        <w:t>I</w:t>
      </w:r>
      <w:r w:rsidR="00BB74D0" w:rsidRPr="00BB6F70">
        <w:rPr>
          <w:b/>
        </w:rPr>
        <w:t xml:space="preserve">mprovement </w:t>
      </w:r>
      <w:r>
        <w:rPr>
          <w:b/>
        </w:rPr>
        <w:t>G</w:t>
      </w:r>
      <w:r w:rsidR="00BB74D0" w:rsidRPr="00BB6F70">
        <w:rPr>
          <w:b/>
        </w:rPr>
        <w:t xml:space="preserve">rant is </w:t>
      </w:r>
      <w:bookmarkEnd w:id="5"/>
      <w:r w:rsidR="00DB1091">
        <w:rPr>
          <w:b/>
        </w:rPr>
        <w:t>claimed</w:t>
      </w:r>
    </w:p>
    <w:p w14:paraId="2D9E773B" w14:textId="77777777" w:rsidR="00F277DD" w:rsidRPr="004F06BB" w:rsidRDefault="00F277DD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E6034" w14:paraId="06478259" w14:textId="77777777" w:rsidTr="00EE6034">
        <w:tc>
          <w:tcPr>
            <w:tcW w:w="9054" w:type="dxa"/>
            <w:gridSpan w:val="2"/>
            <w:shd w:val="clear" w:color="auto" w:fill="B6D1FF" w:themeFill="accent5" w:themeFillTint="33"/>
          </w:tcPr>
          <w:p w14:paraId="1B00BC60" w14:textId="2F5525AB" w:rsidR="00EE6034" w:rsidRDefault="00EE6034" w:rsidP="009C59D5">
            <w:pPr>
              <w:jc w:val="center"/>
              <w:rPr>
                <w:rFonts w:cs="Arial"/>
                <w:b/>
                <w:szCs w:val="24"/>
              </w:rPr>
            </w:pPr>
            <w:r w:rsidRPr="00EE6034">
              <w:rPr>
                <w:rFonts w:cs="Arial"/>
                <w:b/>
                <w:szCs w:val="24"/>
              </w:rPr>
              <w:t xml:space="preserve">Site </w:t>
            </w:r>
            <w:r w:rsidR="009C59D5">
              <w:rPr>
                <w:rFonts w:cs="Arial"/>
                <w:b/>
                <w:szCs w:val="24"/>
              </w:rPr>
              <w:t>Address</w:t>
            </w:r>
          </w:p>
        </w:tc>
      </w:tr>
      <w:tr w:rsidR="00F277DD" w14:paraId="28265B6C" w14:textId="77777777" w:rsidTr="00F149AA">
        <w:trPr>
          <w:trHeight w:val="2835"/>
        </w:trPr>
        <w:tc>
          <w:tcPr>
            <w:tcW w:w="4527" w:type="dxa"/>
          </w:tcPr>
          <w:p w14:paraId="0E2159E8" w14:textId="2FB571F9" w:rsidR="00EE6034" w:rsidRPr="00F277DD" w:rsidRDefault="00F277DD" w:rsidP="00BB74D0">
            <w:pPr>
              <w:rPr>
                <w:rFonts w:cs="Arial"/>
                <w:szCs w:val="24"/>
              </w:rPr>
            </w:pPr>
            <w:r w:rsidRPr="00F277DD">
              <w:rPr>
                <w:rFonts w:cs="Arial"/>
                <w:szCs w:val="24"/>
              </w:rPr>
              <w:t>Address</w:t>
            </w:r>
            <w:r>
              <w:rPr>
                <w:rFonts w:cs="Arial"/>
                <w:szCs w:val="24"/>
              </w:rPr>
              <w:t xml:space="preserve"> of premises</w:t>
            </w:r>
            <w:r w:rsidR="00EE6034">
              <w:rPr>
                <w:rFonts w:cs="Arial"/>
                <w:szCs w:val="24"/>
              </w:rPr>
              <w:t xml:space="preserve"> for which an improvement grant is claimed:</w:t>
            </w:r>
          </w:p>
        </w:tc>
        <w:tc>
          <w:tcPr>
            <w:tcW w:w="4527" w:type="dxa"/>
          </w:tcPr>
          <w:p w14:paraId="3082E20A" w14:textId="77777777" w:rsidR="00F277DD" w:rsidRDefault="00F277DD" w:rsidP="00BB74D0">
            <w:pPr>
              <w:rPr>
                <w:rFonts w:cs="Arial"/>
                <w:b/>
                <w:szCs w:val="24"/>
              </w:rPr>
            </w:pPr>
          </w:p>
        </w:tc>
      </w:tr>
    </w:tbl>
    <w:p w14:paraId="3350D067" w14:textId="77777777" w:rsidR="00F277DD" w:rsidRPr="004F06BB" w:rsidRDefault="00F277DD" w:rsidP="00BB74D0">
      <w:pPr>
        <w:rPr>
          <w:rFonts w:cs="Arial"/>
          <w:szCs w:val="24"/>
        </w:rPr>
      </w:pPr>
    </w:p>
    <w:p w14:paraId="627079F0" w14:textId="77777777" w:rsidR="00633BF5" w:rsidRPr="004F06BB" w:rsidRDefault="00633BF5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48"/>
        <w:gridCol w:w="3018"/>
      </w:tblGrid>
      <w:tr w:rsidR="00315EFB" w14:paraId="10AE98C9" w14:textId="77777777" w:rsidTr="009000B1">
        <w:tc>
          <w:tcPr>
            <w:tcW w:w="9054" w:type="dxa"/>
            <w:gridSpan w:val="3"/>
            <w:shd w:val="clear" w:color="auto" w:fill="B6D1FF" w:themeFill="accent5" w:themeFillTint="33"/>
          </w:tcPr>
          <w:p w14:paraId="4C1304DE" w14:textId="1F6C0FC0" w:rsidR="00315EFB" w:rsidRPr="00EE6034" w:rsidRDefault="00315EFB" w:rsidP="009000B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Site Details</w:t>
            </w:r>
          </w:p>
        </w:tc>
      </w:tr>
      <w:tr w:rsidR="00092C7C" w14:paraId="715671A1" w14:textId="77777777" w:rsidTr="000637E7">
        <w:trPr>
          <w:trHeight w:val="709"/>
        </w:trPr>
        <w:tc>
          <w:tcPr>
            <w:tcW w:w="988" w:type="dxa"/>
          </w:tcPr>
          <w:p w14:paraId="61EAB882" w14:textId="702060A4" w:rsidR="00092C7C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2.1</w:t>
            </w:r>
          </w:p>
        </w:tc>
        <w:tc>
          <w:tcPr>
            <w:tcW w:w="5048" w:type="dxa"/>
          </w:tcPr>
          <w:p w14:paraId="04B5511C" w14:textId="65933B9A" w:rsidR="00923D90" w:rsidRPr="00F149AA" w:rsidRDefault="00EE6034" w:rsidP="00BB74D0">
            <w:pPr>
              <w:rPr>
                <w:rFonts w:cs="Arial"/>
                <w:szCs w:val="24"/>
              </w:rPr>
            </w:pPr>
            <w:r w:rsidRPr="00543352">
              <w:rPr>
                <w:rFonts w:cs="Arial"/>
                <w:szCs w:val="24"/>
              </w:rPr>
              <w:t>Is this the main surgery or a branch surgery?</w:t>
            </w:r>
          </w:p>
        </w:tc>
        <w:tc>
          <w:tcPr>
            <w:tcW w:w="3018" w:type="dxa"/>
          </w:tcPr>
          <w:p w14:paraId="3008E88E" w14:textId="77777777" w:rsidR="00092C7C" w:rsidRDefault="00923D90" w:rsidP="00923D9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Main / Branch</w:t>
            </w:r>
          </w:p>
          <w:p w14:paraId="3AF558A4" w14:textId="60CE4E00" w:rsidR="00F149AA" w:rsidRPr="00F149AA" w:rsidRDefault="00F149AA" w:rsidP="00923D90">
            <w:pPr>
              <w:jc w:val="center"/>
              <w:rPr>
                <w:rFonts w:cs="Arial"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  <w:tr w:rsidR="00092C7C" w14:paraId="7C3AB316" w14:textId="77777777" w:rsidTr="000637E7">
        <w:trPr>
          <w:trHeight w:val="709"/>
        </w:trPr>
        <w:tc>
          <w:tcPr>
            <w:tcW w:w="988" w:type="dxa"/>
          </w:tcPr>
          <w:p w14:paraId="1C521677" w14:textId="25285B5B" w:rsidR="00092C7C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2.2</w:t>
            </w:r>
          </w:p>
        </w:tc>
        <w:tc>
          <w:tcPr>
            <w:tcW w:w="5048" w:type="dxa"/>
          </w:tcPr>
          <w:p w14:paraId="14349924" w14:textId="5C626879" w:rsidR="00923D90" w:rsidRPr="00F149AA" w:rsidRDefault="00EE6034" w:rsidP="00BB74D0">
            <w:pPr>
              <w:rPr>
                <w:rFonts w:cs="Arial"/>
                <w:szCs w:val="24"/>
              </w:rPr>
            </w:pPr>
            <w:r w:rsidRPr="00543352">
              <w:rPr>
                <w:rFonts w:cs="Arial"/>
                <w:szCs w:val="24"/>
              </w:rPr>
              <w:t xml:space="preserve">What is the current contractor </w:t>
            </w:r>
            <w:r w:rsidR="00DB1091">
              <w:rPr>
                <w:rFonts w:cs="Arial"/>
                <w:szCs w:val="24"/>
              </w:rPr>
              <w:t>list size</w:t>
            </w:r>
            <w:r w:rsidRPr="00543352">
              <w:rPr>
                <w:rFonts w:cs="Arial"/>
                <w:szCs w:val="24"/>
              </w:rPr>
              <w:t>?</w:t>
            </w:r>
          </w:p>
        </w:tc>
        <w:tc>
          <w:tcPr>
            <w:tcW w:w="3018" w:type="dxa"/>
          </w:tcPr>
          <w:p w14:paraId="40E3BF9D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092C7C" w14:paraId="2CF09992" w14:textId="77777777" w:rsidTr="000637E7">
        <w:trPr>
          <w:trHeight w:val="709"/>
        </w:trPr>
        <w:tc>
          <w:tcPr>
            <w:tcW w:w="988" w:type="dxa"/>
          </w:tcPr>
          <w:p w14:paraId="72F55703" w14:textId="18457B91" w:rsidR="00092C7C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2.3</w:t>
            </w:r>
          </w:p>
        </w:tc>
        <w:tc>
          <w:tcPr>
            <w:tcW w:w="5048" w:type="dxa"/>
          </w:tcPr>
          <w:p w14:paraId="49181064" w14:textId="487720A8" w:rsidR="00092C7C" w:rsidRDefault="00EE6034" w:rsidP="00923D90">
            <w:pPr>
              <w:rPr>
                <w:rFonts w:cs="Arial"/>
                <w:b/>
                <w:szCs w:val="24"/>
              </w:rPr>
            </w:pPr>
            <w:r w:rsidRPr="00543352">
              <w:rPr>
                <w:rFonts w:cs="Arial"/>
                <w:szCs w:val="24"/>
              </w:rPr>
              <w:t xml:space="preserve">What </w:t>
            </w:r>
            <w:r>
              <w:rPr>
                <w:rFonts w:cs="Arial"/>
                <w:szCs w:val="24"/>
              </w:rPr>
              <w:t>percentage</w:t>
            </w:r>
            <w:r w:rsidRPr="00543352">
              <w:rPr>
                <w:rFonts w:cs="Arial"/>
                <w:szCs w:val="24"/>
              </w:rPr>
              <w:t xml:space="preserve"> of contractor list size use</w:t>
            </w:r>
            <w:r w:rsidR="00923D90">
              <w:rPr>
                <w:rFonts w:cs="Arial"/>
                <w:szCs w:val="24"/>
              </w:rPr>
              <w:t xml:space="preserve">s </w:t>
            </w:r>
            <w:r w:rsidRPr="00543352">
              <w:rPr>
                <w:rFonts w:cs="Arial"/>
                <w:szCs w:val="24"/>
              </w:rPr>
              <w:t>this site?</w:t>
            </w:r>
            <w:r w:rsidR="000637E7">
              <w:rPr>
                <w:rFonts w:cs="Arial"/>
                <w:szCs w:val="24"/>
              </w:rPr>
              <w:t xml:space="preserve"> (%)</w:t>
            </w:r>
          </w:p>
        </w:tc>
        <w:tc>
          <w:tcPr>
            <w:tcW w:w="3018" w:type="dxa"/>
          </w:tcPr>
          <w:p w14:paraId="3B39A15F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092C7C" w14:paraId="4A6BA4CD" w14:textId="77777777" w:rsidTr="000637E7">
        <w:trPr>
          <w:trHeight w:val="709"/>
        </w:trPr>
        <w:tc>
          <w:tcPr>
            <w:tcW w:w="988" w:type="dxa"/>
          </w:tcPr>
          <w:p w14:paraId="25404AA3" w14:textId="3CA2246C" w:rsidR="00092C7C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2.4</w:t>
            </w:r>
          </w:p>
        </w:tc>
        <w:tc>
          <w:tcPr>
            <w:tcW w:w="5048" w:type="dxa"/>
          </w:tcPr>
          <w:p w14:paraId="2E7C0577" w14:textId="464EC884" w:rsidR="00923D90" w:rsidRPr="00EE6034" w:rsidRDefault="00EE6034" w:rsidP="00BB74D0">
            <w:pPr>
              <w:rPr>
                <w:rFonts w:cs="Arial"/>
                <w:szCs w:val="24"/>
              </w:rPr>
            </w:pPr>
            <w:r w:rsidRPr="00EE6034">
              <w:rPr>
                <w:rFonts w:cs="Arial"/>
                <w:szCs w:val="24"/>
              </w:rPr>
              <w:t>What is the</w:t>
            </w:r>
            <w:r>
              <w:rPr>
                <w:rFonts w:cs="Arial"/>
                <w:szCs w:val="24"/>
              </w:rPr>
              <w:t xml:space="preserve"> area of the site (m</w:t>
            </w:r>
            <w:r w:rsidRPr="00EE6034">
              <w:rPr>
                <w:rFonts w:cs="Arial"/>
                <w:szCs w:val="24"/>
                <w:vertAlign w:val="superscript"/>
              </w:rPr>
              <w:t>2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3018" w:type="dxa"/>
          </w:tcPr>
          <w:p w14:paraId="66EA6D2F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</w:tbl>
    <w:p w14:paraId="09550A3E" w14:textId="77777777" w:rsidR="00EE6034" w:rsidRDefault="00EE6034"/>
    <w:p w14:paraId="1E7695D0" w14:textId="77777777" w:rsidR="00EE6034" w:rsidRDefault="00EE6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48"/>
        <w:gridCol w:w="3018"/>
      </w:tblGrid>
      <w:tr w:rsidR="00EE6034" w14:paraId="14B76FF1" w14:textId="77777777" w:rsidTr="00EE6034">
        <w:tc>
          <w:tcPr>
            <w:tcW w:w="9054" w:type="dxa"/>
            <w:gridSpan w:val="3"/>
            <w:shd w:val="clear" w:color="auto" w:fill="B6D1FF" w:themeFill="accent5" w:themeFillTint="33"/>
          </w:tcPr>
          <w:p w14:paraId="4462933D" w14:textId="4A4F6207" w:rsidR="00EE6034" w:rsidRPr="00EE6034" w:rsidRDefault="00EE6034" w:rsidP="00633BF5">
            <w:pPr>
              <w:jc w:val="center"/>
              <w:rPr>
                <w:rFonts w:cs="Arial"/>
                <w:b/>
                <w:szCs w:val="24"/>
              </w:rPr>
            </w:pPr>
            <w:r w:rsidRPr="00EE6034">
              <w:rPr>
                <w:rFonts w:cs="Arial"/>
                <w:b/>
                <w:szCs w:val="24"/>
              </w:rPr>
              <w:t xml:space="preserve">Ownership of </w:t>
            </w:r>
            <w:r w:rsidR="00633BF5">
              <w:rPr>
                <w:rFonts w:cs="Arial"/>
                <w:b/>
                <w:szCs w:val="24"/>
              </w:rPr>
              <w:t>S</w:t>
            </w:r>
            <w:r w:rsidRPr="00EE6034">
              <w:rPr>
                <w:rFonts w:cs="Arial"/>
                <w:b/>
                <w:szCs w:val="24"/>
              </w:rPr>
              <w:t>ite</w:t>
            </w:r>
          </w:p>
        </w:tc>
      </w:tr>
      <w:tr w:rsidR="00092C7C" w14:paraId="3413E13F" w14:textId="77777777" w:rsidTr="000637E7">
        <w:trPr>
          <w:cantSplit/>
          <w:trHeight w:val="709"/>
        </w:trPr>
        <w:tc>
          <w:tcPr>
            <w:tcW w:w="988" w:type="dxa"/>
          </w:tcPr>
          <w:p w14:paraId="1E9E2890" w14:textId="478F8C06" w:rsidR="00092C7C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2.5</w:t>
            </w:r>
          </w:p>
        </w:tc>
        <w:tc>
          <w:tcPr>
            <w:tcW w:w="5048" w:type="dxa"/>
          </w:tcPr>
          <w:p w14:paraId="3486D8DB" w14:textId="587E3C7E" w:rsidR="00923D90" w:rsidRPr="00EE6034" w:rsidRDefault="00EE6034" w:rsidP="00EE6034">
            <w:pPr>
              <w:rPr>
                <w:rFonts w:cs="Arial"/>
                <w:szCs w:val="24"/>
              </w:rPr>
            </w:pPr>
            <w:r w:rsidRPr="00002C54">
              <w:rPr>
                <w:rFonts w:cs="Arial"/>
                <w:szCs w:val="24"/>
              </w:rPr>
              <w:t>Is</w:t>
            </w:r>
            <w:r w:rsidRPr="00F669C5">
              <w:rPr>
                <w:rFonts w:cs="Arial"/>
                <w:szCs w:val="24"/>
              </w:rPr>
              <w:t xml:space="preserve"> freehold of the premises owned by the </w:t>
            </w:r>
            <w:r w:rsidRPr="00543352">
              <w:rPr>
                <w:rFonts w:cs="Arial"/>
                <w:szCs w:val="24"/>
              </w:rPr>
              <w:t>contractor (or partners)?</w:t>
            </w:r>
          </w:p>
        </w:tc>
        <w:tc>
          <w:tcPr>
            <w:tcW w:w="3018" w:type="dxa"/>
          </w:tcPr>
          <w:p w14:paraId="48F44B1D" w14:textId="77777777" w:rsidR="00092C7C" w:rsidRDefault="00923D90" w:rsidP="00923D9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 / No</w:t>
            </w:r>
          </w:p>
          <w:p w14:paraId="343A1A68" w14:textId="5EF275DE" w:rsidR="00F149AA" w:rsidRPr="00F149AA" w:rsidRDefault="00F149AA" w:rsidP="00923D90">
            <w:pPr>
              <w:jc w:val="center"/>
              <w:rPr>
                <w:rFonts w:cs="Arial"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  <w:tr w:rsidR="00092C7C" w14:paraId="6E9245A9" w14:textId="77777777" w:rsidTr="000637E7">
        <w:trPr>
          <w:cantSplit/>
          <w:trHeight w:val="709"/>
        </w:trPr>
        <w:tc>
          <w:tcPr>
            <w:tcW w:w="988" w:type="dxa"/>
          </w:tcPr>
          <w:p w14:paraId="79B50314" w14:textId="1721A30D" w:rsidR="00092C7C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2.6 (a)</w:t>
            </w:r>
          </w:p>
        </w:tc>
        <w:tc>
          <w:tcPr>
            <w:tcW w:w="5048" w:type="dxa"/>
          </w:tcPr>
          <w:p w14:paraId="793328F5" w14:textId="77777777" w:rsidR="00092C7C" w:rsidRDefault="00EE6034" w:rsidP="00EE60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date of expiry of the lease?</w:t>
            </w:r>
          </w:p>
          <w:p w14:paraId="30440443" w14:textId="3AB736F7" w:rsidR="00EE6034" w:rsidRPr="00923D90" w:rsidRDefault="00EE6034" w:rsidP="00EE6034">
            <w:pPr>
              <w:rPr>
                <w:rFonts w:cs="Arial"/>
                <w:i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>(leased premises only)</w:t>
            </w:r>
          </w:p>
        </w:tc>
        <w:tc>
          <w:tcPr>
            <w:tcW w:w="3018" w:type="dxa"/>
          </w:tcPr>
          <w:p w14:paraId="3C644AB1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092C7C" w14:paraId="1AA99E45" w14:textId="77777777" w:rsidTr="000637E7">
        <w:trPr>
          <w:cantSplit/>
          <w:trHeight w:val="709"/>
        </w:trPr>
        <w:tc>
          <w:tcPr>
            <w:tcW w:w="988" w:type="dxa"/>
          </w:tcPr>
          <w:p w14:paraId="7C874AAB" w14:textId="0078F481" w:rsidR="00092C7C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2.6 (b)</w:t>
            </w:r>
          </w:p>
        </w:tc>
        <w:tc>
          <w:tcPr>
            <w:tcW w:w="5048" w:type="dxa"/>
          </w:tcPr>
          <w:p w14:paraId="3D4DD339" w14:textId="77777777" w:rsidR="00EE6034" w:rsidRDefault="00EE6034" w:rsidP="00EE60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landlord:</w:t>
            </w:r>
          </w:p>
          <w:p w14:paraId="6D488013" w14:textId="7387E425" w:rsidR="00092C7C" w:rsidRPr="00EE6034" w:rsidRDefault="00923D90" w:rsidP="00923D90">
            <w:pPr>
              <w:rPr>
                <w:rFonts w:cs="Arial"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>(leased premises only)</w:t>
            </w:r>
          </w:p>
        </w:tc>
        <w:tc>
          <w:tcPr>
            <w:tcW w:w="3018" w:type="dxa"/>
          </w:tcPr>
          <w:p w14:paraId="11663FC8" w14:textId="77777777" w:rsidR="00092C7C" w:rsidRDefault="00092C7C" w:rsidP="00BB74D0">
            <w:pPr>
              <w:rPr>
                <w:rFonts w:cs="Arial"/>
                <w:b/>
                <w:szCs w:val="24"/>
              </w:rPr>
            </w:pPr>
          </w:p>
        </w:tc>
      </w:tr>
      <w:tr w:rsidR="00923D90" w14:paraId="56D2798A" w14:textId="77777777" w:rsidTr="000637E7">
        <w:trPr>
          <w:cantSplit/>
          <w:trHeight w:val="709"/>
        </w:trPr>
        <w:tc>
          <w:tcPr>
            <w:tcW w:w="988" w:type="dxa"/>
            <w:tcBorders>
              <w:bottom w:val="single" w:sz="4" w:space="0" w:color="auto"/>
            </w:tcBorders>
          </w:tcPr>
          <w:p w14:paraId="66AFB907" w14:textId="3B48B6FB" w:rsidR="00923D90" w:rsidRDefault="00923D90" w:rsidP="00BB74D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2.6 (c)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14:paraId="1F224CF3" w14:textId="77777777" w:rsidR="00923D90" w:rsidRDefault="00923D90" w:rsidP="00EE60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Pr="00923D90">
              <w:rPr>
                <w:rFonts w:cs="Arial"/>
                <w:szCs w:val="24"/>
              </w:rPr>
              <w:t>onfirm that the landlord’s permission been given for the alterations</w:t>
            </w:r>
            <w:r>
              <w:rPr>
                <w:rFonts w:cs="Arial"/>
                <w:szCs w:val="24"/>
              </w:rPr>
              <w:t>:</w:t>
            </w:r>
          </w:p>
          <w:p w14:paraId="7E5A2A11" w14:textId="1C7CA1AB" w:rsidR="00923D90" w:rsidRDefault="00923D90" w:rsidP="00F149AA">
            <w:pPr>
              <w:rPr>
                <w:rFonts w:cs="Arial"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>(leased premises only</w:t>
            </w:r>
            <w:r>
              <w:rPr>
                <w:rFonts w:cs="Arial"/>
                <w:i/>
                <w:szCs w:val="24"/>
              </w:rPr>
              <w:t>)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36491944" w14:textId="77777777" w:rsidR="00923D90" w:rsidRDefault="00923D90" w:rsidP="00923D9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 / No</w:t>
            </w:r>
          </w:p>
          <w:p w14:paraId="640CB6EC" w14:textId="2D5B23E4" w:rsidR="00F149AA" w:rsidRPr="00F149AA" w:rsidRDefault="00F149AA" w:rsidP="00923D90">
            <w:pPr>
              <w:jc w:val="center"/>
              <w:rPr>
                <w:rFonts w:cs="Arial"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  <w:tr w:rsidR="000637E7" w14:paraId="4161438F" w14:textId="77777777" w:rsidTr="000637E7">
        <w:trPr>
          <w:cantSplit/>
        </w:trPr>
        <w:tc>
          <w:tcPr>
            <w:tcW w:w="9054" w:type="dxa"/>
            <w:gridSpan w:val="3"/>
            <w:tcBorders>
              <w:bottom w:val="nil"/>
            </w:tcBorders>
          </w:tcPr>
          <w:p w14:paraId="5B9D6CBC" w14:textId="0A1E2452" w:rsidR="000637E7" w:rsidRPr="000637E7" w:rsidRDefault="000637E7" w:rsidP="000637E7">
            <w:pPr>
              <w:rPr>
                <w:rFonts w:cs="Arial"/>
                <w:i/>
                <w:sz w:val="22"/>
                <w:szCs w:val="22"/>
              </w:rPr>
            </w:pPr>
            <w:r w:rsidRPr="000637E7">
              <w:rPr>
                <w:rFonts w:cs="Arial"/>
                <w:i/>
                <w:sz w:val="22"/>
                <w:szCs w:val="22"/>
              </w:rPr>
              <w:t xml:space="preserve">Please provide any </w:t>
            </w:r>
            <w:r>
              <w:rPr>
                <w:rFonts w:cs="Arial"/>
                <w:i/>
                <w:sz w:val="22"/>
                <w:szCs w:val="22"/>
              </w:rPr>
              <w:t xml:space="preserve">relevant </w:t>
            </w:r>
            <w:r w:rsidRPr="000637E7">
              <w:rPr>
                <w:rFonts w:cs="Arial"/>
                <w:i/>
                <w:sz w:val="22"/>
                <w:szCs w:val="22"/>
              </w:rPr>
              <w:t>details</w:t>
            </w:r>
            <w:r>
              <w:rPr>
                <w:rFonts w:cs="Arial"/>
                <w:i/>
                <w:sz w:val="22"/>
                <w:szCs w:val="22"/>
              </w:rPr>
              <w:t>.</w:t>
            </w:r>
          </w:p>
        </w:tc>
      </w:tr>
      <w:tr w:rsidR="000637E7" w14:paraId="558A1099" w14:textId="77777777" w:rsidTr="000637E7">
        <w:trPr>
          <w:cantSplit/>
          <w:trHeight w:val="1134"/>
        </w:trPr>
        <w:tc>
          <w:tcPr>
            <w:tcW w:w="9054" w:type="dxa"/>
            <w:gridSpan w:val="3"/>
            <w:tcBorders>
              <w:top w:val="nil"/>
            </w:tcBorders>
          </w:tcPr>
          <w:p w14:paraId="76CDF056" w14:textId="77777777" w:rsidR="000637E7" w:rsidRDefault="000637E7" w:rsidP="000637E7">
            <w:pPr>
              <w:rPr>
                <w:rFonts w:cs="Arial"/>
                <w:b/>
                <w:szCs w:val="24"/>
              </w:rPr>
            </w:pPr>
          </w:p>
        </w:tc>
      </w:tr>
    </w:tbl>
    <w:p w14:paraId="4F5BCD3B" w14:textId="01EEDBD9" w:rsidR="00092C7C" w:rsidRPr="004F06BB" w:rsidRDefault="00092C7C" w:rsidP="00BB74D0">
      <w:pPr>
        <w:rPr>
          <w:rFonts w:cs="Arial"/>
          <w:szCs w:val="24"/>
        </w:rPr>
      </w:pPr>
    </w:p>
    <w:p w14:paraId="0FDD2D59" w14:textId="7B3A49AB" w:rsidR="00923D90" w:rsidRDefault="00923D9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29054EF1" w14:textId="6C4BD9E0" w:rsidR="00BB74D0" w:rsidRDefault="00BB74D0" w:rsidP="00BB74D0">
      <w:pPr>
        <w:rPr>
          <w:rFonts w:cs="Arial"/>
          <w:b/>
          <w:szCs w:val="24"/>
        </w:rPr>
      </w:pPr>
      <w:r w:rsidRPr="001D19B9">
        <w:rPr>
          <w:rFonts w:cs="Arial"/>
          <w:b/>
          <w:szCs w:val="24"/>
        </w:rPr>
        <w:lastRenderedPageBreak/>
        <w:t>Section</w:t>
      </w:r>
      <w:r w:rsidRPr="00E9168C">
        <w:rPr>
          <w:rFonts w:cs="Arial"/>
          <w:b/>
          <w:szCs w:val="24"/>
        </w:rPr>
        <w:t xml:space="preserve"> 3</w:t>
      </w:r>
      <w:r w:rsidR="00923D90">
        <w:rPr>
          <w:rFonts w:cs="Arial"/>
          <w:b/>
          <w:szCs w:val="24"/>
        </w:rPr>
        <w:t xml:space="preserve">: Details of </w:t>
      </w:r>
      <w:r w:rsidRPr="00E9168C">
        <w:rPr>
          <w:rFonts w:cs="Arial"/>
          <w:b/>
          <w:szCs w:val="24"/>
        </w:rPr>
        <w:t xml:space="preserve">Previous </w:t>
      </w:r>
      <w:r w:rsidR="00923D90">
        <w:rPr>
          <w:rFonts w:cs="Arial"/>
          <w:b/>
          <w:szCs w:val="24"/>
        </w:rPr>
        <w:t>F</w:t>
      </w:r>
      <w:r w:rsidR="004F06BB">
        <w:rPr>
          <w:rFonts w:cs="Arial"/>
          <w:b/>
          <w:szCs w:val="24"/>
        </w:rPr>
        <w:t>unding</w:t>
      </w:r>
    </w:p>
    <w:p w14:paraId="4BB24A2B" w14:textId="77777777" w:rsidR="00BB74D0" w:rsidRDefault="00BB74D0" w:rsidP="00BB74D0">
      <w:pPr>
        <w:rPr>
          <w:rFonts w:cs="Arial"/>
          <w:b/>
          <w:szCs w:val="24"/>
        </w:rPr>
      </w:pPr>
    </w:p>
    <w:p w14:paraId="4CC04EA7" w14:textId="1198DD0F" w:rsidR="00DB1091" w:rsidRDefault="00DB1091" w:rsidP="00DB1091">
      <w:pPr>
        <w:ind w:left="709" w:hanging="709"/>
        <w:rPr>
          <w:rFonts w:cs="Arial"/>
          <w:szCs w:val="24"/>
        </w:rPr>
      </w:pPr>
      <w:r w:rsidRPr="00E9168C">
        <w:rPr>
          <w:rFonts w:cs="Arial"/>
          <w:b/>
          <w:szCs w:val="24"/>
        </w:rPr>
        <w:t>3.1</w:t>
      </w:r>
      <w:r w:rsidRPr="000E3426">
        <w:rPr>
          <w:sz w:val="22"/>
          <w:szCs w:val="22"/>
        </w:rPr>
        <w:tab/>
      </w:r>
      <w:r w:rsidRPr="00543352">
        <w:rPr>
          <w:rFonts w:cs="Arial"/>
          <w:szCs w:val="24"/>
        </w:rPr>
        <w:t>Ha</w:t>
      </w:r>
      <w:r>
        <w:rPr>
          <w:rFonts w:cs="Arial"/>
          <w:szCs w:val="24"/>
        </w:rPr>
        <w:t>ve</w:t>
      </w:r>
      <w:r w:rsidRPr="00543352">
        <w:rPr>
          <w:rFonts w:cs="Arial"/>
          <w:szCs w:val="24"/>
        </w:rPr>
        <w:t xml:space="preserve"> any previous grants </w:t>
      </w:r>
      <w:r>
        <w:rPr>
          <w:rFonts w:cs="Arial"/>
          <w:szCs w:val="24"/>
        </w:rPr>
        <w:t xml:space="preserve">or payments </w:t>
      </w:r>
      <w:r w:rsidRPr="00543352">
        <w:rPr>
          <w:rFonts w:cs="Arial"/>
          <w:szCs w:val="24"/>
        </w:rPr>
        <w:t xml:space="preserve">been approved in </w:t>
      </w:r>
      <w:r>
        <w:rPr>
          <w:rFonts w:cs="Arial"/>
          <w:szCs w:val="24"/>
        </w:rPr>
        <w:t xml:space="preserve">the </w:t>
      </w:r>
      <w:r w:rsidRPr="00543352">
        <w:rPr>
          <w:rFonts w:cs="Arial"/>
          <w:szCs w:val="24"/>
        </w:rPr>
        <w:t xml:space="preserve">last two years </w:t>
      </w:r>
      <w:r w:rsidR="004F06BB">
        <w:rPr>
          <w:rFonts w:cs="Arial"/>
          <w:szCs w:val="24"/>
        </w:rPr>
        <w:t xml:space="preserve">for </w:t>
      </w:r>
      <w:r w:rsidRPr="00543352">
        <w:rPr>
          <w:rFonts w:cs="Arial"/>
          <w:szCs w:val="24"/>
        </w:rPr>
        <w:t>these premises?</w:t>
      </w:r>
    </w:p>
    <w:p w14:paraId="20FAB361" w14:textId="77777777" w:rsidR="00DB1091" w:rsidRPr="001D19B9" w:rsidRDefault="00DB1091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3"/>
      </w:tblGrid>
      <w:tr w:rsidR="00DB1091" w14:paraId="2720BF5D" w14:textId="77777777" w:rsidTr="00F149AA"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59667977" w14:textId="2FA84C71" w:rsidR="00DB1091" w:rsidRDefault="00DB1091" w:rsidP="00F149AA">
            <w:pPr>
              <w:ind w:left="738" w:hanging="738"/>
              <w:rPr>
                <w:rFonts w:cs="Arial"/>
                <w:b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a.</w:t>
            </w:r>
            <w:r w:rsidRPr="00543352">
              <w:rPr>
                <w:rFonts w:cs="Arial"/>
                <w:szCs w:val="24"/>
              </w:rPr>
              <w:tab/>
              <w:t>Improvement grant</w:t>
            </w:r>
            <w:r w:rsidR="001D19B9">
              <w:rPr>
                <w:rFonts w:cs="Arial"/>
                <w:szCs w:val="24"/>
              </w:rPr>
              <w:t xml:space="preserve"> (including PCIF / ETTF funding)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61260235" w14:textId="77777777" w:rsidR="001D19B9" w:rsidRDefault="00DB1091" w:rsidP="000637E7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4B4EBFCC" w14:textId="0A2FA11F" w:rsidR="00DB1091" w:rsidRPr="00DB1091" w:rsidRDefault="00DB1091" w:rsidP="000637E7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F149AA" w14:paraId="5A27B152" w14:textId="77777777" w:rsidTr="00F149AA">
        <w:tc>
          <w:tcPr>
            <w:tcW w:w="9054" w:type="dxa"/>
            <w:gridSpan w:val="2"/>
            <w:tcBorders>
              <w:bottom w:val="nil"/>
            </w:tcBorders>
          </w:tcPr>
          <w:p w14:paraId="0004FB42" w14:textId="3CC356A3" w:rsidR="00F149AA" w:rsidRPr="00543352" w:rsidRDefault="00F149AA" w:rsidP="00BB74D0">
            <w:pPr>
              <w:rPr>
                <w:rFonts w:cs="Arial"/>
                <w:b/>
                <w:szCs w:val="24"/>
              </w:rPr>
            </w:pPr>
            <w:r w:rsidRPr="001D19B9">
              <w:rPr>
                <w:rFonts w:cs="Arial"/>
                <w:i/>
                <w:sz w:val="22"/>
                <w:szCs w:val="22"/>
              </w:rPr>
              <w:t>If ‘Yes’ please provide details including dates</w:t>
            </w:r>
          </w:p>
        </w:tc>
      </w:tr>
      <w:tr w:rsidR="00DB1091" w14:paraId="03C6F42D" w14:textId="77777777" w:rsidTr="00F149AA">
        <w:trPr>
          <w:cantSplit/>
          <w:trHeight w:val="2835"/>
        </w:trPr>
        <w:tc>
          <w:tcPr>
            <w:tcW w:w="9054" w:type="dxa"/>
            <w:gridSpan w:val="2"/>
            <w:tcBorders>
              <w:top w:val="nil"/>
            </w:tcBorders>
          </w:tcPr>
          <w:p w14:paraId="54776768" w14:textId="00C8B1D5" w:rsidR="001D19B9" w:rsidRPr="001D19B9" w:rsidRDefault="001D19B9" w:rsidP="001D19B9">
            <w:pPr>
              <w:rPr>
                <w:rFonts w:cs="Arial"/>
                <w:szCs w:val="24"/>
              </w:rPr>
            </w:pPr>
          </w:p>
        </w:tc>
      </w:tr>
    </w:tbl>
    <w:p w14:paraId="44723A82" w14:textId="77777777" w:rsidR="00DB1091" w:rsidRDefault="00DB1091" w:rsidP="00BB74D0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3"/>
      </w:tblGrid>
      <w:tr w:rsidR="001D19B9" w14:paraId="5E19693F" w14:textId="77777777" w:rsidTr="00F149AA"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194B2068" w14:textId="66CF219D" w:rsidR="001D19B9" w:rsidRDefault="001D19B9" w:rsidP="001D19B9">
            <w:pPr>
              <w:ind w:left="709" w:hanging="709"/>
              <w:rPr>
                <w:rFonts w:cs="Arial"/>
                <w:b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b.</w:t>
            </w:r>
            <w:r w:rsidRPr="00543352"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>Medical and dental education levy (</w:t>
            </w:r>
            <w:r w:rsidRPr="00543352">
              <w:rPr>
                <w:rFonts w:cs="Arial"/>
                <w:szCs w:val="24"/>
              </w:rPr>
              <w:t>MADEL</w:t>
            </w:r>
            <w:r>
              <w:rPr>
                <w:rFonts w:cs="Arial"/>
                <w:szCs w:val="24"/>
              </w:rPr>
              <w:t xml:space="preserve">) </w:t>
            </w:r>
            <w:r w:rsidRPr="00543352">
              <w:rPr>
                <w:rFonts w:cs="Arial"/>
                <w:szCs w:val="24"/>
              </w:rPr>
              <w:t>/ deanery</w:t>
            </w:r>
            <w:r>
              <w:rPr>
                <w:rFonts w:cs="Arial"/>
                <w:szCs w:val="24"/>
              </w:rPr>
              <w:t xml:space="preserve"> </w:t>
            </w:r>
            <w:r w:rsidRPr="00543352">
              <w:rPr>
                <w:rFonts w:cs="Arial"/>
                <w:szCs w:val="24"/>
              </w:rPr>
              <w:t>grant funding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4A2D77D3" w14:textId="77777777" w:rsidR="001D19B9" w:rsidRDefault="001D19B9" w:rsidP="000637E7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722705E0" w14:textId="4D5AC0E7" w:rsidR="001D19B9" w:rsidRPr="00DB1091" w:rsidRDefault="001D19B9" w:rsidP="000637E7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1D19B9" w14:paraId="58C80142" w14:textId="77777777" w:rsidTr="001D19B9">
        <w:tc>
          <w:tcPr>
            <w:tcW w:w="9054" w:type="dxa"/>
            <w:gridSpan w:val="2"/>
            <w:tcBorders>
              <w:bottom w:val="nil"/>
            </w:tcBorders>
          </w:tcPr>
          <w:p w14:paraId="4154442B" w14:textId="42A65C91" w:rsidR="001D19B9" w:rsidRPr="001D19B9" w:rsidRDefault="001D19B9" w:rsidP="009000B1">
            <w:pPr>
              <w:rPr>
                <w:rFonts w:cs="Arial"/>
                <w:sz w:val="22"/>
                <w:szCs w:val="22"/>
              </w:rPr>
            </w:pPr>
            <w:r w:rsidRPr="001D19B9">
              <w:rPr>
                <w:rFonts w:cs="Arial"/>
                <w:i/>
                <w:sz w:val="22"/>
                <w:szCs w:val="22"/>
              </w:rPr>
              <w:t>If ‘Yes’ please provide details including dates</w:t>
            </w:r>
          </w:p>
        </w:tc>
      </w:tr>
      <w:tr w:rsidR="001D19B9" w14:paraId="5733AA89" w14:textId="77777777" w:rsidTr="001D19B9">
        <w:trPr>
          <w:cantSplit/>
          <w:trHeight w:val="2835"/>
        </w:trPr>
        <w:tc>
          <w:tcPr>
            <w:tcW w:w="9054" w:type="dxa"/>
            <w:gridSpan w:val="2"/>
            <w:tcBorders>
              <w:top w:val="nil"/>
            </w:tcBorders>
          </w:tcPr>
          <w:p w14:paraId="3C710759" w14:textId="77777777" w:rsidR="001D19B9" w:rsidRPr="001D19B9" w:rsidRDefault="001D19B9" w:rsidP="001D19B9">
            <w:pPr>
              <w:rPr>
                <w:rFonts w:cs="Arial"/>
                <w:szCs w:val="24"/>
              </w:rPr>
            </w:pPr>
          </w:p>
        </w:tc>
      </w:tr>
    </w:tbl>
    <w:p w14:paraId="3A84F22B" w14:textId="77777777" w:rsidR="001D19B9" w:rsidRDefault="001D19B9" w:rsidP="00BB74D0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3"/>
      </w:tblGrid>
      <w:tr w:rsidR="001D19B9" w14:paraId="5D0B9D33" w14:textId="77777777" w:rsidTr="00F149AA"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056FCEF4" w14:textId="58F31710" w:rsidR="001D19B9" w:rsidRDefault="001D19B9" w:rsidP="001D19B9">
            <w:pPr>
              <w:ind w:left="720" w:hanging="720"/>
              <w:rPr>
                <w:rFonts w:cs="Arial"/>
                <w:b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c.</w:t>
            </w:r>
            <w:r w:rsidRPr="00543352">
              <w:rPr>
                <w:rFonts w:cs="Arial"/>
                <w:szCs w:val="24"/>
              </w:rPr>
              <w:tab/>
              <w:t xml:space="preserve">Other </w:t>
            </w:r>
            <w:r>
              <w:rPr>
                <w:rFonts w:cs="Arial"/>
                <w:szCs w:val="24"/>
              </w:rPr>
              <w:t>g</w:t>
            </w:r>
            <w:r w:rsidRPr="00543352">
              <w:rPr>
                <w:rFonts w:cs="Arial"/>
                <w:szCs w:val="24"/>
              </w:rPr>
              <w:t xml:space="preserve">rants </w:t>
            </w:r>
            <w:r>
              <w:rPr>
                <w:rFonts w:cs="Arial"/>
                <w:szCs w:val="24"/>
              </w:rPr>
              <w:t>(e.g.</w:t>
            </w:r>
            <w:r w:rsidRPr="00543352">
              <w:rPr>
                <w:rFonts w:cs="Arial"/>
                <w:szCs w:val="24"/>
              </w:rPr>
              <w:t xml:space="preserve"> university grants, s106</w:t>
            </w:r>
            <w:r>
              <w:rPr>
                <w:rFonts w:cs="Arial"/>
                <w:szCs w:val="24"/>
              </w:rPr>
              <w:t xml:space="preserve">, </w:t>
            </w:r>
            <w:r w:rsidRPr="00543352">
              <w:rPr>
                <w:rFonts w:cs="Arial"/>
                <w:szCs w:val="24"/>
              </w:rPr>
              <w:t>community</w:t>
            </w:r>
            <w:r>
              <w:rPr>
                <w:rFonts w:cs="Arial"/>
                <w:szCs w:val="24"/>
              </w:rPr>
              <w:t xml:space="preserve"> </w:t>
            </w:r>
            <w:r w:rsidRPr="00543352">
              <w:rPr>
                <w:rFonts w:cs="Arial"/>
                <w:szCs w:val="24"/>
              </w:rPr>
              <w:t xml:space="preserve">infrastructure </w:t>
            </w:r>
            <w:r>
              <w:rPr>
                <w:rFonts w:cs="Arial"/>
                <w:szCs w:val="24"/>
              </w:rPr>
              <w:t>levy payment)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2D630BE2" w14:textId="77777777" w:rsidR="001D19B9" w:rsidRDefault="001D19B9" w:rsidP="000637E7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4BCB9B24" w14:textId="77777777" w:rsidR="001D19B9" w:rsidRPr="00DB1091" w:rsidRDefault="001D19B9" w:rsidP="000637E7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1D19B9" w14:paraId="7BAC43EF" w14:textId="77777777" w:rsidTr="001D19B9">
        <w:tc>
          <w:tcPr>
            <w:tcW w:w="9054" w:type="dxa"/>
            <w:gridSpan w:val="2"/>
            <w:tcBorders>
              <w:bottom w:val="nil"/>
            </w:tcBorders>
          </w:tcPr>
          <w:p w14:paraId="2A2C2C4D" w14:textId="1734DC72" w:rsidR="001D19B9" w:rsidRPr="00543352" w:rsidRDefault="001D19B9" w:rsidP="009000B1">
            <w:pPr>
              <w:rPr>
                <w:rFonts w:cs="Arial"/>
                <w:b/>
                <w:szCs w:val="24"/>
              </w:rPr>
            </w:pPr>
            <w:r w:rsidRPr="001D19B9">
              <w:rPr>
                <w:rFonts w:cs="Arial"/>
                <w:i/>
                <w:sz w:val="22"/>
                <w:szCs w:val="22"/>
              </w:rPr>
              <w:t>If ‘Yes’ please provide details including dates</w:t>
            </w:r>
          </w:p>
        </w:tc>
      </w:tr>
      <w:tr w:rsidR="001D19B9" w14:paraId="4BC7828E" w14:textId="77777777" w:rsidTr="001D19B9">
        <w:trPr>
          <w:cantSplit/>
          <w:trHeight w:val="2835"/>
        </w:trPr>
        <w:tc>
          <w:tcPr>
            <w:tcW w:w="9054" w:type="dxa"/>
            <w:gridSpan w:val="2"/>
            <w:tcBorders>
              <w:top w:val="nil"/>
            </w:tcBorders>
          </w:tcPr>
          <w:p w14:paraId="451EDB15" w14:textId="77777777" w:rsidR="001D19B9" w:rsidRPr="001D19B9" w:rsidRDefault="001D19B9" w:rsidP="009000B1">
            <w:pPr>
              <w:rPr>
                <w:rFonts w:cs="Arial"/>
                <w:szCs w:val="24"/>
              </w:rPr>
            </w:pPr>
          </w:p>
        </w:tc>
      </w:tr>
    </w:tbl>
    <w:p w14:paraId="4660BDB2" w14:textId="77777777" w:rsidR="001D19B9" w:rsidRDefault="001D19B9" w:rsidP="001D19B9">
      <w:pPr>
        <w:rPr>
          <w:rFonts w:cs="Arial"/>
          <w:szCs w:val="24"/>
        </w:rPr>
      </w:pPr>
    </w:p>
    <w:p w14:paraId="26FEDA7C" w14:textId="6AB89609" w:rsidR="00BB74D0" w:rsidRDefault="00BB74D0" w:rsidP="001D19B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A02B0B8" w14:textId="4C6CEEEE" w:rsidR="00BB74D0" w:rsidRPr="00681BF4" w:rsidRDefault="00BB74D0" w:rsidP="00BB74D0">
      <w:pPr>
        <w:rPr>
          <w:rFonts w:cs="Arial"/>
          <w:szCs w:val="24"/>
        </w:rPr>
      </w:pPr>
      <w:r w:rsidRPr="00543352">
        <w:rPr>
          <w:rFonts w:cs="Arial"/>
          <w:b/>
          <w:szCs w:val="24"/>
        </w:rPr>
        <w:lastRenderedPageBreak/>
        <w:t>Section 4</w:t>
      </w:r>
      <w:r w:rsidR="00F149AA">
        <w:rPr>
          <w:rFonts w:cs="Arial"/>
          <w:b/>
          <w:szCs w:val="24"/>
        </w:rPr>
        <w:t>:</w:t>
      </w:r>
      <w:r w:rsidRPr="00543352">
        <w:rPr>
          <w:rFonts w:cs="Arial"/>
          <w:b/>
          <w:szCs w:val="24"/>
        </w:rPr>
        <w:t xml:space="preserve"> Details of proposed improvements</w:t>
      </w:r>
    </w:p>
    <w:p w14:paraId="74423D96" w14:textId="77777777" w:rsidR="00BB74D0" w:rsidRPr="00681BF4" w:rsidRDefault="00BB74D0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149AA" w14:paraId="54A93DE3" w14:textId="77777777" w:rsidTr="00F149AA">
        <w:tc>
          <w:tcPr>
            <w:tcW w:w="9054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7FA0BE16" w14:textId="2C7C87AC" w:rsidR="00F149AA" w:rsidRDefault="00F149AA" w:rsidP="00F149AA">
            <w:pPr>
              <w:ind w:left="738" w:hanging="738"/>
              <w:rPr>
                <w:rFonts w:cs="Arial"/>
                <w:b/>
                <w:szCs w:val="24"/>
              </w:rPr>
            </w:pPr>
            <w:r w:rsidRPr="00282F9C">
              <w:rPr>
                <w:rFonts w:cs="Arial"/>
                <w:b/>
                <w:szCs w:val="24"/>
              </w:rPr>
              <w:t>4.1</w:t>
            </w:r>
            <w:r w:rsidRPr="00282F9C">
              <w:rPr>
                <w:rFonts w:cs="Arial"/>
                <w:b/>
                <w:szCs w:val="24"/>
              </w:rPr>
              <w:tab/>
            </w:r>
            <w:r w:rsidRPr="00543352">
              <w:rPr>
                <w:rFonts w:cs="Arial"/>
                <w:szCs w:val="24"/>
              </w:rPr>
              <w:t>Please give full details of the proposed improvement</w:t>
            </w:r>
          </w:p>
        </w:tc>
      </w:tr>
      <w:tr w:rsidR="00F149AA" w:rsidRPr="00543352" w14:paraId="6138E7C3" w14:textId="77777777" w:rsidTr="009000B1">
        <w:tc>
          <w:tcPr>
            <w:tcW w:w="9054" w:type="dxa"/>
            <w:tcBorders>
              <w:bottom w:val="nil"/>
            </w:tcBorders>
          </w:tcPr>
          <w:p w14:paraId="7BB81CE1" w14:textId="2EA281DE" w:rsidR="00F149AA" w:rsidRPr="00645426" w:rsidRDefault="002C7A45" w:rsidP="002C7A45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 xml:space="preserve">Note: </w:t>
            </w:r>
            <w:r w:rsidRPr="002C7A45">
              <w:rPr>
                <w:rFonts w:cs="Arial"/>
                <w:i/>
                <w:sz w:val="22"/>
                <w:szCs w:val="22"/>
              </w:rPr>
              <w:t>a</w:t>
            </w:r>
            <w:r w:rsidR="00F149AA" w:rsidRPr="002C7A45">
              <w:rPr>
                <w:rFonts w:cs="Arial"/>
                <w:i/>
                <w:sz w:val="22"/>
                <w:szCs w:val="22"/>
              </w:rPr>
              <w:t xml:space="preserve"> sketch plan drawing</w:t>
            </w:r>
            <w:r w:rsidR="00645426">
              <w:rPr>
                <w:rFonts w:cs="Arial"/>
                <w:i/>
                <w:sz w:val="22"/>
                <w:szCs w:val="22"/>
              </w:rPr>
              <w:t xml:space="preserve"> of the site</w:t>
            </w:r>
            <w:r w:rsidR="00F149AA" w:rsidRPr="002C7A45">
              <w:rPr>
                <w:rFonts w:cs="Arial"/>
                <w:i/>
                <w:sz w:val="22"/>
                <w:szCs w:val="22"/>
              </w:rPr>
              <w:t xml:space="preserve"> </w:t>
            </w:r>
            <w:r w:rsidR="00F149AA" w:rsidRPr="00645426">
              <w:rPr>
                <w:rFonts w:cs="Arial"/>
                <w:b/>
                <w:i/>
                <w:sz w:val="22"/>
                <w:szCs w:val="22"/>
                <w:u w:val="single"/>
              </w:rPr>
              <w:t>must</w:t>
            </w:r>
            <w:r w:rsidR="00F149AA" w:rsidRPr="002C7A45">
              <w:rPr>
                <w:rFonts w:cs="Arial"/>
                <w:i/>
                <w:sz w:val="22"/>
                <w:szCs w:val="22"/>
              </w:rPr>
              <w:t xml:space="preserve"> be attached</w:t>
            </w:r>
            <w:r w:rsidR="00645426">
              <w:rPr>
                <w:rFonts w:cs="Arial"/>
                <w:i/>
                <w:sz w:val="22"/>
                <w:szCs w:val="22"/>
              </w:rPr>
              <w:t xml:space="preserve"> and, where applicable, a schedule of accommodation </w:t>
            </w:r>
            <w:r w:rsidR="00645426" w:rsidRPr="00645426">
              <w:rPr>
                <w:rFonts w:cs="Arial"/>
                <w:i/>
                <w:sz w:val="22"/>
                <w:szCs w:val="22"/>
              </w:rPr>
              <w:t>summar</w:t>
            </w:r>
            <w:r w:rsidR="00645426">
              <w:rPr>
                <w:rFonts w:cs="Arial"/>
                <w:i/>
                <w:sz w:val="22"/>
                <w:szCs w:val="22"/>
              </w:rPr>
              <w:t>ising</w:t>
            </w:r>
            <w:r w:rsidR="00645426" w:rsidRPr="00645426">
              <w:rPr>
                <w:rFonts w:cs="Arial"/>
                <w:i/>
                <w:sz w:val="22"/>
                <w:szCs w:val="22"/>
              </w:rPr>
              <w:t xml:space="preserve"> </w:t>
            </w:r>
            <w:r w:rsidR="00645426">
              <w:rPr>
                <w:rFonts w:cs="Arial"/>
                <w:i/>
                <w:sz w:val="22"/>
                <w:szCs w:val="22"/>
              </w:rPr>
              <w:t>the space proposed for the scheme</w:t>
            </w:r>
            <w:r w:rsidR="009B41FC">
              <w:rPr>
                <w:rFonts w:cs="Arial"/>
                <w:i/>
                <w:sz w:val="22"/>
                <w:szCs w:val="22"/>
              </w:rPr>
              <w:t xml:space="preserve"> should be included</w:t>
            </w:r>
            <w:r w:rsidR="00645426">
              <w:rPr>
                <w:rFonts w:cs="Arial"/>
                <w:i/>
                <w:sz w:val="22"/>
                <w:szCs w:val="22"/>
              </w:rPr>
              <w:t>.</w:t>
            </w:r>
          </w:p>
        </w:tc>
      </w:tr>
      <w:tr w:rsidR="00F149AA" w:rsidRPr="001D19B9" w14:paraId="69A44A42" w14:textId="77777777" w:rsidTr="00681BF4">
        <w:trPr>
          <w:trHeight w:val="11340"/>
        </w:trPr>
        <w:tc>
          <w:tcPr>
            <w:tcW w:w="9054" w:type="dxa"/>
            <w:tcBorders>
              <w:top w:val="nil"/>
            </w:tcBorders>
          </w:tcPr>
          <w:p w14:paraId="5F1FFFC6" w14:textId="77777777" w:rsidR="00F149AA" w:rsidRPr="001D19B9" w:rsidRDefault="00F149AA" w:rsidP="009000B1">
            <w:pPr>
              <w:rPr>
                <w:rFonts w:cs="Arial"/>
                <w:szCs w:val="24"/>
              </w:rPr>
            </w:pPr>
          </w:p>
        </w:tc>
      </w:tr>
    </w:tbl>
    <w:p w14:paraId="1362DC42" w14:textId="52A885D9" w:rsidR="000345A8" w:rsidRPr="007D73FE" w:rsidRDefault="00F149AA">
      <w:pPr>
        <w:rPr>
          <w:rFonts w:cs="Arial"/>
          <w:szCs w:val="24"/>
        </w:rPr>
      </w:pPr>
      <w:r>
        <w:rPr>
          <w:rFonts w:cs="Arial"/>
          <w:b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149AA" w14:paraId="249B7A05" w14:textId="77777777" w:rsidTr="009000B1">
        <w:tc>
          <w:tcPr>
            <w:tcW w:w="9054" w:type="dxa"/>
            <w:gridSpan w:val="2"/>
            <w:shd w:val="clear" w:color="auto" w:fill="B6D1FF" w:themeFill="accent5" w:themeFillTint="33"/>
          </w:tcPr>
          <w:p w14:paraId="72E05EA3" w14:textId="0F975CF4" w:rsidR="00F149AA" w:rsidRDefault="0050493D" w:rsidP="009C59D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Scheme </w:t>
            </w:r>
            <w:r w:rsidR="009C59D5">
              <w:rPr>
                <w:rFonts w:cs="Arial"/>
                <w:b/>
                <w:szCs w:val="24"/>
              </w:rPr>
              <w:t>Timescales</w:t>
            </w:r>
          </w:p>
        </w:tc>
      </w:tr>
      <w:tr w:rsidR="00F149AA" w14:paraId="3F85801A" w14:textId="77777777" w:rsidTr="00CE6136">
        <w:trPr>
          <w:cantSplit/>
          <w:trHeight w:val="567"/>
        </w:trPr>
        <w:tc>
          <w:tcPr>
            <w:tcW w:w="4527" w:type="dxa"/>
          </w:tcPr>
          <w:p w14:paraId="7BA4CD62" w14:textId="618048D2" w:rsidR="00CE6136" w:rsidRPr="00F277DD" w:rsidRDefault="00CE6136" w:rsidP="009C59D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Estimated start date of </w:t>
            </w:r>
            <w:r w:rsidR="00F149AA" w:rsidRPr="00CE6136">
              <w:rPr>
                <w:rFonts w:cs="Arial"/>
                <w:szCs w:val="24"/>
              </w:rPr>
              <w:t xml:space="preserve">the </w:t>
            </w:r>
            <w:r w:rsidR="009C59D5">
              <w:rPr>
                <w:rFonts w:cs="Arial"/>
                <w:szCs w:val="24"/>
              </w:rPr>
              <w:t>works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4527" w:type="dxa"/>
          </w:tcPr>
          <w:p w14:paraId="7C6811F3" w14:textId="77777777" w:rsidR="00F149AA" w:rsidRPr="00BF7337" w:rsidRDefault="00F149AA" w:rsidP="009000B1">
            <w:pPr>
              <w:rPr>
                <w:rFonts w:cs="Arial"/>
                <w:szCs w:val="24"/>
              </w:rPr>
            </w:pPr>
          </w:p>
        </w:tc>
      </w:tr>
      <w:tr w:rsidR="00CE6136" w14:paraId="1C5AA272" w14:textId="77777777" w:rsidTr="00CE6136">
        <w:trPr>
          <w:cantSplit/>
          <w:trHeight w:val="567"/>
        </w:trPr>
        <w:tc>
          <w:tcPr>
            <w:tcW w:w="4527" w:type="dxa"/>
          </w:tcPr>
          <w:p w14:paraId="18891D07" w14:textId="0E1A7D68" w:rsidR="00CE6136" w:rsidRDefault="00CE6136" w:rsidP="009C59D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Estimated end date of </w:t>
            </w:r>
            <w:r w:rsidRPr="00CE6136">
              <w:rPr>
                <w:rFonts w:cs="Arial"/>
                <w:szCs w:val="24"/>
              </w:rPr>
              <w:t xml:space="preserve">the </w:t>
            </w:r>
            <w:r w:rsidR="009C59D5">
              <w:rPr>
                <w:rFonts w:cs="Arial"/>
                <w:szCs w:val="24"/>
              </w:rPr>
              <w:t>works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4527" w:type="dxa"/>
          </w:tcPr>
          <w:p w14:paraId="5F2B54A2" w14:textId="77777777" w:rsidR="00CE6136" w:rsidRPr="00BF7337" w:rsidRDefault="00CE6136" w:rsidP="009000B1">
            <w:pPr>
              <w:rPr>
                <w:rFonts w:cs="Arial"/>
                <w:szCs w:val="24"/>
              </w:rPr>
            </w:pPr>
          </w:p>
        </w:tc>
      </w:tr>
    </w:tbl>
    <w:p w14:paraId="0964C867" w14:textId="77777777" w:rsidR="00296729" w:rsidRDefault="00296729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48"/>
        <w:gridCol w:w="3018"/>
      </w:tblGrid>
      <w:tr w:rsidR="009C59D5" w14:paraId="68A9E7DB" w14:textId="77777777" w:rsidTr="009000B1">
        <w:tc>
          <w:tcPr>
            <w:tcW w:w="9054" w:type="dxa"/>
            <w:gridSpan w:val="3"/>
            <w:shd w:val="clear" w:color="auto" w:fill="B6D1FF" w:themeFill="accent5" w:themeFillTint="33"/>
          </w:tcPr>
          <w:p w14:paraId="374B8E96" w14:textId="4C2A58A4" w:rsidR="009C59D5" w:rsidRPr="00EE6034" w:rsidRDefault="0050493D" w:rsidP="009000B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Scheme </w:t>
            </w:r>
            <w:r w:rsidR="009C59D5">
              <w:rPr>
                <w:rFonts w:cs="Arial"/>
                <w:b/>
                <w:szCs w:val="24"/>
              </w:rPr>
              <w:t>Costs</w:t>
            </w:r>
          </w:p>
        </w:tc>
      </w:tr>
      <w:tr w:rsidR="009C59D5" w14:paraId="11385691" w14:textId="77777777" w:rsidTr="009000B1">
        <w:trPr>
          <w:trHeight w:val="567"/>
        </w:trPr>
        <w:tc>
          <w:tcPr>
            <w:tcW w:w="988" w:type="dxa"/>
          </w:tcPr>
          <w:p w14:paraId="69F24BAE" w14:textId="6FCDFAC8" w:rsidR="009C59D5" w:rsidRDefault="009C59D5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4F06BB">
              <w:rPr>
                <w:rFonts w:cs="Arial"/>
                <w:b/>
                <w:szCs w:val="24"/>
              </w:rPr>
              <w:t>.2</w:t>
            </w:r>
          </w:p>
        </w:tc>
        <w:tc>
          <w:tcPr>
            <w:tcW w:w="5048" w:type="dxa"/>
          </w:tcPr>
          <w:p w14:paraId="0F4E3472" w14:textId="12AAF8F9" w:rsidR="00A33387" w:rsidRPr="00A33387" w:rsidRDefault="009C59D5" w:rsidP="00A33387">
            <w:pPr>
              <w:rPr>
                <w:rFonts w:cs="Arial"/>
                <w:szCs w:val="24"/>
              </w:rPr>
            </w:pPr>
            <w:r w:rsidRPr="009C59D5">
              <w:rPr>
                <w:rFonts w:cs="Arial"/>
                <w:szCs w:val="24"/>
              </w:rPr>
              <w:t>What is the total estimated cost of the improvements, including all eligible associated fees and VAT?</w:t>
            </w:r>
          </w:p>
        </w:tc>
        <w:tc>
          <w:tcPr>
            <w:tcW w:w="3018" w:type="dxa"/>
          </w:tcPr>
          <w:p w14:paraId="6E3C0FD5" w14:textId="524C6115" w:rsidR="009C59D5" w:rsidRPr="00F149AA" w:rsidRDefault="009C59D5" w:rsidP="009C59D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</w:t>
            </w:r>
          </w:p>
        </w:tc>
      </w:tr>
      <w:tr w:rsidR="009C59D5" w14:paraId="2D4D74DC" w14:textId="77777777" w:rsidTr="009000B1">
        <w:trPr>
          <w:trHeight w:val="567"/>
        </w:trPr>
        <w:tc>
          <w:tcPr>
            <w:tcW w:w="988" w:type="dxa"/>
          </w:tcPr>
          <w:p w14:paraId="395DB9A4" w14:textId="3A1ED4AB" w:rsidR="009C59D5" w:rsidRDefault="009C59D5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4.</w:t>
            </w:r>
            <w:r w:rsidR="004F06BB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5048" w:type="dxa"/>
          </w:tcPr>
          <w:p w14:paraId="5BA78E8F" w14:textId="50B385D8" w:rsidR="009C59D5" w:rsidRPr="00F149AA" w:rsidRDefault="009C59D5" w:rsidP="009C59D5">
            <w:pPr>
              <w:rPr>
                <w:rFonts w:cs="Arial"/>
                <w:szCs w:val="24"/>
              </w:rPr>
            </w:pPr>
            <w:r w:rsidRPr="00543352">
              <w:rPr>
                <w:rFonts w:cs="Arial"/>
                <w:szCs w:val="24"/>
              </w:rPr>
              <w:t>Do all the cost</w:t>
            </w:r>
            <w:r>
              <w:rPr>
                <w:rFonts w:cs="Arial"/>
                <w:szCs w:val="24"/>
              </w:rPr>
              <w:t xml:space="preserve">s relate to premises which will </w:t>
            </w:r>
            <w:r w:rsidRPr="00543352">
              <w:rPr>
                <w:rFonts w:cs="Arial"/>
                <w:szCs w:val="24"/>
              </w:rPr>
              <w:t>be</w:t>
            </w:r>
            <w:r>
              <w:rPr>
                <w:rFonts w:cs="Arial"/>
                <w:szCs w:val="24"/>
              </w:rPr>
              <w:t xml:space="preserve"> used f</w:t>
            </w:r>
            <w:r w:rsidRPr="00543352">
              <w:rPr>
                <w:rFonts w:cs="Arial"/>
                <w:szCs w:val="24"/>
              </w:rPr>
              <w:t xml:space="preserve">or </w:t>
            </w:r>
            <w:r>
              <w:rPr>
                <w:rFonts w:cs="Arial"/>
                <w:szCs w:val="24"/>
              </w:rPr>
              <w:t>primary medical care</w:t>
            </w:r>
            <w:r w:rsidRPr="0054335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</w:t>
            </w:r>
            <w:r w:rsidRPr="00543352">
              <w:rPr>
                <w:rFonts w:cs="Arial"/>
                <w:szCs w:val="24"/>
              </w:rPr>
              <w:t>ervices?</w:t>
            </w:r>
          </w:p>
        </w:tc>
        <w:tc>
          <w:tcPr>
            <w:tcW w:w="3018" w:type="dxa"/>
          </w:tcPr>
          <w:p w14:paraId="375CCE41" w14:textId="77777777" w:rsidR="009C59D5" w:rsidRDefault="009C59D5" w:rsidP="009C59D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 / No</w:t>
            </w:r>
          </w:p>
          <w:p w14:paraId="4614F6D0" w14:textId="7E616355" w:rsidR="009C59D5" w:rsidRDefault="009C59D5" w:rsidP="000637E7">
            <w:pPr>
              <w:jc w:val="center"/>
              <w:rPr>
                <w:rFonts w:cs="Arial"/>
                <w:b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  <w:tr w:rsidR="009C59D5" w14:paraId="1044EBC4" w14:textId="77777777" w:rsidTr="009000B1">
        <w:trPr>
          <w:trHeight w:val="567"/>
        </w:trPr>
        <w:tc>
          <w:tcPr>
            <w:tcW w:w="988" w:type="dxa"/>
          </w:tcPr>
          <w:p w14:paraId="0F88F9F6" w14:textId="3D7E47B0" w:rsidR="009C59D5" w:rsidRDefault="009C59D5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4.</w:t>
            </w:r>
            <w:r w:rsidR="004F06BB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5048" w:type="dxa"/>
          </w:tcPr>
          <w:p w14:paraId="14EA0446" w14:textId="0D53C15D" w:rsidR="009C59D5" w:rsidRDefault="009C59D5" w:rsidP="009000B1">
            <w:pPr>
              <w:rPr>
                <w:rFonts w:cs="Arial"/>
                <w:b/>
                <w:szCs w:val="24"/>
              </w:rPr>
            </w:pPr>
            <w:r w:rsidRPr="009C59D5">
              <w:rPr>
                <w:rFonts w:cs="Arial"/>
                <w:szCs w:val="24"/>
              </w:rPr>
              <w:t>If not please specify the amount which does not relate to primary medical care</w:t>
            </w:r>
            <w:r>
              <w:rPr>
                <w:rFonts w:cs="Arial"/>
                <w:szCs w:val="24"/>
              </w:rPr>
              <w:t xml:space="preserve"> </w:t>
            </w:r>
            <w:r w:rsidRPr="00543352">
              <w:rPr>
                <w:rFonts w:cs="Arial"/>
                <w:szCs w:val="24"/>
              </w:rPr>
              <w:t>services and give detail</w:t>
            </w:r>
            <w:r>
              <w:rPr>
                <w:rFonts w:cs="Arial"/>
                <w:szCs w:val="24"/>
              </w:rPr>
              <w:t>s</w:t>
            </w:r>
            <w:r w:rsidRPr="00543352">
              <w:rPr>
                <w:rFonts w:cs="Arial"/>
                <w:szCs w:val="24"/>
              </w:rPr>
              <w:t xml:space="preserve"> of the method</w:t>
            </w:r>
            <w:r>
              <w:rPr>
                <w:rFonts w:cs="Arial"/>
                <w:szCs w:val="24"/>
              </w:rPr>
              <w:t xml:space="preserve"> </w:t>
            </w:r>
            <w:r w:rsidRPr="00543352">
              <w:rPr>
                <w:rFonts w:cs="Arial"/>
                <w:szCs w:val="24"/>
              </w:rPr>
              <w:t>of calculation</w:t>
            </w:r>
          </w:p>
        </w:tc>
        <w:tc>
          <w:tcPr>
            <w:tcW w:w="3018" w:type="dxa"/>
          </w:tcPr>
          <w:p w14:paraId="70B2A3DB" w14:textId="2EDEA4A7" w:rsidR="009C59D5" w:rsidRPr="009C59D5" w:rsidRDefault="009C59D5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</w:t>
            </w:r>
          </w:p>
        </w:tc>
      </w:tr>
      <w:tr w:rsidR="009C59D5" w14:paraId="6BF15718" w14:textId="77777777" w:rsidTr="009000B1">
        <w:trPr>
          <w:trHeight w:val="567"/>
        </w:trPr>
        <w:tc>
          <w:tcPr>
            <w:tcW w:w="988" w:type="dxa"/>
          </w:tcPr>
          <w:p w14:paraId="3F158490" w14:textId="465CF8DF" w:rsidR="009C59D5" w:rsidRDefault="009C59D5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4.</w:t>
            </w:r>
            <w:r w:rsidR="004F06BB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5048" w:type="dxa"/>
          </w:tcPr>
          <w:p w14:paraId="378B514B" w14:textId="54867044" w:rsidR="009C59D5" w:rsidRPr="00EE6034" w:rsidRDefault="009C59D5" w:rsidP="009000B1">
            <w:pPr>
              <w:rPr>
                <w:rFonts w:cs="Arial"/>
                <w:szCs w:val="24"/>
              </w:rPr>
            </w:pPr>
            <w:r w:rsidRPr="00543352">
              <w:rPr>
                <w:rFonts w:cs="Arial"/>
                <w:szCs w:val="24"/>
              </w:rPr>
              <w:t xml:space="preserve">Has the </w:t>
            </w:r>
            <w:r>
              <w:rPr>
                <w:rFonts w:cs="Arial"/>
                <w:szCs w:val="24"/>
              </w:rPr>
              <w:t>c</w:t>
            </w:r>
            <w:r w:rsidRPr="00543352">
              <w:rPr>
                <w:rFonts w:cs="Arial"/>
                <w:szCs w:val="24"/>
              </w:rPr>
              <w:t>ontractor applied/ considered applying for</w:t>
            </w:r>
            <w:r>
              <w:rPr>
                <w:rFonts w:cs="Arial"/>
                <w:szCs w:val="24"/>
              </w:rPr>
              <w:t xml:space="preserve"> other g</w:t>
            </w:r>
            <w:r w:rsidRPr="00543352">
              <w:rPr>
                <w:rFonts w:cs="Arial"/>
                <w:szCs w:val="24"/>
              </w:rPr>
              <w:t>rants for this improvement to the premises?</w:t>
            </w:r>
          </w:p>
        </w:tc>
        <w:tc>
          <w:tcPr>
            <w:tcW w:w="3018" w:type="dxa"/>
          </w:tcPr>
          <w:p w14:paraId="0FDD38B9" w14:textId="77777777" w:rsidR="009C59D5" w:rsidRDefault="009C59D5" w:rsidP="009C59D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 / No</w:t>
            </w:r>
          </w:p>
          <w:p w14:paraId="76BA80EF" w14:textId="34D5D46B" w:rsidR="009C59D5" w:rsidRDefault="009C59D5" w:rsidP="000637E7">
            <w:pPr>
              <w:jc w:val="center"/>
              <w:rPr>
                <w:rFonts w:cs="Arial"/>
                <w:b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</w:tbl>
    <w:p w14:paraId="7A68D648" w14:textId="77777777" w:rsidR="00296729" w:rsidRDefault="00296729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50493D" w14:paraId="4F6A4EDE" w14:textId="77777777" w:rsidTr="009000B1">
        <w:tc>
          <w:tcPr>
            <w:tcW w:w="9054" w:type="dxa"/>
            <w:gridSpan w:val="2"/>
            <w:shd w:val="clear" w:color="auto" w:fill="B6D1FF" w:themeFill="accent5" w:themeFillTint="33"/>
          </w:tcPr>
          <w:p w14:paraId="12F15583" w14:textId="54368F75" w:rsidR="0050493D" w:rsidRDefault="0050493D" w:rsidP="0050493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Current R</w:t>
            </w:r>
            <w:r w:rsidRPr="00BF7337">
              <w:rPr>
                <w:rFonts w:cs="Arial"/>
                <w:b/>
                <w:szCs w:val="24"/>
              </w:rPr>
              <w:t>eimbursement</w:t>
            </w:r>
          </w:p>
        </w:tc>
      </w:tr>
      <w:tr w:rsidR="0050493D" w14:paraId="5ADD7708" w14:textId="77777777" w:rsidTr="009000B1">
        <w:trPr>
          <w:cantSplit/>
          <w:trHeight w:val="425"/>
        </w:trPr>
        <w:tc>
          <w:tcPr>
            <w:tcW w:w="9054" w:type="dxa"/>
            <w:gridSpan w:val="2"/>
          </w:tcPr>
          <w:p w14:paraId="3C60710B" w14:textId="25D01018" w:rsidR="0050493D" w:rsidRDefault="0050493D" w:rsidP="009000B1">
            <w:pPr>
              <w:rPr>
                <w:rFonts w:cs="Arial"/>
                <w:b/>
                <w:szCs w:val="24"/>
              </w:rPr>
            </w:pPr>
            <w:r w:rsidRPr="00BF7337">
              <w:rPr>
                <w:rFonts w:cs="Arial"/>
                <w:szCs w:val="24"/>
              </w:rPr>
              <w:t>Please provide details of the annual reimbursement of</w:t>
            </w:r>
            <w:r>
              <w:rPr>
                <w:rFonts w:cs="Arial"/>
                <w:szCs w:val="24"/>
              </w:rPr>
              <w:t xml:space="preserve"> the following:</w:t>
            </w:r>
          </w:p>
        </w:tc>
      </w:tr>
      <w:tr w:rsidR="0050493D" w14:paraId="0F2B00EE" w14:textId="77777777" w:rsidTr="009000B1">
        <w:trPr>
          <w:cantSplit/>
          <w:trHeight w:val="425"/>
        </w:trPr>
        <w:tc>
          <w:tcPr>
            <w:tcW w:w="4527" w:type="dxa"/>
          </w:tcPr>
          <w:p w14:paraId="7D2C450B" w14:textId="77777777" w:rsidR="0050493D" w:rsidRDefault="0050493D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Rent (£ / year)</w:t>
            </w:r>
          </w:p>
        </w:tc>
        <w:tc>
          <w:tcPr>
            <w:tcW w:w="4527" w:type="dxa"/>
          </w:tcPr>
          <w:p w14:paraId="2661C0B7" w14:textId="77777777" w:rsidR="0050493D" w:rsidRPr="00BF7337" w:rsidRDefault="0050493D" w:rsidP="009000B1">
            <w:pPr>
              <w:rPr>
                <w:rFonts w:cs="Arial"/>
                <w:szCs w:val="24"/>
              </w:rPr>
            </w:pPr>
          </w:p>
        </w:tc>
      </w:tr>
      <w:tr w:rsidR="0050493D" w14:paraId="5F13DCAD" w14:textId="77777777" w:rsidTr="009000B1">
        <w:trPr>
          <w:cantSplit/>
          <w:trHeight w:val="425"/>
        </w:trPr>
        <w:tc>
          <w:tcPr>
            <w:tcW w:w="4527" w:type="dxa"/>
          </w:tcPr>
          <w:p w14:paraId="7FCF52C5" w14:textId="77777777" w:rsidR="0050493D" w:rsidRDefault="0050493D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Rates (£ / year)</w:t>
            </w:r>
          </w:p>
        </w:tc>
        <w:tc>
          <w:tcPr>
            <w:tcW w:w="4527" w:type="dxa"/>
          </w:tcPr>
          <w:p w14:paraId="4FA74521" w14:textId="77777777" w:rsidR="0050493D" w:rsidRPr="00BF7337" w:rsidRDefault="0050493D" w:rsidP="009000B1">
            <w:pPr>
              <w:rPr>
                <w:rFonts w:cs="Arial"/>
                <w:szCs w:val="24"/>
              </w:rPr>
            </w:pPr>
          </w:p>
        </w:tc>
      </w:tr>
      <w:tr w:rsidR="0050493D" w14:paraId="22398B56" w14:textId="77777777" w:rsidTr="009000B1">
        <w:trPr>
          <w:cantSplit/>
          <w:trHeight w:val="425"/>
        </w:trPr>
        <w:tc>
          <w:tcPr>
            <w:tcW w:w="4527" w:type="dxa"/>
          </w:tcPr>
          <w:p w14:paraId="1805C2F3" w14:textId="77777777" w:rsidR="0050493D" w:rsidRDefault="0050493D" w:rsidP="009000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Water (£ / year)</w:t>
            </w:r>
          </w:p>
        </w:tc>
        <w:tc>
          <w:tcPr>
            <w:tcW w:w="4527" w:type="dxa"/>
          </w:tcPr>
          <w:p w14:paraId="30149F8C" w14:textId="77777777" w:rsidR="0050493D" w:rsidRPr="00BF7337" w:rsidRDefault="0050493D" w:rsidP="009000B1">
            <w:pPr>
              <w:rPr>
                <w:rFonts w:cs="Arial"/>
                <w:szCs w:val="24"/>
              </w:rPr>
            </w:pPr>
          </w:p>
        </w:tc>
      </w:tr>
    </w:tbl>
    <w:p w14:paraId="22F17135" w14:textId="77777777" w:rsidR="00296729" w:rsidRDefault="00296729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3"/>
      </w:tblGrid>
      <w:tr w:rsidR="00633BF5" w:rsidRPr="00B13912" w14:paraId="372D7764" w14:textId="77777777" w:rsidTr="009000B1"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730F90A8" w14:textId="5860B004" w:rsidR="00633BF5" w:rsidRPr="00BF7337" w:rsidRDefault="00633BF5" w:rsidP="00633BF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Support for Scheme</w:t>
            </w:r>
          </w:p>
        </w:tc>
      </w:tr>
      <w:tr w:rsidR="00633BF5" w:rsidRPr="00543352" w14:paraId="5DA5621A" w14:textId="77777777" w:rsidTr="009000B1">
        <w:trPr>
          <w:trHeight w:val="567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664A02A1" w14:textId="77777777" w:rsidR="00633BF5" w:rsidRPr="007D73FE" w:rsidRDefault="00633BF5" w:rsidP="009000B1">
            <w:pPr>
              <w:rPr>
                <w:rFonts w:cs="Arial"/>
                <w:szCs w:val="24"/>
              </w:rPr>
            </w:pPr>
            <w:r w:rsidRPr="007D73FE">
              <w:rPr>
                <w:rFonts w:cs="Arial"/>
                <w:szCs w:val="24"/>
              </w:rPr>
              <w:t>Does the scheme have support from the CCG?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4053C962" w14:textId="77777777" w:rsidR="00633BF5" w:rsidRDefault="00633BF5" w:rsidP="000637E7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696187D8" w14:textId="77777777" w:rsidR="00633BF5" w:rsidRPr="00543352" w:rsidRDefault="00633BF5" w:rsidP="000637E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633BF5" w:rsidRPr="001D19B9" w14:paraId="2D44B9F7" w14:textId="77777777" w:rsidTr="009000B1">
        <w:tc>
          <w:tcPr>
            <w:tcW w:w="9054" w:type="dxa"/>
            <w:gridSpan w:val="2"/>
            <w:tcBorders>
              <w:bottom w:val="nil"/>
            </w:tcBorders>
          </w:tcPr>
          <w:p w14:paraId="2CB16A38" w14:textId="640BFD90" w:rsidR="00633BF5" w:rsidRPr="001D19B9" w:rsidRDefault="00633BF5" w:rsidP="0046562D">
            <w:pPr>
              <w:rPr>
                <w:rFonts w:cs="Arial"/>
                <w:sz w:val="22"/>
                <w:szCs w:val="22"/>
              </w:rPr>
            </w:pPr>
            <w:r w:rsidRPr="007D73FE">
              <w:rPr>
                <w:rFonts w:cs="Arial"/>
                <w:b/>
                <w:i/>
                <w:sz w:val="22"/>
                <w:szCs w:val="22"/>
              </w:rPr>
              <w:t>Note</w:t>
            </w:r>
            <w:r w:rsidRPr="007D73FE">
              <w:rPr>
                <w:rFonts w:cs="Arial"/>
                <w:i/>
                <w:sz w:val="22"/>
                <w:szCs w:val="22"/>
              </w:rPr>
              <w:t xml:space="preserve">: </w:t>
            </w:r>
            <w:r>
              <w:rPr>
                <w:rFonts w:cs="Arial"/>
                <w:i/>
                <w:sz w:val="22"/>
                <w:szCs w:val="22"/>
              </w:rPr>
              <w:t>a</w:t>
            </w:r>
            <w:r w:rsidRPr="007D73FE">
              <w:rPr>
                <w:rFonts w:cs="Arial"/>
                <w:i/>
                <w:sz w:val="22"/>
                <w:szCs w:val="22"/>
              </w:rPr>
              <w:t xml:space="preserve"> letter of support from your CCG </w:t>
            </w:r>
            <w:r>
              <w:rPr>
                <w:rFonts w:cs="Arial"/>
                <w:b/>
                <w:i/>
                <w:sz w:val="22"/>
                <w:szCs w:val="22"/>
                <w:u w:val="single"/>
              </w:rPr>
              <w:t>must be</w:t>
            </w:r>
            <w:r w:rsidRPr="007D73FE">
              <w:rPr>
                <w:rFonts w:cs="Arial"/>
                <w:b/>
                <w:i/>
                <w:sz w:val="22"/>
                <w:szCs w:val="22"/>
                <w:u w:val="single"/>
              </w:rPr>
              <w:t xml:space="preserve"> attached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7D73FE">
              <w:rPr>
                <w:rFonts w:cs="Arial"/>
                <w:i/>
                <w:sz w:val="22"/>
                <w:szCs w:val="22"/>
              </w:rPr>
              <w:t xml:space="preserve">when you </w:t>
            </w:r>
            <w:r>
              <w:rPr>
                <w:rFonts w:cs="Arial"/>
                <w:i/>
                <w:sz w:val="22"/>
                <w:szCs w:val="22"/>
              </w:rPr>
              <w:t>submit your application.</w:t>
            </w:r>
            <w:r w:rsidR="00F6633C">
              <w:rPr>
                <w:rFonts w:cs="Arial"/>
                <w:i/>
                <w:sz w:val="22"/>
                <w:szCs w:val="22"/>
              </w:rPr>
              <w:t xml:space="preserve"> The </w:t>
            </w:r>
            <w:r w:rsidR="00F6633C" w:rsidRPr="00F6633C">
              <w:rPr>
                <w:rFonts w:cs="Arial"/>
                <w:i/>
                <w:sz w:val="22"/>
                <w:szCs w:val="22"/>
              </w:rPr>
              <w:t>CCG letter of support must include both strategic and</w:t>
            </w:r>
            <w:r w:rsidR="0046562D">
              <w:rPr>
                <w:rFonts w:cs="Arial"/>
                <w:i/>
                <w:sz w:val="22"/>
                <w:szCs w:val="22"/>
              </w:rPr>
              <w:t>, where applicable,</w:t>
            </w:r>
            <w:r w:rsidR="00F6633C" w:rsidRPr="00F6633C">
              <w:rPr>
                <w:rFonts w:cs="Arial"/>
                <w:i/>
                <w:sz w:val="22"/>
                <w:szCs w:val="22"/>
              </w:rPr>
              <w:t xml:space="preserve"> financial support </w:t>
            </w:r>
            <w:r w:rsidR="00F6633C">
              <w:rPr>
                <w:rFonts w:cs="Arial"/>
                <w:i/>
                <w:sz w:val="22"/>
                <w:szCs w:val="22"/>
              </w:rPr>
              <w:t xml:space="preserve">(for example </w:t>
            </w:r>
            <w:r w:rsidR="00F6633C" w:rsidRPr="00F6633C">
              <w:rPr>
                <w:rFonts w:cs="Arial"/>
                <w:i/>
                <w:sz w:val="22"/>
                <w:szCs w:val="22"/>
              </w:rPr>
              <w:t>where the proposed improvement to a GP premises may</w:t>
            </w:r>
            <w:r w:rsidR="00F6633C">
              <w:rPr>
                <w:rFonts w:cs="Arial"/>
                <w:i/>
                <w:sz w:val="22"/>
                <w:szCs w:val="22"/>
              </w:rPr>
              <w:t xml:space="preserve"> result in additional premises </w:t>
            </w:r>
            <w:r w:rsidR="00F6633C" w:rsidRPr="00F6633C">
              <w:rPr>
                <w:rFonts w:cs="Arial"/>
                <w:i/>
                <w:sz w:val="22"/>
                <w:szCs w:val="22"/>
              </w:rPr>
              <w:t>revenue costs</w:t>
            </w:r>
            <w:r w:rsidR="00F6633C">
              <w:rPr>
                <w:rFonts w:cs="Arial"/>
                <w:i/>
                <w:sz w:val="22"/>
                <w:szCs w:val="22"/>
              </w:rPr>
              <w:t>)</w:t>
            </w:r>
            <w:r w:rsidR="00F6633C" w:rsidRPr="00F6633C">
              <w:rPr>
                <w:rFonts w:cs="Arial"/>
                <w:i/>
                <w:sz w:val="22"/>
                <w:szCs w:val="22"/>
              </w:rPr>
              <w:t>.</w:t>
            </w:r>
          </w:p>
        </w:tc>
      </w:tr>
      <w:tr w:rsidR="00633BF5" w:rsidRPr="001D19B9" w14:paraId="2FEECFDA" w14:textId="77777777" w:rsidTr="00296729">
        <w:trPr>
          <w:cantSplit/>
          <w:trHeight w:val="2835"/>
        </w:trPr>
        <w:tc>
          <w:tcPr>
            <w:tcW w:w="9054" w:type="dxa"/>
            <w:gridSpan w:val="2"/>
            <w:tcBorders>
              <w:top w:val="nil"/>
            </w:tcBorders>
          </w:tcPr>
          <w:p w14:paraId="409F077B" w14:textId="77777777" w:rsidR="00633BF5" w:rsidRPr="001D19B9" w:rsidRDefault="00633BF5" w:rsidP="009000B1">
            <w:pPr>
              <w:rPr>
                <w:rFonts w:cs="Arial"/>
                <w:szCs w:val="24"/>
              </w:rPr>
            </w:pPr>
          </w:p>
        </w:tc>
      </w:tr>
    </w:tbl>
    <w:p w14:paraId="14706A6C" w14:textId="77777777" w:rsidR="009C6F10" w:rsidRDefault="009C6F1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3"/>
      </w:tblGrid>
      <w:tr w:rsidR="00633BF5" w:rsidRPr="00B13912" w14:paraId="4F736F7F" w14:textId="77777777" w:rsidTr="009C6F10">
        <w:trPr>
          <w:tblHeader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08A57B2F" w14:textId="6D73F44F" w:rsidR="00633BF5" w:rsidRPr="00BF7337" w:rsidRDefault="00633BF5" w:rsidP="009000B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Assurance Matters</w:t>
            </w:r>
          </w:p>
        </w:tc>
      </w:tr>
      <w:tr w:rsidR="00633BF5" w:rsidRPr="00543352" w14:paraId="4B1A5968" w14:textId="77777777" w:rsidTr="009000B1">
        <w:trPr>
          <w:trHeight w:val="567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1A894889" w14:textId="5E456BDA" w:rsidR="00633BF5" w:rsidRPr="007D73FE" w:rsidRDefault="00633BF5" w:rsidP="009000B1">
            <w:pPr>
              <w:rPr>
                <w:rFonts w:cs="Arial"/>
                <w:szCs w:val="24"/>
              </w:rPr>
            </w:pPr>
            <w:r w:rsidRPr="00633BF5">
              <w:rPr>
                <w:rFonts w:cs="Arial"/>
                <w:szCs w:val="24"/>
              </w:rPr>
              <w:t>Are the proposals consistent with the contractor’s formal development or action plan agreed for the property?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1FB06ABE" w14:textId="77777777" w:rsidR="00633BF5" w:rsidRDefault="00633BF5" w:rsidP="003C5F2A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4DFBACA0" w14:textId="77777777" w:rsidR="00633BF5" w:rsidRPr="00543352" w:rsidRDefault="00633BF5" w:rsidP="003C5F2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633BF5" w:rsidRPr="00543352" w14:paraId="39933089" w14:textId="77777777" w:rsidTr="009000B1">
        <w:trPr>
          <w:trHeight w:val="567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27163844" w14:textId="5EB9D7E7" w:rsidR="00633BF5" w:rsidRPr="00633BF5" w:rsidRDefault="00633BF5" w:rsidP="009000B1">
            <w:pPr>
              <w:rPr>
                <w:rFonts w:cs="Arial"/>
                <w:szCs w:val="24"/>
              </w:rPr>
            </w:pPr>
            <w:r w:rsidRPr="00CE6136">
              <w:rPr>
                <w:rFonts w:cs="Arial"/>
                <w:szCs w:val="24"/>
              </w:rPr>
              <w:t>Will the works improve the overall level of suitability of the premises?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394AF430" w14:textId="77777777" w:rsidR="00633BF5" w:rsidRDefault="00633BF5" w:rsidP="003C5F2A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1A794686" w14:textId="0B869C06" w:rsidR="00633BF5" w:rsidRPr="00543352" w:rsidRDefault="00633BF5" w:rsidP="003C5F2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633BF5" w:rsidRPr="001D19B9" w14:paraId="7D77CF07" w14:textId="77777777" w:rsidTr="009000B1">
        <w:tc>
          <w:tcPr>
            <w:tcW w:w="9054" w:type="dxa"/>
            <w:gridSpan w:val="2"/>
            <w:tcBorders>
              <w:bottom w:val="nil"/>
            </w:tcBorders>
          </w:tcPr>
          <w:p w14:paraId="4CE4B81B" w14:textId="77DB89A7" w:rsidR="00633BF5" w:rsidRPr="0000768D" w:rsidRDefault="00633BF5" w:rsidP="009000B1">
            <w:pPr>
              <w:rPr>
                <w:rFonts w:cs="Arial"/>
                <w:i/>
                <w:sz w:val="22"/>
                <w:szCs w:val="22"/>
              </w:rPr>
            </w:pPr>
            <w:r w:rsidRPr="0000768D">
              <w:rPr>
                <w:rFonts w:cs="Arial"/>
                <w:i/>
                <w:sz w:val="22"/>
                <w:szCs w:val="22"/>
              </w:rPr>
              <w:t>If ‘Yes’ please give details.</w:t>
            </w:r>
          </w:p>
        </w:tc>
      </w:tr>
      <w:tr w:rsidR="00633BF5" w:rsidRPr="001D19B9" w14:paraId="6C85F8FE" w14:textId="77777777" w:rsidTr="00296729">
        <w:trPr>
          <w:cantSplit/>
          <w:trHeight w:val="2835"/>
        </w:trPr>
        <w:tc>
          <w:tcPr>
            <w:tcW w:w="9054" w:type="dxa"/>
            <w:gridSpan w:val="2"/>
            <w:tcBorders>
              <w:top w:val="nil"/>
            </w:tcBorders>
          </w:tcPr>
          <w:p w14:paraId="784E3CF8" w14:textId="77777777" w:rsidR="00633BF5" w:rsidRPr="001D19B9" w:rsidRDefault="00633BF5" w:rsidP="009000B1">
            <w:pPr>
              <w:rPr>
                <w:rFonts w:cs="Arial"/>
                <w:szCs w:val="24"/>
              </w:rPr>
            </w:pPr>
          </w:p>
        </w:tc>
      </w:tr>
    </w:tbl>
    <w:p w14:paraId="27D0810F" w14:textId="77777777" w:rsidR="000637E7" w:rsidRDefault="000637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3"/>
      </w:tblGrid>
      <w:tr w:rsidR="00B13912" w:rsidRPr="00B13912" w14:paraId="474EF902" w14:textId="77777777" w:rsidTr="009C6F10">
        <w:trPr>
          <w:cantSplit/>
          <w:tblHeader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2B21B5FA" w14:textId="15AA5AF9" w:rsidR="00B13912" w:rsidRPr="00BF7337" w:rsidRDefault="004A4DC0" w:rsidP="004A4DC0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Scheme H</w:t>
            </w:r>
            <w:r w:rsidR="00BF7337" w:rsidRPr="00BF7337">
              <w:rPr>
                <w:rFonts w:cs="Arial"/>
                <w:b/>
                <w:szCs w:val="24"/>
              </w:rPr>
              <w:t>istory</w:t>
            </w:r>
          </w:p>
        </w:tc>
      </w:tr>
      <w:tr w:rsidR="00B13912" w:rsidRPr="00543352" w14:paraId="50FC4E1D" w14:textId="77777777" w:rsidTr="009C6F10">
        <w:trPr>
          <w:cantSplit/>
          <w:trHeight w:val="567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748C1989" w14:textId="140C6160" w:rsidR="00B13912" w:rsidRPr="00BF7337" w:rsidRDefault="00BF7337" w:rsidP="009000B1">
            <w:pPr>
              <w:rPr>
                <w:rFonts w:cs="Arial"/>
                <w:szCs w:val="24"/>
              </w:rPr>
            </w:pPr>
            <w:r w:rsidRPr="00BF7337">
              <w:rPr>
                <w:rFonts w:cs="Arial"/>
                <w:szCs w:val="24"/>
              </w:rPr>
              <w:t>Has this scheme previously been presented and/or supported?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3DBC8931" w14:textId="77777777" w:rsidR="00B13912" w:rsidRDefault="00B13912" w:rsidP="003C5F2A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04E7F05A" w14:textId="77777777" w:rsidR="00B13912" w:rsidRPr="00543352" w:rsidRDefault="00B13912" w:rsidP="003C5F2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B13912" w:rsidRPr="001D19B9" w14:paraId="0B86DBC6" w14:textId="77777777" w:rsidTr="009000B1">
        <w:tc>
          <w:tcPr>
            <w:tcW w:w="9054" w:type="dxa"/>
            <w:gridSpan w:val="2"/>
            <w:tcBorders>
              <w:bottom w:val="nil"/>
            </w:tcBorders>
          </w:tcPr>
          <w:p w14:paraId="7A4D88D2" w14:textId="64206076" w:rsidR="00B13912" w:rsidRPr="001D19B9" w:rsidRDefault="00B13912" w:rsidP="009000B1">
            <w:pPr>
              <w:rPr>
                <w:rFonts w:cs="Arial"/>
                <w:sz w:val="22"/>
                <w:szCs w:val="22"/>
              </w:rPr>
            </w:pPr>
            <w:r w:rsidRPr="001D19B9">
              <w:rPr>
                <w:rFonts w:cs="Arial"/>
                <w:i/>
                <w:sz w:val="22"/>
                <w:szCs w:val="22"/>
              </w:rPr>
              <w:t>If ‘Yes’ please provide details</w:t>
            </w:r>
            <w:r w:rsidR="007D73FE">
              <w:rPr>
                <w:rFonts w:cs="Arial"/>
                <w:i/>
                <w:sz w:val="22"/>
                <w:szCs w:val="22"/>
              </w:rPr>
              <w:t>.</w:t>
            </w:r>
          </w:p>
        </w:tc>
      </w:tr>
      <w:tr w:rsidR="00B13912" w:rsidRPr="001D19B9" w14:paraId="4725C6B1" w14:textId="77777777" w:rsidTr="00296729">
        <w:trPr>
          <w:cantSplit/>
          <w:trHeight w:val="2835"/>
        </w:trPr>
        <w:tc>
          <w:tcPr>
            <w:tcW w:w="9054" w:type="dxa"/>
            <w:gridSpan w:val="2"/>
            <w:tcBorders>
              <w:top w:val="nil"/>
            </w:tcBorders>
          </w:tcPr>
          <w:p w14:paraId="4FA9FB98" w14:textId="77777777" w:rsidR="00B13912" w:rsidRPr="001D19B9" w:rsidRDefault="00B13912" w:rsidP="009000B1">
            <w:pPr>
              <w:rPr>
                <w:rFonts w:cs="Arial"/>
                <w:szCs w:val="24"/>
              </w:rPr>
            </w:pPr>
          </w:p>
        </w:tc>
      </w:tr>
    </w:tbl>
    <w:p w14:paraId="1D939C38" w14:textId="77777777" w:rsidR="00CE6136" w:rsidRDefault="00CE6136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3"/>
      </w:tblGrid>
      <w:tr w:rsidR="00EB3623" w:rsidRPr="00B13912" w14:paraId="1B2E5B76" w14:textId="77777777" w:rsidTr="009C6F10">
        <w:trPr>
          <w:cantSplit/>
          <w:tblHeader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121A6F59" w14:textId="7B86623F" w:rsidR="00EB3623" w:rsidRPr="00BF7337" w:rsidRDefault="00EB3623" w:rsidP="009C6F10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Patient </w:t>
            </w:r>
            <w:r w:rsidR="009C6F10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nvolvement</w:t>
            </w:r>
          </w:p>
        </w:tc>
      </w:tr>
      <w:tr w:rsidR="00EB3623" w:rsidRPr="00543352" w14:paraId="6A963833" w14:textId="77777777" w:rsidTr="009C6F10">
        <w:trPr>
          <w:cantSplit/>
          <w:trHeight w:val="567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B6D1FF" w:themeFill="accent5" w:themeFillTint="33"/>
          </w:tcPr>
          <w:p w14:paraId="5C778533" w14:textId="2FF872C2" w:rsidR="00EB3623" w:rsidRPr="007D73FE" w:rsidRDefault="00EB3623" w:rsidP="009000B1">
            <w:pPr>
              <w:rPr>
                <w:rFonts w:cs="Arial"/>
                <w:szCs w:val="24"/>
              </w:rPr>
            </w:pPr>
            <w:r w:rsidRPr="00EB3623">
              <w:rPr>
                <w:rFonts w:cs="Arial"/>
                <w:szCs w:val="24"/>
              </w:rPr>
              <w:t>Has this been discussed with patient reference groups (PRGs)?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703DCC5E" w14:textId="77777777" w:rsidR="00EB3623" w:rsidRDefault="00EB3623" w:rsidP="003C5F2A">
            <w:pPr>
              <w:jc w:val="center"/>
              <w:rPr>
                <w:rFonts w:cs="Arial"/>
                <w:szCs w:val="24"/>
              </w:rPr>
            </w:pPr>
            <w:r w:rsidRPr="00543352">
              <w:rPr>
                <w:rFonts w:cs="Arial"/>
                <w:b/>
                <w:szCs w:val="24"/>
              </w:rPr>
              <w:t>Y</w:t>
            </w:r>
            <w:r>
              <w:rPr>
                <w:rFonts w:cs="Arial"/>
                <w:b/>
                <w:szCs w:val="24"/>
              </w:rPr>
              <w:t>es / No</w:t>
            </w:r>
          </w:p>
          <w:p w14:paraId="0DD61FFF" w14:textId="77777777" w:rsidR="00EB3623" w:rsidRPr="00543352" w:rsidRDefault="00EB3623" w:rsidP="003C5F2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Cs w:val="24"/>
              </w:rPr>
              <w:t>(delete as appropriate)</w:t>
            </w:r>
          </w:p>
        </w:tc>
      </w:tr>
      <w:tr w:rsidR="00EB3623" w:rsidRPr="001D19B9" w14:paraId="5F649976" w14:textId="77777777" w:rsidTr="009000B1">
        <w:tc>
          <w:tcPr>
            <w:tcW w:w="9054" w:type="dxa"/>
            <w:gridSpan w:val="2"/>
            <w:tcBorders>
              <w:bottom w:val="nil"/>
            </w:tcBorders>
          </w:tcPr>
          <w:p w14:paraId="1FF6F012" w14:textId="329C486A" w:rsidR="00EB3623" w:rsidRPr="00EB3623" w:rsidRDefault="00EB3623" w:rsidP="00EB3623">
            <w:pPr>
              <w:rPr>
                <w:rFonts w:cs="Arial"/>
                <w:i/>
                <w:sz w:val="22"/>
                <w:szCs w:val="22"/>
              </w:rPr>
            </w:pPr>
            <w:r w:rsidRPr="00EB3623">
              <w:rPr>
                <w:rFonts w:cs="Arial"/>
                <w:i/>
                <w:sz w:val="22"/>
                <w:szCs w:val="22"/>
              </w:rPr>
              <w:t xml:space="preserve">If ‘Yes’ please </w:t>
            </w:r>
            <w:r>
              <w:rPr>
                <w:rFonts w:cs="Arial"/>
                <w:i/>
                <w:sz w:val="22"/>
                <w:szCs w:val="22"/>
              </w:rPr>
              <w:t>provide details of</w:t>
            </w:r>
            <w:r w:rsidRPr="00EB3623"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 xml:space="preserve">the </w:t>
            </w:r>
            <w:r w:rsidRPr="00EB3623">
              <w:rPr>
                <w:rFonts w:cs="Arial"/>
                <w:i/>
                <w:sz w:val="22"/>
                <w:szCs w:val="22"/>
              </w:rPr>
              <w:t xml:space="preserve">engagement </w:t>
            </w:r>
            <w:r>
              <w:rPr>
                <w:rFonts w:cs="Arial"/>
                <w:i/>
                <w:sz w:val="22"/>
                <w:szCs w:val="22"/>
              </w:rPr>
              <w:t xml:space="preserve">that </w:t>
            </w:r>
            <w:r w:rsidRPr="00EB3623">
              <w:rPr>
                <w:rFonts w:cs="Arial"/>
                <w:i/>
                <w:sz w:val="22"/>
                <w:szCs w:val="22"/>
              </w:rPr>
              <w:t>has taken place?</w:t>
            </w:r>
          </w:p>
        </w:tc>
      </w:tr>
      <w:tr w:rsidR="00EB3623" w:rsidRPr="001D19B9" w14:paraId="503250FC" w14:textId="77777777" w:rsidTr="00296729">
        <w:trPr>
          <w:cantSplit/>
          <w:trHeight w:val="2835"/>
        </w:trPr>
        <w:tc>
          <w:tcPr>
            <w:tcW w:w="9054" w:type="dxa"/>
            <w:gridSpan w:val="2"/>
            <w:tcBorders>
              <w:top w:val="nil"/>
            </w:tcBorders>
          </w:tcPr>
          <w:p w14:paraId="3160232D" w14:textId="77777777" w:rsidR="00EB3623" w:rsidRPr="001D19B9" w:rsidRDefault="00EB3623" w:rsidP="009000B1">
            <w:pPr>
              <w:rPr>
                <w:rFonts w:cs="Arial"/>
                <w:szCs w:val="24"/>
              </w:rPr>
            </w:pPr>
          </w:p>
        </w:tc>
      </w:tr>
    </w:tbl>
    <w:p w14:paraId="4BC3BAAA" w14:textId="77777777" w:rsidR="00EB3623" w:rsidRDefault="00EB362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6830D1A3" w14:textId="7D0EA8AB" w:rsidR="00BB74D0" w:rsidRDefault="00EB3623" w:rsidP="00BB74D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Section 5:</w:t>
      </w:r>
      <w:r w:rsidR="00BB74D0" w:rsidRPr="00385A7E">
        <w:rPr>
          <w:rFonts w:cs="Arial"/>
          <w:b/>
          <w:szCs w:val="24"/>
        </w:rPr>
        <w:t xml:space="preserve"> Additional documentation</w:t>
      </w:r>
    </w:p>
    <w:p w14:paraId="33E73ACC" w14:textId="77777777" w:rsidR="00BB74D0" w:rsidRDefault="00BB74D0" w:rsidP="00BB74D0">
      <w:pPr>
        <w:rPr>
          <w:rFonts w:cs="Arial"/>
          <w:b/>
          <w:szCs w:val="24"/>
        </w:rPr>
      </w:pPr>
    </w:p>
    <w:p w14:paraId="48C7831E" w14:textId="788DB04D" w:rsidR="00BB74D0" w:rsidRDefault="00315EFB" w:rsidP="00BB74D0">
      <w:pPr>
        <w:rPr>
          <w:rFonts w:cs="Arial"/>
          <w:szCs w:val="24"/>
        </w:rPr>
      </w:pPr>
      <w:r>
        <w:rPr>
          <w:rFonts w:cs="Arial"/>
          <w:b/>
          <w:szCs w:val="24"/>
        </w:rPr>
        <w:t>N</w:t>
      </w:r>
      <w:r w:rsidR="00BB74D0">
        <w:rPr>
          <w:rFonts w:cs="Arial"/>
          <w:b/>
          <w:szCs w:val="24"/>
        </w:rPr>
        <w:t>ote</w:t>
      </w:r>
      <w:r>
        <w:rPr>
          <w:rFonts w:cs="Arial"/>
          <w:b/>
          <w:szCs w:val="24"/>
        </w:rPr>
        <w:t xml:space="preserve">: </w:t>
      </w:r>
      <w:r w:rsidRPr="00315EFB">
        <w:rPr>
          <w:rFonts w:cs="Arial"/>
          <w:i/>
          <w:szCs w:val="24"/>
        </w:rPr>
        <w:t>the following information is not required to be submitted with the application</w:t>
      </w:r>
      <w:r w:rsidR="00BB74D0" w:rsidRPr="00315EFB">
        <w:rPr>
          <w:rFonts w:cs="Arial"/>
          <w:i/>
          <w:szCs w:val="24"/>
        </w:rPr>
        <w:t xml:space="preserve"> </w:t>
      </w:r>
      <w:r w:rsidRPr="00315EFB">
        <w:rPr>
          <w:rFonts w:cs="Arial"/>
          <w:i/>
          <w:szCs w:val="24"/>
        </w:rPr>
        <w:t>however applicants should be aware that some or all of these will be required at a later stage to progress your application.</w:t>
      </w:r>
    </w:p>
    <w:p w14:paraId="5A5B89C9" w14:textId="77777777" w:rsidR="00986E2A" w:rsidRDefault="00986E2A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48"/>
        <w:gridCol w:w="3018"/>
      </w:tblGrid>
      <w:tr w:rsidR="00986E2A" w14:paraId="5ADD0F3C" w14:textId="77777777" w:rsidTr="009000B1">
        <w:tc>
          <w:tcPr>
            <w:tcW w:w="9054" w:type="dxa"/>
            <w:gridSpan w:val="3"/>
            <w:shd w:val="clear" w:color="auto" w:fill="B6D1FF" w:themeFill="accent5" w:themeFillTint="33"/>
          </w:tcPr>
          <w:p w14:paraId="18C86526" w14:textId="360E301D" w:rsidR="00986E2A" w:rsidRPr="00EE6034" w:rsidRDefault="00986E2A" w:rsidP="009000B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Additional Documentation Submitted</w:t>
            </w:r>
          </w:p>
        </w:tc>
      </w:tr>
      <w:tr w:rsidR="00986E2A" w14:paraId="1E132E38" w14:textId="77777777" w:rsidTr="00986E2A">
        <w:trPr>
          <w:cantSplit/>
          <w:trHeight w:val="1418"/>
        </w:trPr>
        <w:tc>
          <w:tcPr>
            <w:tcW w:w="988" w:type="dxa"/>
          </w:tcPr>
          <w:p w14:paraId="6D9E65FB" w14:textId="526816E9" w:rsidR="00986E2A" w:rsidRDefault="00986E2A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5.1</w:t>
            </w:r>
          </w:p>
        </w:tc>
        <w:tc>
          <w:tcPr>
            <w:tcW w:w="5048" w:type="dxa"/>
          </w:tcPr>
          <w:p w14:paraId="70BB51AE" w14:textId="68EF50DA" w:rsidR="00986E2A" w:rsidRPr="00EE6034" w:rsidRDefault="00986E2A" w:rsidP="009000B1">
            <w:pPr>
              <w:rPr>
                <w:rFonts w:cs="Arial"/>
                <w:szCs w:val="24"/>
              </w:rPr>
            </w:pPr>
            <w:r w:rsidRPr="00385A7E">
              <w:rPr>
                <w:rFonts w:cs="Arial"/>
                <w:szCs w:val="24"/>
              </w:rPr>
              <w:t>Has the contractor submitted architect drawings</w:t>
            </w:r>
            <w:r>
              <w:rPr>
                <w:rFonts w:cs="Arial"/>
                <w:szCs w:val="24"/>
              </w:rPr>
              <w:t xml:space="preserve"> o</w:t>
            </w:r>
            <w:r w:rsidRPr="00385A7E">
              <w:rPr>
                <w:rFonts w:cs="Arial"/>
                <w:szCs w:val="24"/>
              </w:rPr>
              <w:t>f the proposed improvement?</w:t>
            </w:r>
          </w:p>
        </w:tc>
        <w:tc>
          <w:tcPr>
            <w:tcW w:w="3018" w:type="dxa"/>
          </w:tcPr>
          <w:p w14:paraId="5D397805" w14:textId="77777777" w:rsidR="00986E2A" w:rsidRDefault="00986E2A" w:rsidP="009000B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 / No</w:t>
            </w:r>
          </w:p>
          <w:p w14:paraId="00BE42BE" w14:textId="77777777" w:rsidR="00986E2A" w:rsidRPr="00F149AA" w:rsidRDefault="00986E2A" w:rsidP="009000B1">
            <w:pPr>
              <w:jc w:val="center"/>
              <w:rPr>
                <w:rFonts w:cs="Arial"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  <w:tr w:rsidR="00986E2A" w14:paraId="14A06720" w14:textId="77777777" w:rsidTr="00986E2A">
        <w:trPr>
          <w:cantSplit/>
          <w:trHeight w:val="1418"/>
        </w:trPr>
        <w:tc>
          <w:tcPr>
            <w:tcW w:w="988" w:type="dxa"/>
          </w:tcPr>
          <w:p w14:paraId="60E0E0DA" w14:textId="66F400C6" w:rsidR="00986E2A" w:rsidRDefault="00986E2A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5.2</w:t>
            </w:r>
          </w:p>
        </w:tc>
        <w:tc>
          <w:tcPr>
            <w:tcW w:w="5048" w:type="dxa"/>
          </w:tcPr>
          <w:p w14:paraId="738E7D18" w14:textId="2A902096" w:rsidR="00986E2A" w:rsidRPr="00923D90" w:rsidRDefault="00986E2A" w:rsidP="009000B1">
            <w:pPr>
              <w:rPr>
                <w:rFonts w:cs="Arial"/>
                <w:i/>
                <w:szCs w:val="24"/>
              </w:rPr>
            </w:pPr>
            <w:r w:rsidRPr="00385A7E">
              <w:rPr>
                <w:rFonts w:cs="Arial"/>
                <w:szCs w:val="24"/>
              </w:rPr>
              <w:t>Has the contractor submitted details of planning permission,</w:t>
            </w:r>
            <w:r>
              <w:rPr>
                <w:rFonts w:cs="Arial"/>
                <w:szCs w:val="24"/>
              </w:rPr>
              <w:t xml:space="preserve"> </w:t>
            </w:r>
            <w:r w:rsidRPr="00385A7E">
              <w:rPr>
                <w:rFonts w:cs="Arial"/>
                <w:szCs w:val="24"/>
              </w:rPr>
              <w:t>and/or building regulations (plans) as applicable</w:t>
            </w:r>
            <w:r>
              <w:rPr>
                <w:rFonts w:cs="Arial"/>
                <w:szCs w:val="24"/>
              </w:rPr>
              <w:t xml:space="preserve"> for the proposed improvement?</w:t>
            </w:r>
          </w:p>
        </w:tc>
        <w:tc>
          <w:tcPr>
            <w:tcW w:w="3018" w:type="dxa"/>
          </w:tcPr>
          <w:p w14:paraId="2E6C681F" w14:textId="77777777" w:rsidR="00986E2A" w:rsidRDefault="00986E2A" w:rsidP="00986E2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 / No</w:t>
            </w:r>
          </w:p>
          <w:p w14:paraId="3C61F27D" w14:textId="0FE33DE4" w:rsidR="00986E2A" w:rsidRDefault="00986E2A" w:rsidP="00986E2A">
            <w:pPr>
              <w:jc w:val="center"/>
              <w:rPr>
                <w:rFonts w:cs="Arial"/>
                <w:b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  <w:tr w:rsidR="00986E2A" w14:paraId="0044B263" w14:textId="77777777" w:rsidTr="00986E2A">
        <w:trPr>
          <w:cantSplit/>
          <w:trHeight w:val="1418"/>
        </w:trPr>
        <w:tc>
          <w:tcPr>
            <w:tcW w:w="988" w:type="dxa"/>
          </w:tcPr>
          <w:p w14:paraId="68A0F590" w14:textId="478EF2F5" w:rsidR="00986E2A" w:rsidRDefault="00986E2A" w:rsidP="009000B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5.3</w:t>
            </w:r>
          </w:p>
        </w:tc>
        <w:tc>
          <w:tcPr>
            <w:tcW w:w="5048" w:type="dxa"/>
          </w:tcPr>
          <w:p w14:paraId="5C7CD68F" w14:textId="2BAC57F4" w:rsidR="00986E2A" w:rsidRPr="00EE6034" w:rsidRDefault="00986E2A" w:rsidP="009000B1">
            <w:pPr>
              <w:rPr>
                <w:rFonts w:cs="Arial"/>
                <w:szCs w:val="24"/>
              </w:rPr>
            </w:pPr>
            <w:r w:rsidRPr="00986E2A">
              <w:rPr>
                <w:rFonts w:cs="Arial"/>
                <w:szCs w:val="24"/>
              </w:rPr>
              <w:t>Has the contractor submitted three formal tenders for the work based on a specification of works prepared by your architect or professional adviser on which the tenders were sought to be carried out?</w:t>
            </w:r>
          </w:p>
        </w:tc>
        <w:tc>
          <w:tcPr>
            <w:tcW w:w="3018" w:type="dxa"/>
          </w:tcPr>
          <w:p w14:paraId="1BC9FD87" w14:textId="77777777" w:rsidR="00986E2A" w:rsidRDefault="00986E2A" w:rsidP="00986E2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 / No</w:t>
            </w:r>
          </w:p>
          <w:p w14:paraId="3C400D22" w14:textId="2F0FEDE3" w:rsidR="00986E2A" w:rsidRDefault="00986E2A" w:rsidP="00986E2A">
            <w:pPr>
              <w:jc w:val="center"/>
              <w:rPr>
                <w:rFonts w:cs="Arial"/>
                <w:b/>
                <w:szCs w:val="24"/>
              </w:rPr>
            </w:pPr>
            <w:r w:rsidRPr="00923D90">
              <w:rPr>
                <w:rFonts w:cs="Arial"/>
                <w:i/>
                <w:szCs w:val="24"/>
              </w:rPr>
              <w:t xml:space="preserve">(delete </w:t>
            </w:r>
            <w:r>
              <w:rPr>
                <w:rFonts w:cs="Arial"/>
                <w:i/>
                <w:szCs w:val="24"/>
              </w:rPr>
              <w:t>as appropriate)</w:t>
            </w:r>
          </w:p>
        </w:tc>
      </w:tr>
      <w:tr w:rsidR="00986E2A" w14:paraId="1B18C5CB" w14:textId="77777777" w:rsidTr="00506EC6">
        <w:trPr>
          <w:cantSplit/>
          <w:trHeight w:val="567"/>
        </w:trPr>
        <w:tc>
          <w:tcPr>
            <w:tcW w:w="9054" w:type="dxa"/>
            <w:gridSpan w:val="3"/>
            <w:tcMar>
              <w:top w:w="113" w:type="dxa"/>
              <w:bottom w:w="113" w:type="dxa"/>
            </w:tcMar>
          </w:tcPr>
          <w:p w14:paraId="321CEF65" w14:textId="16E2C87A" w:rsidR="00986E2A" w:rsidRPr="00986E2A" w:rsidRDefault="00986E2A" w:rsidP="008F2BEA">
            <w:pPr>
              <w:rPr>
                <w:rFonts w:cs="Arial"/>
                <w:i/>
                <w:szCs w:val="24"/>
              </w:rPr>
            </w:pPr>
            <w:r w:rsidRPr="00986E2A">
              <w:rPr>
                <w:rFonts w:cs="Arial"/>
                <w:b/>
                <w:i/>
                <w:szCs w:val="24"/>
              </w:rPr>
              <w:t>Note:</w:t>
            </w:r>
            <w:r w:rsidRPr="00986E2A">
              <w:rPr>
                <w:rFonts w:cs="Arial"/>
                <w:i/>
                <w:szCs w:val="24"/>
              </w:rPr>
              <w:t xml:space="preserve"> if the answer is </w:t>
            </w:r>
            <w:r w:rsidR="008F2BEA">
              <w:rPr>
                <w:rFonts w:cs="Arial"/>
                <w:i/>
                <w:szCs w:val="24"/>
              </w:rPr>
              <w:t>‘N</w:t>
            </w:r>
            <w:r w:rsidRPr="00986E2A">
              <w:rPr>
                <w:rFonts w:cs="Arial"/>
                <w:i/>
                <w:szCs w:val="24"/>
              </w:rPr>
              <w:t>o</w:t>
            </w:r>
            <w:r w:rsidR="008F2BEA">
              <w:rPr>
                <w:rFonts w:cs="Arial"/>
                <w:i/>
                <w:szCs w:val="24"/>
              </w:rPr>
              <w:t>’</w:t>
            </w:r>
            <w:r w:rsidRPr="00986E2A">
              <w:rPr>
                <w:rFonts w:cs="Arial"/>
                <w:i/>
                <w:szCs w:val="24"/>
              </w:rPr>
              <w:t xml:space="preserve"> to any of the above, the contractor must be aware that the information may be required at a later stage as part of the approval process</w:t>
            </w:r>
          </w:p>
        </w:tc>
      </w:tr>
    </w:tbl>
    <w:p w14:paraId="65ACB39A" w14:textId="77777777" w:rsidR="00986E2A" w:rsidRDefault="00986E2A" w:rsidP="00BB74D0">
      <w:pPr>
        <w:rPr>
          <w:rFonts w:cs="Arial"/>
          <w:szCs w:val="24"/>
        </w:rPr>
      </w:pPr>
    </w:p>
    <w:p w14:paraId="4AEA83A9" w14:textId="77777777" w:rsidR="00BB74D0" w:rsidRDefault="00BB74D0" w:rsidP="00BB74D0">
      <w:pPr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br w:type="page"/>
      </w:r>
    </w:p>
    <w:p w14:paraId="1330E2AD" w14:textId="24CA4F68" w:rsidR="00BB74D0" w:rsidRDefault="00BB74D0" w:rsidP="00BB74D0">
      <w:pPr>
        <w:rPr>
          <w:rFonts w:cs="Arial"/>
          <w:szCs w:val="24"/>
        </w:rPr>
      </w:pPr>
      <w:r w:rsidRPr="00D4655B">
        <w:rPr>
          <w:rFonts w:cs="Arial"/>
          <w:b/>
          <w:szCs w:val="24"/>
        </w:rPr>
        <w:lastRenderedPageBreak/>
        <w:t>S</w:t>
      </w:r>
      <w:r>
        <w:rPr>
          <w:rFonts w:cs="Arial"/>
          <w:b/>
          <w:szCs w:val="24"/>
        </w:rPr>
        <w:t>ection</w:t>
      </w:r>
      <w:r w:rsidR="00986E2A">
        <w:rPr>
          <w:rFonts w:cs="Arial"/>
          <w:b/>
          <w:szCs w:val="24"/>
        </w:rPr>
        <w:t xml:space="preserve"> 6:</w:t>
      </w:r>
      <w:r w:rsidRPr="00D4655B">
        <w:rPr>
          <w:rFonts w:cs="Arial"/>
          <w:b/>
          <w:szCs w:val="24"/>
        </w:rPr>
        <w:t xml:space="preserve"> Declaration</w:t>
      </w:r>
    </w:p>
    <w:p w14:paraId="254A12A7" w14:textId="77777777" w:rsidR="00F03714" w:rsidRPr="00F03714" w:rsidRDefault="00F03714" w:rsidP="00BB74D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03714" w14:paraId="13B28168" w14:textId="77777777" w:rsidTr="00E00B6F">
        <w:tc>
          <w:tcPr>
            <w:tcW w:w="9054" w:type="dxa"/>
            <w:tcMar>
              <w:top w:w="113" w:type="dxa"/>
              <w:bottom w:w="113" w:type="dxa"/>
            </w:tcMar>
          </w:tcPr>
          <w:p w14:paraId="488476D0" w14:textId="77777777" w:rsidR="00F03714" w:rsidRPr="00D4655B" w:rsidRDefault="00F03714" w:rsidP="00F03714">
            <w:pPr>
              <w:spacing w:after="240"/>
              <w:rPr>
                <w:rFonts w:cs="Arial"/>
                <w:szCs w:val="24"/>
              </w:rPr>
            </w:pPr>
            <w:r w:rsidRPr="00D4655B">
              <w:rPr>
                <w:rFonts w:cs="Arial"/>
                <w:b/>
                <w:szCs w:val="24"/>
              </w:rPr>
              <w:t>*</w:t>
            </w:r>
            <w:r w:rsidRPr="00D4655B">
              <w:rPr>
                <w:rFonts w:cs="Arial"/>
                <w:szCs w:val="24"/>
              </w:rPr>
              <w:t>I/We wish to submit our expression of interest to apply for an improvement grant.</w:t>
            </w:r>
          </w:p>
          <w:p w14:paraId="1CCEDF35" w14:textId="77777777" w:rsidR="00F03714" w:rsidRPr="00D4655B" w:rsidRDefault="00F03714" w:rsidP="00F03714">
            <w:pPr>
              <w:spacing w:after="240"/>
              <w:rPr>
                <w:rFonts w:cs="Arial"/>
                <w:szCs w:val="24"/>
              </w:rPr>
            </w:pPr>
            <w:r w:rsidRPr="00D4655B">
              <w:rPr>
                <w:rFonts w:cs="Arial"/>
                <w:b/>
                <w:szCs w:val="24"/>
              </w:rPr>
              <w:t>*</w:t>
            </w:r>
            <w:r w:rsidRPr="00D4655B">
              <w:rPr>
                <w:rFonts w:cs="Arial"/>
                <w:szCs w:val="24"/>
              </w:rPr>
              <w:t>I/We have read the ‘improvement grant process’ document and agree to abide by the guidance set out in the document.</w:t>
            </w:r>
          </w:p>
          <w:p w14:paraId="4755BF55" w14:textId="77777777" w:rsidR="00F03714" w:rsidRDefault="00F03714" w:rsidP="00F03714">
            <w:pPr>
              <w:rPr>
                <w:rFonts w:cs="Arial"/>
                <w:szCs w:val="24"/>
              </w:rPr>
            </w:pPr>
            <w:r w:rsidRPr="00D4655B">
              <w:rPr>
                <w:rFonts w:cs="Arial"/>
                <w:szCs w:val="24"/>
              </w:rPr>
              <w:t xml:space="preserve">*I/We have read </w:t>
            </w:r>
            <w:r>
              <w:rPr>
                <w:rFonts w:cs="Arial"/>
                <w:szCs w:val="24"/>
              </w:rPr>
              <w:t xml:space="preserve">and understood the </w:t>
            </w:r>
            <w:r w:rsidRPr="008D16A9">
              <w:rPr>
                <w:rFonts w:cs="Arial"/>
                <w:color w:val="000000"/>
                <w:szCs w:val="24"/>
              </w:rPr>
              <w:t>National Health Se</w:t>
            </w:r>
            <w:r>
              <w:rPr>
                <w:rFonts w:cs="Arial"/>
                <w:color w:val="000000"/>
                <w:szCs w:val="24"/>
              </w:rPr>
              <w:t>rvice (General Medical Services – P</w:t>
            </w:r>
            <w:r w:rsidRPr="008D16A9">
              <w:rPr>
                <w:rFonts w:cs="Arial"/>
                <w:color w:val="000000"/>
                <w:szCs w:val="24"/>
              </w:rPr>
              <w:t xml:space="preserve">remises </w:t>
            </w:r>
            <w:r>
              <w:rPr>
                <w:rFonts w:cs="Arial"/>
                <w:color w:val="000000"/>
                <w:szCs w:val="24"/>
              </w:rPr>
              <w:t>Costs</w:t>
            </w:r>
            <w:r w:rsidRPr="008D16A9">
              <w:rPr>
                <w:rFonts w:cs="Arial"/>
                <w:color w:val="000000"/>
                <w:szCs w:val="24"/>
              </w:rPr>
              <w:t>) Directions 2013</w:t>
            </w:r>
            <w:r>
              <w:rPr>
                <w:rFonts w:cs="Arial"/>
                <w:color w:val="000000"/>
                <w:szCs w:val="24"/>
              </w:rPr>
              <w:t>, specifically P</w:t>
            </w:r>
            <w:r w:rsidRPr="00D4655B">
              <w:rPr>
                <w:rFonts w:cs="Arial"/>
                <w:szCs w:val="24"/>
              </w:rPr>
              <w:t xml:space="preserve">art 2 (7 -12) </w:t>
            </w:r>
            <w:r>
              <w:rPr>
                <w:rFonts w:cs="Arial"/>
                <w:szCs w:val="24"/>
              </w:rPr>
              <w:t>P</w:t>
            </w:r>
            <w:r w:rsidRPr="00D4655B">
              <w:rPr>
                <w:rFonts w:cs="Arial"/>
                <w:szCs w:val="24"/>
              </w:rPr>
              <w:t xml:space="preserve">remises </w:t>
            </w:r>
            <w:r>
              <w:rPr>
                <w:rFonts w:cs="Arial"/>
                <w:szCs w:val="24"/>
              </w:rPr>
              <w:t>Development and Improvement and P</w:t>
            </w:r>
            <w:r w:rsidRPr="00D4655B">
              <w:rPr>
                <w:rFonts w:cs="Arial"/>
                <w:szCs w:val="24"/>
              </w:rPr>
              <w:t xml:space="preserve">art 5 (43) </w:t>
            </w:r>
            <w:r>
              <w:rPr>
                <w:rFonts w:cs="Arial"/>
                <w:szCs w:val="24"/>
              </w:rPr>
              <w:t>A</w:t>
            </w:r>
            <w:r w:rsidRPr="00D4655B">
              <w:rPr>
                <w:rFonts w:cs="Arial"/>
                <w:szCs w:val="24"/>
              </w:rPr>
              <w:t>batement of notional rent</w:t>
            </w:r>
            <w:r>
              <w:rPr>
                <w:rFonts w:cs="Arial"/>
                <w:szCs w:val="24"/>
              </w:rPr>
              <w:t xml:space="preserve"> payments</w:t>
            </w:r>
          </w:p>
          <w:p w14:paraId="3F99F9DE" w14:textId="77777777" w:rsidR="00F03714" w:rsidRPr="00D4655B" w:rsidRDefault="00F03714" w:rsidP="00F03714">
            <w:pPr>
              <w:rPr>
                <w:rFonts w:cs="Arial"/>
                <w:szCs w:val="24"/>
              </w:rPr>
            </w:pPr>
          </w:p>
          <w:p w14:paraId="11139943" w14:textId="77777777" w:rsidR="00F03714" w:rsidRPr="00D4655B" w:rsidRDefault="00F03714" w:rsidP="00F03714">
            <w:pPr>
              <w:spacing w:after="240"/>
              <w:rPr>
                <w:rFonts w:cs="Arial"/>
                <w:szCs w:val="24"/>
              </w:rPr>
            </w:pPr>
            <w:r w:rsidRPr="00D4655B">
              <w:rPr>
                <w:rFonts w:cs="Arial"/>
                <w:b/>
                <w:szCs w:val="24"/>
              </w:rPr>
              <w:t>*</w:t>
            </w:r>
            <w:r w:rsidRPr="00D4655B">
              <w:rPr>
                <w:rFonts w:cs="Arial"/>
                <w:szCs w:val="24"/>
              </w:rPr>
              <w:t>I/We confirm that the application fits within the eligibility criteria for improvement grants set out in the procurement and development of primary, community &amp; care premises principles of best practice.</w:t>
            </w:r>
          </w:p>
          <w:p w14:paraId="37EB4A20" w14:textId="77777777" w:rsidR="00F03714" w:rsidRPr="00D4655B" w:rsidRDefault="00F03714" w:rsidP="00F03714">
            <w:pPr>
              <w:spacing w:after="120"/>
              <w:rPr>
                <w:rFonts w:cs="Arial"/>
                <w:szCs w:val="24"/>
              </w:rPr>
            </w:pPr>
            <w:r w:rsidRPr="00D4655B">
              <w:rPr>
                <w:rFonts w:cs="Arial"/>
                <w:b/>
                <w:szCs w:val="24"/>
              </w:rPr>
              <w:t>*</w:t>
            </w:r>
            <w:r>
              <w:rPr>
                <w:rFonts w:cs="Arial"/>
                <w:szCs w:val="24"/>
              </w:rPr>
              <w:t>I/We understand that</w:t>
            </w:r>
            <w:r w:rsidRPr="00D4655B">
              <w:rPr>
                <w:rFonts w:cs="Arial"/>
                <w:szCs w:val="24"/>
              </w:rPr>
              <w:t xml:space="preserve"> as part of the approval process the contractor </w:t>
            </w:r>
            <w:r>
              <w:rPr>
                <w:rFonts w:cs="Arial"/>
                <w:szCs w:val="24"/>
              </w:rPr>
              <w:t>may be required to</w:t>
            </w:r>
            <w:r w:rsidRPr="00D4655B">
              <w:rPr>
                <w:rFonts w:cs="Arial"/>
                <w:szCs w:val="24"/>
              </w:rPr>
              <w:t xml:space="preserve"> submit the following documentation in line with the guidance:</w:t>
            </w:r>
          </w:p>
          <w:p w14:paraId="58877C99" w14:textId="77777777" w:rsidR="00F03714" w:rsidRDefault="00F03714" w:rsidP="00F03714">
            <w:pPr>
              <w:pStyle w:val="ListParagraph"/>
              <w:numPr>
                <w:ilvl w:val="0"/>
                <w:numId w:val="39"/>
              </w:numPr>
              <w:spacing w:after="20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D4655B">
              <w:rPr>
                <w:rFonts w:cs="Arial"/>
                <w:szCs w:val="24"/>
              </w:rPr>
              <w:t>hree formal tenders</w:t>
            </w:r>
            <w:r>
              <w:rPr>
                <w:rFonts w:cs="Arial"/>
                <w:szCs w:val="24"/>
              </w:rPr>
              <w:t>;</w:t>
            </w:r>
          </w:p>
          <w:p w14:paraId="60C3E4A7" w14:textId="77777777" w:rsidR="00F03714" w:rsidRPr="000C5914" w:rsidRDefault="00F03714" w:rsidP="00F03714">
            <w:pPr>
              <w:pStyle w:val="ListParagraph"/>
              <w:numPr>
                <w:ilvl w:val="0"/>
                <w:numId w:val="39"/>
              </w:numPr>
              <w:spacing w:after="200"/>
              <w:rPr>
                <w:rFonts w:cs="Arial"/>
                <w:szCs w:val="24"/>
              </w:rPr>
            </w:pPr>
            <w:r w:rsidRPr="000C5914">
              <w:rPr>
                <w:rFonts w:cs="Arial"/>
                <w:szCs w:val="24"/>
              </w:rPr>
              <w:t>Architect drawings and specification of works of the proposed project</w:t>
            </w:r>
            <w:r>
              <w:rPr>
                <w:rFonts w:cs="Arial"/>
                <w:szCs w:val="24"/>
              </w:rPr>
              <w:t>; and</w:t>
            </w:r>
          </w:p>
          <w:p w14:paraId="5627CA29" w14:textId="77777777" w:rsidR="00F03714" w:rsidRPr="00D4655B" w:rsidRDefault="00F03714" w:rsidP="00F03714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Pr="00D4655B">
              <w:rPr>
                <w:rFonts w:cs="Arial"/>
                <w:szCs w:val="24"/>
              </w:rPr>
              <w:t>lanning permission.</w:t>
            </w:r>
          </w:p>
          <w:p w14:paraId="4F836B86" w14:textId="77777777" w:rsidR="00F03714" w:rsidRDefault="00F03714" w:rsidP="00F03714">
            <w:pPr>
              <w:rPr>
                <w:rFonts w:cs="Arial"/>
                <w:szCs w:val="24"/>
              </w:rPr>
            </w:pPr>
            <w:r w:rsidRPr="00D4655B">
              <w:rPr>
                <w:rFonts w:cs="Arial"/>
                <w:b/>
                <w:szCs w:val="24"/>
              </w:rPr>
              <w:t>*</w:t>
            </w:r>
            <w:r w:rsidRPr="00D4655B">
              <w:rPr>
                <w:rFonts w:cs="Arial"/>
                <w:szCs w:val="24"/>
              </w:rPr>
              <w:t xml:space="preserve">I/We understand that if the improvement grant is approved any notional rent reimbursement will only be on the percentage of the costs not funded by the improvement grant. </w:t>
            </w:r>
          </w:p>
          <w:p w14:paraId="7FC0CB58" w14:textId="77777777" w:rsidR="00F03714" w:rsidRPr="00D4655B" w:rsidRDefault="00F03714" w:rsidP="00F03714">
            <w:pPr>
              <w:rPr>
                <w:rFonts w:cs="Arial"/>
                <w:szCs w:val="24"/>
              </w:rPr>
            </w:pPr>
          </w:p>
          <w:p w14:paraId="779B1646" w14:textId="4CC39AEA" w:rsidR="00F03714" w:rsidRPr="00E00B6F" w:rsidRDefault="00F03714" w:rsidP="00BB74D0">
            <w:pPr>
              <w:rPr>
                <w:rFonts w:cs="Arial"/>
                <w:szCs w:val="24"/>
              </w:rPr>
            </w:pPr>
            <w:r w:rsidRPr="00D4655B">
              <w:rPr>
                <w:rFonts w:cs="Arial"/>
                <w:b/>
                <w:szCs w:val="24"/>
              </w:rPr>
              <w:t>*</w:t>
            </w:r>
            <w:r w:rsidRPr="00D4655B">
              <w:rPr>
                <w:rFonts w:cs="Arial"/>
                <w:szCs w:val="24"/>
              </w:rPr>
              <w:t xml:space="preserve">I/We understand that if I/we </w:t>
            </w:r>
            <w:r>
              <w:rPr>
                <w:rFonts w:cs="Arial"/>
                <w:szCs w:val="24"/>
              </w:rPr>
              <w:t>am</w:t>
            </w:r>
            <w:r w:rsidRPr="00D4655B">
              <w:rPr>
                <w:rFonts w:cs="Arial"/>
                <w:szCs w:val="24"/>
              </w:rPr>
              <w:t>/are successful in applying for an improvement grant the proposed im</w:t>
            </w:r>
            <w:r>
              <w:rPr>
                <w:rFonts w:cs="Arial"/>
                <w:szCs w:val="24"/>
              </w:rPr>
              <w:t xml:space="preserve">provement must be completed by </w:t>
            </w:r>
            <w:r w:rsidRPr="009F403E">
              <w:rPr>
                <w:rFonts w:cs="Arial"/>
                <w:b/>
                <w:szCs w:val="24"/>
              </w:rPr>
              <w:t>31 March 201</w:t>
            </w:r>
            <w:r>
              <w:rPr>
                <w:rFonts w:cs="Arial"/>
                <w:b/>
                <w:szCs w:val="24"/>
              </w:rPr>
              <w:t>8</w:t>
            </w:r>
          </w:p>
        </w:tc>
      </w:tr>
    </w:tbl>
    <w:p w14:paraId="421B1D91" w14:textId="0CFB5EC6" w:rsidR="00F03714" w:rsidRPr="00F03714" w:rsidRDefault="00F03714" w:rsidP="00F03714">
      <w:pPr>
        <w:rPr>
          <w:rFonts w:cs="Arial"/>
          <w:i/>
          <w:sz w:val="22"/>
          <w:szCs w:val="22"/>
        </w:rPr>
      </w:pPr>
      <w:r w:rsidRPr="00F03714">
        <w:rPr>
          <w:rFonts w:cs="Arial"/>
          <w:i/>
          <w:sz w:val="22"/>
          <w:szCs w:val="22"/>
        </w:rPr>
        <w:t>*delete as appropriate</w:t>
      </w:r>
    </w:p>
    <w:p w14:paraId="5D64951A" w14:textId="77777777" w:rsidR="00BB74D0" w:rsidRDefault="00BB74D0" w:rsidP="00BB74D0">
      <w:pPr>
        <w:rPr>
          <w:rFonts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78"/>
      </w:tblGrid>
      <w:tr w:rsidR="00F03714" w:rsidRPr="00D872E8" w14:paraId="0A29301C" w14:textId="77777777" w:rsidTr="007412BD">
        <w:trPr>
          <w:trHeight w:val="567"/>
        </w:trPr>
        <w:tc>
          <w:tcPr>
            <w:tcW w:w="2689" w:type="dxa"/>
            <w:shd w:val="clear" w:color="auto" w:fill="C0E4FF" w:themeFill="text2" w:themeFillTint="33"/>
          </w:tcPr>
          <w:p w14:paraId="306A2EC8" w14:textId="18CC5025" w:rsidR="00F03714" w:rsidRPr="00D872E8" w:rsidRDefault="00F03714" w:rsidP="00F03714">
            <w:pPr>
              <w:rPr>
                <w:rFonts w:cs="Arial"/>
                <w:bCs w:val="0"/>
              </w:rPr>
            </w:pPr>
            <w:r w:rsidRPr="00D872E8">
              <w:rPr>
                <w:rFonts w:cs="Arial"/>
              </w:rPr>
              <w:t>Signed*</w:t>
            </w:r>
            <w:r w:rsidR="00E00B6F">
              <w:rPr>
                <w:rFonts w:cs="Arial"/>
              </w:rPr>
              <w:t>*</w:t>
            </w:r>
          </w:p>
        </w:tc>
        <w:tc>
          <w:tcPr>
            <w:tcW w:w="6378" w:type="dxa"/>
            <w:shd w:val="clear" w:color="auto" w:fill="C0E4FF" w:themeFill="text2" w:themeFillTint="33"/>
          </w:tcPr>
          <w:p w14:paraId="74916DAB" w14:textId="4A8DCC7A" w:rsidR="00F03714" w:rsidRPr="00D872E8" w:rsidRDefault="00F03714" w:rsidP="00376B1B">
            <w:pPr>
              <w:rPr>
                <w:rFonts w:cs="Arial"/>
                <w:bCs w:val="0"/>
              </w:rPr>
            </w:pPr>
            <w:r>
              <w:rPr>
                <w:rFonts w:cs="Arial"/>
              </w:rPr>
              <w:t xml:space="preserve">Print name(s) and role(s) of person(s) signing </w:t>
            </w:r>
            <w:r w:rsidR="00376B1B">
              <w:rPr>
                <w:rFonts w:cs="Arial"/>
              </w:rPr>
              <w:t>application</w:t>
            </w:r>
          </w:p>
        </w:tc>
      </w:tr>
      <w:tr w:rsidR="00F03714" w:rsidRPr="00D872E8" w14:paraId="4B82A948" w14:textId="77777777" w:rsidTr="007412BD">
        <w:trPr>
          <w:trHeight w:val="567"/>
        </w:trPr>
        <w:tc>
          <w:tcPr>
            <w:tcW w:w="2689" w:type="dxa"/>
          </w:tcPr>
          <w:p w14:paraId="692766BB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  <w:tc>
          <w:tcPr>
            <w:tcW w:w="6378" w:type="dxa"/>
          </w:tcPr>
          <w:p w14:paraId="279CF57E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</w:tr>
      <w:tr w:rsidR="00F03714" w:rsidRPr="00D872E8" w14:paraId="4BFD488B" w14:textId="77777777" w:rsidTr="007412BD">
        <w:trPr>
          <w:trHeight w:val="567"/>
        </w:trPr>
        <w:tc>
          <w:tcPr>
            <w:tcW w:w="2689" w:type="dxa"/>
          </w:tcPr>
          <w:p w14:paraId="4BE6D55A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  <w:tc>
          <w:tcPr>
            <w:tcW w:w="6378" w:type="dxa"/>
          </w:tcPr>
          <w:p w14:paraId="7193BE6D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</w:tr>
      <w:tr w:rsidR="00F03714" w:rsidRPr="00D872E8" w14:paraId="115C26A3" w14:textId="77777777" w:rsidTr="007412BD">
        <w:trPr>
          <w:trHeight w:val="567"/>
        </w:trPr>
        <w:tc>
          <w:tcPr>
            <w:tcW w:w="2689" w:type="dxa"/>
          </w:tcPr>
          <w:p w14:paraId="56D06BAC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  <w:tc>
          <w:tcPr>
            <w:tcW w:w="6378" w:type="dxa"/>
          </w:tcPr>
          <w:p w14:paraId="14BF7E47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</w:tr>
      <w:tr w:rsidR="00F03714" w:rsidRPr="00D872E8" w14:paraId="58F670B0" w14:textId="77777777" w:rsidTr="007412BD">
        <w:trPr>
          <w:trHeight w:val="567"/>
        </w:trPr>
        <w:tc>
          <w:tcPr>
            <w:tcW w:w="2689" w:type="dxa"/>
          </w:tcPr>
          <w:p w14:paraId="1BF9DF4C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  <w:tc>
          <w:tcPr>
            <w:tcW w:w="6378" w:type="dxa"/>
          </w:tcPr>
          <w:p w14:paraId="5BF82027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</w:tr>
      <w:tr w:rsidR="00F03714" w:rsidRPr="00D872E8" w14:paraId="7101A86C" w14:textId="77777777" w:rsidTr="007412BD">
        <w:trPr>
          <w:trHeight w:val="567"/>
        </w:trPr>
        <w:tc>
          <w:tcPr>
            <w:tcW w:w="2689" w:type="dxa"/>
          </w:tcPr>
          <w:p w14:paraId="05FBB745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  <w:tc>
          <w:tcPr>
            <w:tcW w:w="6378" w:type="dxa"/>
          </w:tcPr>
          <w:p w14:paraId="24B28E16" w14:textId="77777777" w:rsidR="00F03714" w:rsidRPr="00D872E8" w:rsidRDefault="00F03714" w:rsidP="00F03714">
            <w:pPr>
              <w:rPr>
                <w:rFonts w:cs="Arial"/>
                <w:bCs w:val="0"/>
              </w:rPr>
            </w:pPr>
          </w:p>
        </w:tc>
      </w:tr>
      <w:tr w:rsidR="002E1C7F" w:rsidRPr="00D872E8" w14:paraId="344421AC" w14:textId="77777777" w:rsidTr="007412BD">
        <w:trPr>
          <w:trHeight w:val="567"/>
        </w:trPr>
        <w:tc>
          <w:tcPr>
            <w:tcW w:w="2689" w:type="dxa"/>
          </w:tcPr>
          <w:p w14:paraId="62BD54F0" w14:textId="77777777" w:rsidR="002E1C7F" w:rsidRPr="00D872E8" w:rsidRDefault="002E1C7F" w:rsidP="00F03714">
            <w:pPr>
              <w:rPr>
                <w:rFonts w:cs="Arial"/>
                <w:bCs w:val="0"/>
              </w:rPr>
            </w:pPr>
          </w:p>
        </w:tc>
        <w:tc>
          <w:tcPr>
            <w:tcW w:w="6378" w:type="dxa"/>
          </w:tcPr>
          <w:p w14:paraId="1470539B" w14:textId="77777777" w:rsidR="002E1C7F" w:rsidRPr="00D872E8" w:rsidRDefault="002E1C7F" w:rsidP="00F03714">
            <w:pPr>
              <w:rPr>
                <w:rFonts w:cs="Arial"/>
                <w:bCs w:val="0"/>
              </w:rPr>
            </w:pPr>
          </w:p>
        </w:tc>
      </w:tr>
    </w:tbl>
    <w:p w14:paraId="78820E44" w14:textId="2DBFBA62" w:rsidR="00F03714" w:rsidRPr="00E00B6F" w:rsidRDefault="00F03714" w:rsidP="00BB74D0">
      <w:pPr>
        <w:rPr>
          <w:rFonts w:cs="Arial"/>
          <w:sz w:val="22"/>
          <w:szCs w:val="22"/>
        </w:rPr>
      </w:pPr>
      <w:r w:rsidRPr="00E00B6F">
        <w:rPr>
          <w:rFonts w:cs="Arial"/>
          <w:sz w:val="22"/>
          <w:szCs w:val="22"/>
        </w:rPr>
        <w:t>*</w:t>
      </w:r>
      <w:r w:rsidR="00E00B6F">
        <w:rPr>
          <w:rFonts w:cs="Arial"/>
          <w:sz w:val="22"/>
          <w:szCs w:val="22"/>
        </w:rPr>
        <w:t>*</w:t>
      </w:r>
      <w:r w:rsidRPr="00E00B6F">
        <w:rPr>
          <w:rFonts w:cs="Arial"/>
          <w:i/>
          <w:sz w:val="22"/>
          <w:szCs w:val="22"/>
        </w:rPr>
        <w:t>This form must be signed by all members of the partnership or business owners where appropriate</w:t>
      </w:r>
      <w:r w:rsidR="00E00B6F">
        <w:rPr>
          <w:rFonts w:cs="Arial"/>
          <w:i/>
          <w:sz w:val="22"/>
          <w:szCs w:val="22"/>
        </w:rPr>
        <w:t>. Please add additional lines if required.</w:t>
      </w:r>
    </w:p>
    <w:p w14:paraId="014E037B" w14:textId="77777777" w:rsidR="00F03714" w:rsidRDefault="00F03714" w:rsidP="00BB74D0">
      <w:pPr>
        <w:tabs>
          <w:tab w:val="center" w:pos="4320"/>
          <w:tab w:val="right" w:pos="8640"/>
        </w:tabs>
        <w:rPr>
          <w:rFonts w:cs="Arial"/>
          <w:bCs w:val="0"/>
          <w:szCs w:val="24"/>
        </w:rPr>
      </w:pPr>
    </w:p>
    <w:p w14:paraId="74B71187" w14:textId="108243E7" w:rsidR="00E00B6F" w:rsidRPr="00E00B6F" w:rsidRDefault="00BB74D0" w:rsidP="00E00B6F">
      <w:pPr>
        <w:tabs>
          <w:tab w:val="center" w:pos="4320"/>
          <w:tab w:val="right" w:pos="8640"/>
        </w:tabs>
        <w:rPr>
          <w:rFonts w:cs="Arial"/>
          <w:b/>
          <w:bCs w:val="0"/>
          <w:szCs w:val="24"/>
          <w:u w:val="single"/>
        </w:rPr>
      </w:pPr>
      <w:r w:rsidRPr="00D4655B">
        <w:rPr>
          <w:rFonts w:cs="Arial"/>
          <w:b/>
          <w:bCs w:val="0"/>
          <w:szCs w:val="24"/>
        </w:rPr>
        <w:t>Please return this form</w:t>
      </w:r>
      <w:r w:rsidR="00222E99">
        <w:rPr>
          <w:rFonts w:cs="Arial"/>
          <w:b/>
          <w:bCs w:val="0"/>
          <w:szCs w:val="24"/>
        </w:rPr>
        <w:t xml:space="preserve"> by email</w:t>
      </w:r>
      <w:r w:rsidRPr="00D4655B">
        <w:rPr>
          <w:rFonts w:cs="Arial"/>
          <w:b/>
          <w:bCs w:val="0"/>
          <w:szCs w:val="24"/>
        </w:rPr>
        <w:t>, complete with any appropr</w:t>
      </w:r>
      <w:r>
        <w:rPr>
          <w:rFonts w:cs="Arial"/>
          <w:b/>
          <w:bCs w:val="0"/>
          <w:szCs w:val="24"/>
        </w:rPr>
        <w:t>iate additional information, to:</w:t>
      </w:r>
      <w:r w:rsidR="00E00B6F">
        <w:rPr>
          <w:rFonts w:cs="Arial"/>
          <w:b/>
          <w:bCs w:val="0"/>
          <w:szCs w:val="24"/>
        </w:rPr>
        <w:t xml:space="preserve"> </w:t>
      </w:r>
      <w:hyperlink r:id="rId14" w:history="1">
        <w:r w:rsidR="00E00B6F" w:rsidRPr="004441CD">
          <w:rPr>
            <w:rStyle w:val="Hyperlink"/>
            <w:rFonts w:cs="Arial"/>
            <w:b/>
            <w:bCs w:val="0"/>
            <w:szCs w:val="24"/>
          </w:rPr>
          <w:t>England.LondonIGfund@nhs.net</w:t>
        </w:r>
      </w:hyperlink>
      <w:bookmarkEnd w:id="4"/>
    </w:p>
    <w:sectPr w:rsidR="00E00B6F" w:rsidRPr="00E00B6F" w:rsidSect="000637E7">
      <w:headerReference w:type="default" r:id="rId15"/>
      <w:footerReference w:type="even" r:id="rId16"/>
      <w:footerReference w:type="default" r:id="rId17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630A9" w14:textId="77777777" w:rsidR="00D331B7" w:rsidRDefault="00D331B7" w:rsidP="00A716D1">
      <w:r>
        <w:separator/>
      </w:r>
    </w:p>
  </w:endnote>
  <w:endnote w:type="continuationSeparator" w:id="0">
    <w:p w14:paraId="7E4F5801" w14:textId="77777777" w:rsidR="00D331B7" w:rsidRDefault="00D331B7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F3BB" w14:textId="129E8185" w:rsidR="004E2398" w:rsidRPr="00E23C4B" w:rsidRDefault="007412BD" w:rsidP="007412BD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IG London Region (IGLR)</w:t>
    </w:r>
    <w:r w:rsidR="00376B1B">
      <w:rPr>
        <w:rStyle w:val="PageNumber"/>
        <w:sz w:val="18"/>
        <w:szCs w:val="18"/>
      </w:rPr>
      <w:t>: 2017/18</w:t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 w:rsidR="004E2398" w:rsidRPr="00E23C4B">
      <w:rPr>
        <w:rStyle w:val="PageNumber"/>
        <w:sz w:val="18"/>
        <w:szCs w:val="18"/>
      </w:rPr>
      <w:fldChar w:fldCharType="begin"/>
    </w:r>
    <w:r w:rsidR="004E2398" w:rsidRPr="00E23C4B">
      <w:rPr>
        <w:rStyle w:val="PageNumber"/>
        <w:sz w:val="18"/>
        <w:szCs w:val="18"/>
      </w:rPr>
      <w:instrText xml:space="preserve">PAGE  </w:instrText>
    </w:r>
    <w:r w:rsidR="004E2398" w:rsidRPr="00E23C4B">
      <w:rPr>
        <w:rStyle w:val="PageNumber"/>
        <w:sz w:val="18"/>
        <w:szCs w:val="18"/>
      </w:rPr>
      <w:fldChar w:fldCharType="separate"/>
    </w:r>
    <w:r w:rsidR="00376B1B">
      <w:rPr>
        <w:rStyle w:val="PageNumber"/>
        <w:noProof/>
        <w:sz w:val="18"/>
        <w:szCs w:val="18"/>
      </w:rPr>
      <w:t>2</w:t>
    </w:r>
    <w:r w:rsidR="004E2398" w:rsidRPr="00E23C4B">
      <w:rPr>
        <w:rStyle w:val="PageNumber"/>
        <w:sz w:val="18"/>
        <w:szCs w:val="18"/>
      </w:rPr>
      <w:fldChar w:fldCharType="end"/>
    </w:r>
  </w:p>
  <w:p w14:paraId="13802D5F" w14:textId="77777777"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FF84A" w14:textId="77777777" w:rsidR="00D331B7" w:rsidRDefault="00D331B7" w:rsidP="00A716D1">
      <w:r>
        <w:separator/>
      </w:r>
    </w:p>
  </w:footnote>
  <w:footnote w:type="continuationSeparator" w:id="0">
    <w:p w14:paraId="41500F85" w14:textId="77777777" w:rsidR="00D331B7" w:rsidRDefault="00D331B7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AA49D" w14:textId="01C33699" w:rsidR="0094253A" w:rsidRDefault="00092C7C">
    <w:pPr>
      <w:pStyle w:val="Header"/>
    </w:pPr>
    <w:r>
      <w:rPr>
        <w:rFonts w:cs="Arial"/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7C68104" wp14:editId="1DF27567">
          <wp:simplePos x="0" y="0"/>
          <wp:positionH relativeFrom="column">
            <wp:posOffset>5440680</wp:posOffset>
          </wp:positionH>
          <wp:positionV relativeFrom="page">
            <wp:posOffset>175260</wp:posOffset>
          </wp:positionV>
          <wp:extent cx="914400" cy="572770"/>
          <wp:effectExtent l="0" t="0" r="0" b="0"/>
          <wp:wrapTight wrapText="bothSides">
            <wp:wrapPolygon edited="0">
              <wp:start x="0" y="0"/>
              <wp:lineTo x="0" y="20834"/>
              <wp:lineTo x="21150" y="20834"/>
              <wp:lineTo x="21150" y="0"/>
              <wp:lineTo x="0" y="0"/>
            </wp:wrapPolygon>
          </wp:wrapTight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51C51" w14:textId="195F8D7A" w:rsidR="0094253A" w:rsidRDefault="0094253A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02431403" w:rsidR="0094253A" w:rsidRDefault="00BB74D0" w:rsidP="0094253A">
        <w:pPr>
          <w:pStyle w:val="Header"/>
          <w:jc w:val="center"/>
        </w:pPr>
        <w:r>
          <w:t>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111BE4"/>
    <w:multiLevelType w:val="hybridMultilevel"/>
    <w:tmpl w:val="0A5C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23542"/>
    <w:multiLevelType w:val="multilevel"/>
    <w:tmpl w:val="CFDCBA4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7" w15:restartNumberingAfterBreak="0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9" w15:restartNumberingAfterBreak="0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34"/>
  </w:num>
  <w:num w:numId="5">
    <w:abstractNumId w:val="33"/>
  </w:num>
  <w:num w:numId="6">
    <w:abstractNumId w:val="35"/>
  </w:num>
  <w:num w:numId="7">
    <w:abstractNumId w:val="24"/>
  </w:num>
  <w:num w:numId="8">
    <w:abstractNumId w:val="30"/>
  </w:num>
  <w:num w:numId="9">
    <w:abstractNumId w:val="29"/>
  </w:num>
  <w:num w:numId="10">
    <w:abstractNumId w:val="31"/>
  </w:num>
  <w:num w:numId="11">
    <w:abstractNumId w:val="17"/>
  </w:num>
  <w:num w:numId="12">
    <w:abstractNumId w:val="21"/>
  </w:num>
  <w:num w:numId="13">
    <w:abstractNumId w:val="14"/>
  </w:num>
  <w:num w:numId="14">
    <w:abstractNumId w:val="19"/>
  </w:num>
  <w:num w:numId="15">
    <w:abstractNumId w:val="26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32"/>
  </w:num>
  <w:num w:numId="29">
    <w:abstractNumId w:val="10"/>
  </w:num>
  <w:num w:numId="30">
    <w:abstractNumId w:val="23"/>
  </w:num>
  <w:num w:numId="31">
    <w:abstractNumId w:val="15"/>
  </w:num>
  <w:num w:numId="32">
    <w:abstractNumId w:val="36"/>
  </w:num>
  <w:num w:numId="33">
    <w:abstractNumId w:val="20"/>
  </w:num>
  <w:num w:numId="34">
    <w:abstractNumId w:val="13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68D"/>
    <w:rsid w:val="00007FF2"/>
    <w:rsid w:val="0002174B"/>
    <w:rsid w:val="00023944"/>
    <w:rsid w:val="00031797"/>
    <w:rsid w:val="000325BD"/>
    <w:rsid w:val="000345A8"/>
    <w:rsid w:val="000419B4"/>
    <w:rsid w:val="00055930"/>
    <w:rsid w:val="000637E7"/>
    <w:rsid w:val="00092C7C"/>
    <w:rsid w:val="000B6C3D"/>
    <w:rsid w:val="00102A99"/>
    <w:rsid w:val="00103EE7"/>
    <w:rsid w:val="001264F6"/>
    <w:rsid w:val="00152FB6"/>
    <w:rsid w:val="00174767"/>
    <w:rsid w:val="00181295"/>
    <w:rsid w:val="001A3439"/>
    <w:rsid w:val="001D19B9"/>
    <w:rsid w:val="001E477C"/>
    <w:rsid w:val="00222A7E"/>
    <w:rsid w:val="00222E99"/>
    <w:rsid w:val="0025692A"/>
    <w:rsid w:val="00284A63"/>
    <w:rsid w:val="00296729"/>
    <w:rsid w:val="002A0C8D"/>
    <w:rsid w:val="002C542F"/>
    <w:rsid w:val="002C7A45"/>
    <w:rsid w:val="002D10DE"/>
    <w:rsid w:val="002E1C7F"/>
    <w:rsid w:val="002E4212"/>
    <w:rsid w:val="00303540"/>
    <w:rsid w:val="00314FCE"/>
    <w:rsid w:val="00315EFB"/>
    <w:rsid w:val="00331FBA"/>
    <w:rsid w:val="003357B2"/>
    <w:rsid w:val="00344C9D"/>
    <w:rsid w:val="00346F2C"/>
    <w:rsid w:val="00350087"/>
    <w:rsid w:val="00354C79"/>
    <w:rsid w:val="00356284"/>
    <w:rsid w:val="00374A68"/>
    <w:rsid w:val="00376B1B"/>
    <w:rsid w:val="00377247"/>
    <w:rsid w:val="00396B6F"/>
    <w:rsid w:val="003978D9"/>
    <w:rsid w:val="00397E3E"/>
    <w:rsid w:val="003A13D3"/>
    <w:rsid w:val="003A697D"/>
    <w:rsid w:val="003B2D5D"/>
    <w:rsid w:val="003B511C"/>
    <w:rsid w:val="003C5F2A"/>
    <w:rsid w:val="003E1C1F"/>
    <w:rsid w:val="003F4F0A"/>
    <w:rsid w:val="004409E2"/>
    <w:rsid w:val="0046562D"/>
    <w:rsid w:val="004704A2"/>
    <w:rsid w:val="004836A9"/>
    <w:rsid w:val="004863FB"/>
    <w:rsid w:val="004A1DFF"/>
    <w:rsid w:val="004A4DC0"/>
    <w:rsid w:val="004A7AE4"/>
    <w:rsid w:val="004C65A3"/>
    <w:rsid w:val="004E2398"/>
    <w:rsid w:val="004F06BB"/>
    <w:rsid w:val="005045B3"/>
    <w:rsid w:val="0050493D"/>
    <w:rsid w:val="00506EC6"/>
    <w:rsid w:val="005629D1"/>
    <w:rsid w:val="005A3C31"/>
    <w:rsid w:val="005A4CC8"/>
    <w:rsid w:val="005B40B1"/>
    <w:rsid w:val="005B77AD"/>
    <w:rsid w:val="005D6B38"/>
    <w:rsid w:val="005D784A"/>
    <w:rsid w:val="005E65DC"/>
    <w:rsid w:val="00633BF5"/>
    <w:rsid w:val="00635FDA"/>
    <w:rsid w:val="00645426"/>
    <w:rsid w:val="00665433"/>
    <w:rsid w:val="00667E6C"/>
    <w:rsid w:val="006716DC"/>
    <w:rsid w:val="00681BF4"/>
    <w:rsid w:val="0069518C"/>
    <w:rsid w:val="006A0B73"/>
    <w:rsid w:val="006B48F1"/>
    <w:rsid w:val="006C0615"/>
    <w:rsid w:val="006C5902"/>
    <w:rsid w:val="006D4362"/>
    <w:rsid w:val="006F595D"/>
    <w:rsid w:val="006F6EE6"/>
    <w:rsid w:val="0071074D"/>
    <w:rsid w:val="00737494"/>
    <w:rsid w:val="007412BD"/>
    <w:rsid w:val="00741547"/>
    <w:rsid w:val="007822AA"/>
    <w:rsid w:val="00785EED"/>
    <w:rsid w:val="007D15AA"/>
    <w:rsid w:val="007D73FE"/>
    <w:rsid w:val="007E08F7"/>
    <w:rsid w:val="007E0A3E"/>
    <w:rsid w:val="00821E02"/>
    <w:rsid w:val="008505F7"/>
    <w:rsid w:val="0085549A"/>
    <w:rsid w:val="00857C34"/>
    <w:rsid w:val="008641E1"/>
    <w:rsid w:val="00894880"/>
    <w:rsid w:val="008A4B40"/>
    <w:rsid w:val="008B71E5"/>
    <w:rsid w:val="008C174F"/>
    <w:rsid w:val="008D1D3C"/>
    <w:rsid w:val="008E2DD2"/>
    <w:rsid w:val="008F02AD"/>
    <w:rsid w:val="008F2BEA"/>
    <w:rsid w:val="0090040F"/>
    <w:rsid w:val="00902CBB"/>
    <w:rsid w:val="009143AE"/>
    <w:rsid w:val="00923D90"/>
    <w:rsid w:val="00941527"/>
    <w:rsid w:val="0094253A"/>
    <w:rsid w:val="00947CBB"/>
    <w:rsid w:val="00986E2A"/>
    <w:rsid w:val="00990557"/>
    <w:rsid w:val="00997AC3"/>
    <w:rsid w:val="009A3546"/>
    <w:rsid w:val="009B41FC"/>
    <w:rsid w:val="009C3A3D"/>
    <w:rsid w:val="009C4BCA"/>
    <w:rsid w:val="009C59D5"/>
    <w:rsid w:val="009C6F10"/>
    <w:rsid w:val="009D0885"/>
    <w:rsid w:val="009D7A81"/>
    <w:rsid w:val="009F3176"/>
    <w:rsid w:val="009F403E"/>
    <w:rsid w:val="009F4B35"/>
    <w:rsid w:val="00A2093B"/>
    <w:rsid w:val="00A33387"/>
    <w:rsid w:val="00A4250E"/>
    <w:rsid w:val="00A55267"/>
    <w:rsid w:val="00A716D1"/>
    <w:rsid w:val="00A71B20"/>
    <w:rsid w:val="00A82CE4"/>
    <w:rsid w:val="00A8503C"/>
    <w:rsid w:val="00A97E14"/>
    <w:rsid w:val="00AB01E3"/>
    <w:rsid w:val="00AB549D"/>
    <w:rsid w:val="00AC158B"/>
    <w:rsid w:val="00AE0D75"/>
    <w:rsid w:val="00AE125A"/>
    <w:rsid w:val="00AE3334"/>
    <w:rsid w:val="00B043A8"/>
    <w:rsid w:val="00B13912"/>
    <w:rsid w:val="00B429DF"/>
    <w:rsid w:val="00B51CDD"/>
    <w:rsid w:val="00B875DD"/>
    <w:rsid w:val="00B961B8"/>
    <w:rsid w:val="00BA1EF6"/>
    <w:rsid w:val="00BB0B00"/>
    <w:rsid w:val="00BB6A65"/>
    <w:rsid w:val="00BB74D0"/>
    <w:rsid w:val="00BC1E80"/>
    <w:rsid w:val="00BD0523"/>
    <w:rsid w:val="00BF4DE0"/>
    <w:rsid w:val="00BF7337"/>
    <w:rsid w:val="00C16200"/>
    <w:rsid w:val="00C4229F"/>
    <w:rsid w:val="00C94F2C"/>
    <w:rsid w:val="00C953C8"/>
    <w:rsid w:val="00CD478E"/>
    <w:rsid w:val="00CE2F07"/>
    <w:rsid w:val="00CE3904"/>
    <w:rsid w:val="00CE6136"/>
    <w:rsid w:val="00D04A3A"/>
    <w:rsid w:val="00D331B7"/>
    <w:rsid w:val="00D46AF3"/>
    <w:rsid w:val="00D665FD"/>
    <w:rsid w:val="00D81711"/>
    <w:rsid w:val="00D86A05"/>
    <w:rsid w:val="00D9536A"/>
    <w:rsid w:val="00DA2A74"/>
    <w:rsid w:val="00DA2AB7"/>
    <w:rsid w:val="00DB1091"/>
    <w:rsid w:val="00E00B6F"/>
    <w:rsid w:val="00E01309"/>
    <w:rsid w:val="00E033C2"/>
    <w:rsid w:val="00E23C4B"/>
    <w:rsid w:val="00E3236C"/>
    <w:rsid w:val="00E52ACB"/>
    <w:rsid w:val="00E72C89"/>
    <w:rsid w:val="00E9155B"/>
    <w:rsid w:val="00EB3623"/>
    <w:rsid w:val="00EB549C"/>
    <w:rsid w:val="00EE6034"/>
    <w:rsid w:val="00F03714"/>
    <w:rsid w:val="00F03BAB"/>
    <w:rsid w:val="00F05D19"/>
    <w:rsid w:val="00F119E7"/>
    <w:rsid w:val="00F11B7F"/>
    <w:rsid w:val="00F149AA"/>
    <w:rsid w:val="00F277DD"/>
    <w:rsid w:val="00F6633C"/>
    <w:rsid w:val="00F76189"/>
    <w:rsid w:val="00F775D6"/>
    <w:rsid w:val="00F82688"/>
    <w:rsid w:val="00F94A12"/>
    <w:rsid w:val="00FA7FDE"/>
    <w:rsid w:val="00FB587A"/>
    <w:rsid w:val="00FE464E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FA17D"/>
  <w15:docId w15:val="{46BC1A8C-DCEA-4ED0-8094-CD7AECF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74D0"/>
    <w:rPr>
      <w:rFonts w:eastAsia="Times New Roman"/>
      <w:bCs/>
      <w:szCs w:val="26"/>
      <w:lang w:eastAsia="en-US"/>
    </w:rPr>
  </w:style>
  <w:style w:type="character" w:styleId="FootnoteReference">
    <w:name w:val="footnote reference"/>
    <w:basedOn w:val="DefaultParagraphFont"/>
    <w:uiPriority w:val="99"/>
    <w:rsid w:val="00BB74D0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1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58B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58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58B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gland.LondonIGfund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K57F673QWXRZ-1374-51</_dlc_DocId>
    <_dlc_DocIdUrl xmlns="51367701-27c8-403e-a234-85855c5cd73e">
      <Url>https://nhsengland.sharepoint.com/TeamCentre/VisionandValues/_layouts/15/DocIdRedir.aspx?ID=K57F673QWXRZ-1374-51</Url>
      <Description>K57F673QWXRZ-1374-51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14CD2D-5450-4750-819A-8CC335F93B4D}">
  <ds:schemaRefs>
    <ds:schemaRef ds:uri="http://schemas.microsoft.com/office/2006/metadata/properties"/>
    <ds:schemaRef ds:uri="http://schemas.microsoft.com/office/infopath/2007/PartnerControls"/>
    <ds:schemaRef ds:uri="51367701-27c8-403e-a234-85855c5cd73e"/>
  </ds:schemaRefs>
</ds:datastoreItem>
</file>

<file path=customXml/itemProps4.xml><?xml version="1.0" encoding="utf-8"?>
<ds:datastoreItem xmlns:ds="http://schemas.openxmlformats.org/officeDocument/2006/customXml" ds:itemID="{8FE264F7-9AE6-492F-BA90-9BE870E1F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7EE8CB-C0F4-481C-AC06-63BF951F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Template14.dot</Template>
  <TotalTime>1</TotalTime>
  <Pages>9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IG - Expression of Interest Form 2017/18</vt:lpstr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IG - Expression of Interest Form 2017/18</dc:title>
  <dc:subject>v05 - 31/07/2016</dc:subject>
  <dc:creator>Colin Harb</dc:creator>
  <cp:lastModifiedBy>Colin Harb</cp:lastModifiedBy>
  <cp:revision>2</cp:revision>
  <cp:lastPrinted>2016-07-06T18:14:00Z</cp:lastPrinted>
  <dcterms:created xsi:type="dcterms:W3CDTF">2016-07-31T09:20:00Z</dcterms:created>
  <dcterms:modified xsi:type="dcterms:W3CDTF">2016-07-31T09:20:00Z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NHS England</vt:lpwstr>
  </property>
  <property fmtid="{D5CDD505-2E9C-101B-9397-08002B2CF9AE}" pid="3" name="Date completed">
    <vt:lpwstr>31/07/2016</vt:lpwstr>
  </property>
  <property fmtid="{D5CDD505-2E9C-101B-9397-08002B2CF9AE}" pid="4" name="Document number">
    <vt:lpwstr>v05</vt:lpwstr>
  </property>
  <property fmtid="{D5CDD505-2E9C-101B-9397-08002B2CF9AE}" pid="5" name="Owner">
    <vt:lpwstr>Dr Colin Harb</vt:lpwstr>
  </property>
</Properties>
</file>